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B168" w14:textId="77777777" w:rsidR="008171E5" w:rsidRDefault="008171E5" w:rsidP="008B5897">
      <w:pPr>
        <w:pStyle w:val="Plattetekst"/>
      </w:pPr>
    </w:p>
    <w:p w14:paraId="55624450" w14:textId="77777777" w:rsidR="008171E5" w:rsidRDefault="008171E5" w:rsidP="008B5897">
      <w:pPr>
        <w:pStyle w:val="Plattetekst"/>
      </w:pPr>
    </w:p>
    <w:p w14:paraId="70E321AC" w14:textId="36B0DD3A" w:rsidR="005B3340" w:rsidRPr="006A63BC" w:rsidRDefault="005B3340" w:rsidP="008B5897">
      <w:pPr>
        <w:pStyle w:val="Plattetekst"/>
      </w:pPr>
    </w:p>
    <w:tbl>
      <w:tblPr>
        <w:tblStyle w:val="Tabelraster"/>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480"/>
      </w:tblGrid>
      <w:tr w:rsidR="00BE4315" w:rsidRPr="00204CF6" w14:paraId="09A786C5" w14:textId="77777777" w:rsidTr="00C824A4">
        <w:tc>
          <w:tcPr>
            <w:tcW w:w="4480" w:type="dxa"/>
          </w:tcPr>
          <w:p w14:paraId="38DAB19E" w14:textId="01C9B994" w:rsidR="00BE4315" w:rsidRPr="00204CF6" w:rsidRDefault="00BE4315" w:rsidP="00BE4315">
            <w:pPr>
              <w:spacing w:before="90"/>
              <w:rPr>
                <w:color w:val="0C9DD8"/>
                <w:szCs w:val="20"/>
              </w:rPr>
            </w:pPr>
          </w:p>
        </w:tc>
        <w:tc>
          <w:tcPr>
            <w:tcW w:w="4480" w:type="dxa"/>
          </w:tcPr>
          <w:p w14:paraId="38DCCCBF" w14:textId="77777777" w:rsidR="00BE4315" w:rsidRPr="00204CF6" w:rsidRDefault="00BE4315" w:rsidP="00BE4315">
            <w:pPr>
              <w:jc w:val="right"/>
              <w:rPr>
                <w:color w:val="0C9DD8"/>
                <w:szCs w:val="20"/>
              </w:rPr>
            </w:pPr>
          </w:p>
        </w:tc>
      </w:tr>
    </w:tbl>
    <w:p w14:paraId="1FA47D55" w14:textId="77777777" w:rsidR="005B3340" w:rsidRPr="006A63BC" w:rsidRDefault="005B3340" w:rsidP="008B5897">
      <w:pPr>
        <w:pStyle w:val="Plattetekst"/>
      </w:pPr>
    </w:p>
    <w:p w14:paraId="293346FE" w14:textId="38399481" w:rsidR="00BE4315" w:rsidRPr="006A63BC" w:rsidRDefault="00C824A4" w:rsidP="008B5897">
      <w:pPr>
        <w:pStyle w:val="Plattetekst"/>
      </w:pPr>
      <w:r w:rsidRPr="00C824A4">
        <w:rPr>
          <w:noProof/>
        </w:rPr>
        <w:drawing>
          <wp:inline distT="0" distB="0" distL="0" distR="0" wp14:anchorId="1402ECA3" wp14:editId="28209785">
            <wp:extent cx="2070627" cy="866775"/>
            <wp:effectExtent l="0" t="0" r="0" b="0"/>
            <wp:docPr id="6" name="Graphic 7">
              <a:extLst xmlns:a="http://schemas.openxmlformats.org/drawingml/2006/main">
                <a:ext uri="{FF2B5EF4-FFF2-40B4-BE49-F238E27FC236}">
                  <a16:creationId xmlns:a16="http://schemas.microsoft.com/office/drawing/2014/main" id="{1E3FA1CA-F19D-7E43-ACAC-31F724AB61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1E3FA1CA-F19D-7E43-ACAC-31F724AB61B9}"/>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1773" cy="875627"/>
                    </a:xfrm>
                    <a:prstGeom prst="rect">
                      <a:avLst/>
                    </a:prstGeom>
                  </pic:spPr>
                </pic:pic>
              </a:graphicData>
            </a:graphic>
          </wp:inline>
        </w:drawing>
      </w:r>
    </w:p>
    <w:p w14:paraId="7A75DEAD" w14:textId="77777777" w:rsidR="005B3340" w:rsidRPr="006A63BC" w:rsidRDefault="005B3340" w:rsidP="008B5897">
      <w:pPr>
        <w:pStyle w:val="Plattetekst"/>
      </w:pPr>
    </w:p>
    <w:p w14:paraId="16EC9839" w14:textId="77777777" w:rsidR="005B3340" w:rsidRPr="006A63BC" w:rsidRDefault="005B3340" w:rsidP="008B5897">
      <w:pPr>
        <w:pStyle w:val="Plattetekst"/>
      </w:pPr>
    </w:p>
    <w:p w14:paraId="0D988279" w14:textId="77777777" w:rsidR="005B3340" w:rsidRPr="006A63BC" w:rsidRDefault="005B3340" w:rsidP="008B5897">
      <w:pPr>
        <w:pStyle w:val="Plattetekst"/>
      </w:pPr>
    </w:p>
    <w:p w14:paraId="2ED2258A" w14:textId="77777777" w:rsidR="005B3340" w:rsidRPr="006A63BC" w:rsidRDefault="005B3340" w:rsidP="008B5897">
      <w:pPr>
        <w:pStyle w:val="Plattetekst"/>
      </w:pPr>
    </w:p>
    <w:p w14:paraId="4EF6E0D8" w14:textId="77777777" w:rsidR="005B3340" w:rsidRPr="006A63BC" w:rsidRDefault="003D4EC9">
      <w:pPr>
        <w:spacing w:before="90"/>
        <w:ind w:left="110"/>
        <w:rPr>
          <w:sz w:val="32"/>
        </w:rPr>
      </w:pPr>
      <w:r w:rsidRPr="006A63BC">
        <w:rPr>
          <w:color w:val="0C9DD8"/>
          <w:sz w:val="32"/>
        </w:rPr>
        <w:t>Format</w:t>
      </w:r>
    </w:p>
    <w:p w14:paraId="701CA3C5" w14:textId="77777777" w:rsidR="005B3340" w:rsidRPr="006A63BC" w:rsidRDefault="005B3340" w:rsidP="008B5897">
      <w:pPr>
        <w:pStyle w:val="Plattetekst"/>
      </w:pPr>
    </w:p>
    <w:p w14:paraId="15C3AC96" w14:textId="77777777" w:rsidR="005B3340" w:rsidRPr="00E369FB" w:rsidRDefault="003D4EC9" w:rsidP="00E369FB">
      <w:pPr>
        <w:pStyle w:val="Plattetekst"/>
        <w:rPr>
          <w:sz w:val="96"/>
          <w:szCs w:val="96"/>
        </w:rPr>
      </w:pPr>
      <w:bookmarkStart w:id="0" w:name="_Toc11660744"/>
      <w:bookmarkStart w:id="1" w:name="_Toc11660841"/>
      <w:bookmarkStart w:id="2" w:name="_Toc43394446"/>
      <w:bookmarkStart w:id="3" w:name="_Toc43396604"/>
      <w:r w:rsidRPr="00E369FB">
        <w:rPr>
          <w:sz w:val="96"/>
          <w:szCs w:val="96"/>
        </w:rPr>
        <w:t>ENSIA</w:t>
      </w:r>
      <w:bookmarkEnd w:id="0"/>
      <w:bookmarkEnd w:id="1"/>
      <w:bookmarkEnd w:id="2"/>
      <w:bookmarkEnd w:id="3"/>
    </w:p>
    <w:p w14:paraId="0EC0BF40" w14:textId="7530607F" w:rsidR="005B3340" w:rsidRPr="006A63BC" w:rsidRDefault="003D4EC9">
      <w:pPr>
        <w:spacing w:before="173"/>
        <w:ind w:left="110"/>
        <w:rPr>
          <w:sz w:val="48"/>
        </w:rPr>
      </w:pPr>
      <w:r w:rsidRPr="006A63BC">
        <w:rPr>
          <w:color w:val="0C9DD8"/>
          <w:sz w:val="48"/>
        </w:rPr>
        <w:t>Plan van Aanpak 20</w:t>
      </w:r>
      <w:r w:rsidR="00FD6ECF">
        <w:rPr>
          <w:color w:val="0C9DD8"/>
          <w:sz w:val="48"/>
        </w:rPr>
        <w:t>2</w:t>
      </w:r>
      <w:r w:rsidR="00C3142A">
        <w:rPr>
          <w:color w:val="0C9DD8"/>
          <w:sz w:val="48"/>
        </w:rPr>
        <w:t>2</w:t>
      </w:r>
    </w:p>
    <w:p w14:paraId="5B7B4E3E" w14:textId="7582BDB8" w:rsidR="00F060B2" w:rsidRDefault="00F060B2">
      <w:pPr>
        <w:rPr>
          <w:sz w:val="48"/>
        </w:rPr>
      </w:pPr>
    </w:p>
    <w:p w14:paraId="43B73EE0" w14:textId="2CC76893" w:rsidR="00F060B2" w:rsidRPr="00E07B28" w:rsidRDefault="00BE4315" w:rsidP="00F060B2">
      <w:pPr>
        <w:ind w:left="142"/>
        <w:rPr>
          <w:sz w:val="24"/>
        </w:rPr>
        <w:sectPr w:rsidR="00F060B2" w:rsidRPr="00E07B28">
          <w:type w:val="continuous"/>
          <w:pgSz w:w="11910" w:h="16840"/>
          <w:pgMar w:top="600" w:right="1420" w:bottom="0" w:left="1420" w:header="708" w:footer="708" w:gutter="0"/>
          <w:cols w:space="708"/>
        </w:sectPr>
      </w:pPr>
      <w:r w:rsidRPr="006A63BC">
        <w:rPr>
          <w:noProof/>
          <w:lang w:bidi="ar-SA"/>
        </w:rPr>
        <mc:AlternateContent>
          <mc:Choice Requires="wpg">
            <w:drawing>
              <wp:anchor distT="0" distB="0" distL="114300" distR="114300" simplePos="0" relativeHeight="251658240" behindDoc="0" locked="0" layoutInCell="1" allowOverlap="1" wp14:anchorId="7224AD6F" wp14:editId="72BEA1EE">
                <wp:simplePos x="0" y="0"/>
                <wp:positionH relativeFrom="page">
                  <wp:posOffset>0</wp:posOffset>
                </wp:positionH>
                <wp:positionV relativeFrom="page">
                  <wp:posOffset>6811347</wp:posOffset>
                </wp:positionV>
                <wp:extent cx="7666355" cy="3942508"/>
                <wp:effectExtent l="0" t="0" r="4445"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6355" cy="3942508"/>
                          <a:chOff x="0" y="9013"/>
                          <a:chExt cx="12073" cy="7825"/>
                        </a:xfrm>
                      </wpg:grpSpPr>
                      <wps:wsp>
                        <wps:cNvPr id="12" name="Freeform 10"/>
                        <wps:cNvSpPr>
                          <a:spLocks/>
                        </wps:cNvSpPr>
                        <wps:spPr bwMode="auto">
                          <a:xfrm>
                            <a:off x="0" y="9013"/>
                            <a:ext cx="8750" cy="7825"/>
                          </a:xfrm>
                          <a:custGeom>
                            <a:avLst/>
                            <a:gdLst>
                              <a:gd name="T0" fmla="*/ 0 w 8750"/>
                              <a:gd name="T1" fmla="+- 0 9014 9014"/>
                              <a:gd name="T2" fmla="*/ 9014 h 7825"/>
                              <a:gd name="T3" fmla="*/ 8749 w 8750"/>
                              <a:gd name="T4" fmla="+- 0 16838 9014"/>
                              <a:gd name="T5" fmla="*/ 16838 h 7825"/>
                              <a:gd name="T6" fmla="*/ 8749 w 8750"/>
                              <a:gd name="T7" fmla="+- 0 14389 9014"/>
                              <a:gd name="T8" fmla="*/ 14389 h 7825"/>
                              <a:gd name="T9" fmla="*/ 8744 w 8750"/>
                              <a:gd name="T10" fmla="+- 0 14237 9014"/>
                              <a:gd name="T11" fmla="*/ 14237 h 7825"/>
                              <a:gd name="T12" fmla="*/ 8736 w 8750"/>
                              <a:gd name="T13" fmla="+- 0 14086 9014"/>
                              <a:gd name="T14" fmla="*/ 14086 h 7825"/>
                              <a:gd name="T15" fmla="*/ 8724 w 8750"/>
                              <a:gd name="T16" fmla="+- 0 13936 9014"/>
                              <a:gd name="T17" fmla="*/ 13936 h 7825"/>
                              <a:gd name="T18" fmla="*/ 8707 w 8750"/>
                              <a:gd name="T19" fmla="+- 0 13787 9014"/>
                              <a:gd name="T20" fmla="*/ 13787 h 7825"/>
                              <a:gd name="T21" fmla="*/ 8687 w 8750"/>
                              <a:gd name="T22" fmla="+- 0 13639 9014"/>
                              <a:gd name="T23" fmla="*/ 13639 h 7825"/>
                              <a:gd name="T24" fmla="*/ 8663 w 8750"/>
                              <a:gd name="T25" fmla="+- 0 13493 9014"/>
                              <a:gd name="T26" fmla="*/ 13493 h 7825"/>
                              <a:gd name="T27" fmla="*/ 8635 w 8750"/>
                              <a:gd name="T28" fmla="+- 0 13348 9014"/>
                              <a:gd name="T29" fmla="*/ 13348 h 7825"/>
                              <a:gd name="T30" fmla="*/ 8603 w 8750"/>
                              <a:gd name="T31" fmla="+- 0 13205 9014"/>
                              <a:gd name="T32" fmla="*/ 13205 h 7825"/>
                              <a:gd name="T33" fmla="*/ 8567 w 8750"/>
                              <a:gd name="T34" fmla="+- 0 13063 9014"/>
                              <a:gd name="T35" fmla="*/ 13063 h 7825"/>
                              <a:gd name="T36" fmla="*/ 8528 w 8750"/>
                              <a:gd name="T37" fmla="+- 0 12922 9014"/>
                              <a:gd name="T38" fmla="*/ 12922 h 7825"/>
                              <a:gd name="T39" fmla="*/ 8485 w 8750"/>
                              <a:gd name="T40" fmla="+- 0 12783 9014"/>
                              <a:gd name="T41" fmla="*/ 12783 h 7825"/>
                              <a:gd name="T42" fmla="*/ 8438 w 8750"/>
                              <a:gd name="T43" fmla="+- 0 12646 9014"/>
                              <a:gd name="T44" fmla="*/ 12646 h 7825"/>
                              <a:gd name="T45" fmla="*/ 8388 w 8750"/>
                              <a:gd name="T46" fmla="+- 0 12510 9014"/>
                              <a:gd name="T47" fmla="*/ 12510 h 7825"/>
                              <a:gd name="T48" fmla="*/ 8335 w 8750"/>
                              <a:gd name="T49" fmla="+- 0 12376 9014"/>
                              <a:gd name="T50" fmla="*/ 12376 h 7825"/>
                              <a:gd name="T51" fmla="*/ 8278 w 8750"/>
                              <a:gd name="T52" fmla="+- 0 12244 9014"/>
                              <a:gd name="T53" fmla="*/ 12244 h 7825"/>
                              <a:gd name="T54" fmla="*/ 8217 w 8750"/>
                              <a:gd name="T55" fmla="+- 0 12114 9014"/>
                              <a:gd name="T56" fmla="*/ 12114 h 7825"/>
                              <a:gd name="T57" fmla="*/ 8154 w 8750"/>
                              <a:gd name="T58" fmla="+- 0 11985 9014"/>
                              <a:gd name="T59" fmla="*/ 11985 h 7825"/>
                              <a:gd name="T60" fmla="*/ 8087 w 8750"/>
                              <a:gd name="T61" fmla="+- 0 11859 9014"/>
                              <a:gd name="T62" fmla="*/ 11859 h 7825"/>
                              <a:gd name="T63" fmla="*/ 8017 w 8750"/>
                              <a:gd name="T64" fmla="+- 0 11734 9014"/>
                              <a:gd name="T65" fmla="*/ 11734 h 7825"/>
                              <a:gd name="T66" fmla="*/ 7944 w 8750"/>
                              <a:gd name="T67" fmla="+- 0 11612 9014"/>
                              <a:gd name="T68" fmla="*/ 11612 h 7825"/>
                              <a:gd name="T69" fmla="*/ 7867 w 8750"/>
                              <a:gd name="T70" fmla="+- 0 11491 9014"/>
                              <a:gd name="T71" fmla="*/ 11491 h 7825"/>
                              <a:gd name="T72" fmla="*/ 7788 w 8750"/>
                              <a:gd name="T73" fmla="+- 0 11373 9014"/>
                              <a:gd name="T74" fmla="*/ 11373 h 7825"/>
                              <a:gd name="T75" fmla="*/ 7706 w 8750"/>
                              <a:gd name="T76" fmla="+- 0 11257 9014"/>
                              <a:gd name="T77" fmla="*/ 11257 h 7825"/>
                              <a:gd name="T78" fmla="*/ 7620 w 8750"/>
                              <a:gd name="T79" fmla="+- 0 11143 9014"/>
                              <a:gd name="T80" fmla="*/ 11143 h 7825"/>
                              <a:gd name="T81" fmla="*/ 7532 w 8750"/>
                              <a:gd name="T82" fmla="+- 0 11032 9014"/>
                              <a:gd name="T83" fmla="*/ 11032 h 7825"/>
                              <a:gd name="T84" fmla="*/ 7441 w 8750"/>
                              <a:gd name="T85" fmla="+- 0 10923 9014"/>
                              <a:gd name="T86" fmla="*/ 10923 h 7825"/>
                              <a:gd name="T87" fmla="*/ 7348 w 8750"/>
                              <a:gd name="T88" fmla="+- 0 10816 9014"/>
                              <a:gd name="T89" fmla="*/ 10816 h 7825"/>
                              <a:gd name="T90" fmla="*/ 7251 w 8750"/>
                              <a:gd name="T91" fmla="+- 0 10712 9014"/>
                              <a:gd name="T92" fmla="*/ 10712 h 7825"/>
                              <a:gd name="T93" fmla="*/ 7152 w 8750"/>
                              <a:gd name="T94" fmla="+- 0 10610 9014"/>
                              <a:gd name="T95" fmla="*/ 10610 h 7825"/>
                              <a:gd name="T96" fmla="*/ 7051 w 8750"/>
                              <a:gd name="T97" fmla="+- 0 10511 9014"/>
                              <a:gd name="T98" fmla="*/ 10511 h 7825"/>
                              <a:gd name="T99" fmla="*/ 6947 w 8750"/>
                              <a:gd name="T100" fmla="+- 0 10415 9014"/>
                              <a:gd name="T101" fmla="*/ 10415 h 7825"/>
                              <a:gd name="T102" fmla="*/ 6840 w 8750"/>
                              <a:gd name="T103" fmla="+- 0 10321 9014"/>
                              <a:gd name="T104" fmla="*/ 10321 h 7825"/>
                              <a:gd name="T105" fmla="*/ 6731 w 8750"/>
                              <a:gd name="T106" fmla="+- 0 10230 9014"/>
                              <a:gd name="T107" fmla="*/ 10230 h 7825"/>
                              <a:gd name="T108" fmla="*/ 6619 w 8750"/>
                              <a:gd name="T109" fmla="+- 0 10142 9014"/>
                              <a:gd name="T110" fmla="*/ 10142 h 7825"/>
                              <a:gd name="T111" fmla="*/ 6506 w 8750"/>
                              <a:gd name="T112" fmla="+- 0 10057 9014"/>
                              <a:gd name="T113" fmla="*/ 10057 h 7825"/>
                              <a:gd name="T114" fmla="*/ 6390 w 8750"/>
                              <a:gd name="T115" fmla="+- 0 9975 9014"/>
                              <a:gd name="T116" fmla="*/ 9975 h 7825"/>
                              <a:gd name="T117" fmla="*/ 6271 w 8750"/>
                              <a:gd name="T118" fmla="+- 0 9896 9014"/>
                              <a:gd name="T119" fmla="*/ 9896 h 7825"/>
                              <a:gd name="T120" fmla="*/ 6151 w 8750"/>
                              <a:gd name="T121" fmla="+- 0 9819 9014"/>
                              <a:gd name="T122" fmla="*/ 9819 h 7825"/>
                              <a:gd name="T123" fmla="*/ 6028 w 8750"/>
                              <a:gd name="T124" fmla="+- 0 9746 9014"/>
                              <a:gd name="T125" fmla="*/ 9746 h 7825"/>
                              <a:gd name="T126" fmla="*/ 5904 w 8750"/>
                              <a:gd name="T127" fmla="+- 0 9676 9014"/>
                              <a:gd name="T128" fmla="*/ 9676 h 7825"/>
                              <a:gd name="T129" fmla="*/ 5777 w 8750"/>
                              <a:gd name="T130" fmla="+- 0 9609 9014"/>
                              <a:gd name="T131" fmla="*/ 9609 h 7825"/>
                              <a:gd name="T132" fmla="*/ 5649 w 8750"/>
                              <a:gd name="T133" fmla="+- 0 9545 9014"/>
                              <a:gd name="T134" fmla="*/ 9545 h 7825"/>
                              <a:gd name="T135" fmla="*/ 5518 w 8750"/>
                              <a:gd name="T136" fmla="+- 0 9485 9014"/>
                              <a:gd name="T137" fmla="*/ 9485 h 7825"/>
                              <a:gd name="T138" fmla="*/ 5386 w 8750"/>
                              <a:gd name="T139" fmla="+- 0 9428 9014"/>
                              <a:gd name="T140" fmla="*/ 9428 h 7825"/>
                              <a:gd name="T141" fmla="*/ 5252 w 8750"/>
                              <a:gd name="T142" fmla="+- 0 9375 9014"/>
                              <a:gd name="T143" fmla="*/ 9375 h 7825"/>
                              <a:gd name="T144" fmla="*/ 5117 w 8750"/>
                              <a:gd name="T145" fmla="+- 0 9325 9014"/>
                              <a:gd name="T146" fmla="*/ 9325 h 7825"/>
                              <a:gd name="T147" fmla="*/ 4979 w 8750"/>
                              <a:gd name="T148" fmla="+- 0 9278 9014"/>
                              <a:gd name="T149" fmla="*/ 9278 h 7825"/>
                              <a:gd name="T150" fmla="*/ 4840 w 8750"/>
                              <a:gd name="T151" fmla="+- 0 9235 9014"/>
                              <a:gd name="T152" fmla="*/ 9235 h 7825"/>
                              <a:gd name="T153" fmla="*/ 4700 w 8750"/>
                              <a:gd name="T154" fmla="+- 0 9196 9014"/>
                              <a:gd name="T155" fmla="*/ 9196 h 7825"/>
                              <a:gd name="T156" fmla="*/ 4558 w 8750"/>
                              <a:gd name="T157" fmla="+- 0 9160 9014"/>
                              <a:gd name="T158" fmla="*/ 9160 h 7825"/>
                              <a:gd name="T159" fmla="*/ 4414 w 8750"/>
                              <a:gd name="T160" fmla="+- 0 9128 9014"/>
                              <a:gd name="T161" fmla="*/ 9128 h 7825"/>
                              <a:gd name="T162" fmla="*/ 4269 w 8750"/>
                              <a:gd name="T163" fmla="+- 0 9100 9014"/>
                              <a:gd name="T164" fmla="*/ 9100 h 7825"/>
                              <a:gd name="T165" fmla="*/ 4123 w 8750"/>
                              <a:gd name="T166" fmla="+- 0 9076 9014"/>
                              <a:gd name="T167" fmla="*/ 9076 h 7825"/>
                              <a:gd name="T168" fmla="*/ 3976 w 8750"/>
                              <a:gd name="T169" fmla="+- 0 9056 9014"/>
                              <a:gd name="T170" fmla="*/ 9056 h 7825"/>
                              <a:gd name="T171" fmla="*/ 3827 w 8750"/>
                              <a:gd name="T172" fmla="+- 0 9039 9014"/>
                              <a:gd name="T173" fmla="*/ 9039 h 7825"/>
                              <a:gd name="T174" fmla="*/ 3677 w 8750"/>
                              <a:gd name="T175" fmla="+- 0 9027 9014"/>
                              <a:gd name="T176" fmla="*/ 9027 h 7825"/>
                              <a:gd name="T177" fmla="*/ 3526 w 8750"/>
                              <a:gd name="T178" fmla="+- 0 9018 9014"/>
                              <a:gd name="T179" fmla="*/ 9018 h 7825"/>
                              <a:gd name="T180" fmla="*/ 3374 w 8750"/>
                              <a:gd name="T181" fmla="+- 0 9014 9014"/>
                              <a:gd name="T182" fmla="*/ 9014 h 782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Lst>
                            <a:rect l="0" t="0" r="r" b="b"/>
                            <a:pathLst>
                              <a:path w="8750" h="7825">
                                <a:moveTo>
                                  <a:pt x="3297" y="0"/>
                                </a:moveTo>
                                <a:lnTo>
                                  <a:pt x="0" y="0"/>
                                </a:lnTo>
                                <a:lnTo>
                                  <a:pt x="0" y="7824"/>
                                </a:lnTo>
                                <a:lnTo>
                                  <a:pt x="8749" y="7824"/>
                                </a:lnTo>
                                <a:lnTo>
                                  <a:pt x="8749" y="5451"/>
                                </a:lnTo>
                                <a:lnTo>
                                  <a:pt x="8749" y="5375"/>
                                </a:lnTo>
                                <a:lnTo>
                                  <a:pt x="8747" y="5298"/>
                                </a:lnTo>
                                <a:lnTo>
                                  <a:pt x="8744" y="5223"/>
                                </a:lnTo>
                                <a:lnTo>
                                  <a:pt x="8741" y="5147"/>
                                </a:lnTo>
                                <a:lnTo>
                                  <a:pt x="8736" y="5072"/>
                                </a:lnTo>
                                <a:lnTo>
                                  <a:pt x="8730" y="4996"/>
                                </a:lnTo>
                                <a:lnTo>
                                  <a:pt x="8724" y="4922"/>
                                </a:lnTo>
                                <a:lnTo>
                                  <a:pt x="8716" y="4847"/>
                                </a:lnTo>
                                <a:lnTo>
                                  <a:pt x="8707" y="4773"/>
                                </a:lnTo>
                                <a:lnTo>
                                  <a:pt x="8698" y="4699"/>
                                </a:lnTo>
                                <a:lnTo>
                                  <a:pt x="8687" y="4625"/>
                                </a:lnTo>
                                <a:lnTo>
                                  <a:pt x="8675" y="4552"/>
                                </a:lnTo>
                                <a:lnTo>
                                  <a:pt x="8663" y="4479"/>
                                </a:lnTo>
                                <a:lnTo>
                                  <a:pt x="8649" y="4407"/>
                                </a:lnTo>
                                <a:lnTo>
                                  <a:pt x="8635" y="4334"/>
                                </a:lnTo>
                                <a:lnTo>
                                  <a:pt x="8619" y="4263"/>
                                </a:lnTo>
                                <a:lnTo>
                                  <a:pt x="8603" y="4191"/>
                                </a:lnTo>
                                <a:lnTo>
                                  <a:pt x="8585" y="4120"/>
                                </a:lnTo>
                                <a:lnTo>
                                  <a:pt x="8567" y="4049"/>
                                </a:lnTo>
                                <a:lnTo>
                                  <a:pt x="8548" y="3978"/>
                                </a:lnTo>
                                <a:lnTo>
                                  <a:pt x="8528" y="3908"/>
                                </a:lnTo>
                                <a:lnTo>
                                  <a:pt x="8507" y="3839"/>
                                </a:lnTo>
                                <a:lnTo>
                                  <a:pt x="8485" y="3769"/>
                                </a:lnTo>
                                <a:lnTo>
                                  <a:pt x="8462" y="3701"/>
                                </a:lnTo>
                                <a:lnTo>
                                  <a:pt x="8438" y="3632"/>
                                </a:lnTo>
                                <a:lnTo>
                                  <a:pt x="8414" y="3564"/>
                                </a:lnTo>
                                <a:lnTo>
                                  <a:pt x="8388" y="3496"/>
                                </a:lnTo>
                                <a:lnTo>
                                  <a:pt x="8362" y="3429"/>
                                </a:lnTo>
                                <a:lnTo>
                                  <a:pt x="8335" y="3362"/>
                                </a:lnTo>
                                <a:lnTo>
                                  <a:pt x="8307" y="3296"/>
                                </a:lnTo>
                                <a:lnTo>
                                  <a:pt x="8278" y="3230"/>
                                </a:lnTo>
                                <a:lnTo>
                                  <a:pt x="8248" y="3165"/>
                                </a:lnTo>
                                <a:lnTo>
                                  <a:pt x="8217" y="3100"/>
                                </a:lnTo>
                                <a:lnTo>
                                  <a:pt x="8186" y="3035"/>
                                </a:lnTo>
                                <a:lnTo>
                                  <a:pt x="8154" y="2971"/>
                                </a:lnTo>
                                <a:lnTo>
                                  <a:pt x="8121" y="2908"/>
                                </a:lnTo>
                                <a:lnTo>
                                  <a:pt x="8087" y="2845"/>
                                </a:lnTo>
                                <a:lnTo>
                                  <a:pt x="8052" y="2782"/>
                                </a:lnTo>
                                <a:lnTo>
                                  <a:pt x="8017" y="2720"/>
                                </a:lnTo>
                                <a:lnTo>
                                  <a:pt x="7981" y="2659"/>
                                </a:lnTo>
                                <a:lnTo>
                                  <a:pt x="7944" y="2598"/>
                                </a:lnTo>
                                <a:lnTo>
                                  <a:pt x="7906" y="2537"/>
                                </a:lnTo>
                                <a:lnTo>
                                  <a:pt x="7867" y="2477"/>
                                </a:lnTo>
                                <a:lnTo>
                                  <a:pt x="7828" y="2418"/>
                                </a:lnTo>
                                <a:lnTo>
                                  <a:pt x="7788" y="2359"/>
                                </a:lnTo>
                                <a:lnTo>
                                  <a:pt x="7747" y="2301"/>
                                </a:lnTo>
                                <a:lnTo>
                                  <a:pt x="7706" y="2243"/>
                                </a:lnTo>
                                <a:lnTo>
                                  <a:pt x="7663" y="2186"/>
                                </a:lnTo>
                                <a:lnTo>
                                  <a:pt x="7620" y="2129"/>
                                </a:lnTo>
                                <a:lnTo>
                                  <a:pt x="7577" y="2073"/>
                                </a:lnTo>
                                <a:lnTo>
                                  <a:pt x="7532" y="2018"/>
                                </a:lnTo>
                                <a:lnTo>
                                  <a:pt x="7487" y="1963"/>
                                </a:lnTo>
                                <a:lnTo>
                                  <a:pt x="7441" y="1909"/>
                                </a:lnTo>
                                <a:lnTo>
                                  <a:pt x="7395" y="1855"/>
                                </a:lnTo>
                                <a:lnTo>
                                  <a:pt x="7348" y="1802"/>
                                </a:lnTo>
                                <a:lnTo>
                                  <a:pt x="7300" y="1750"/>
                                </a:lnTo>
                                <a:lnTo>
                                  <a:pt x="7251" y="1698"/>
                                </a:lnTo>
                                <a:lnTo>
                                  <a:pt x="7202" y="1647"/>
                                </a:lnTo>
                                <a:lnTo>
                                  <a:pt x="7152" y="1596"/>
                                </a:lnTo>
                                <a:lnTo>
                                  <a:pt x="7102" y="1547"/>
                                </a:lnTo>
                                <a:lnTo>
                                  <a:pt x="7051" y="1497"/>
                                </a:lnTo>
                                <a:lnTo>
                                  <a:pt x="6999" y="1449"/>
                                </a:lnTo>
                                <a:lnTo>
                                  <a:pt x="6947" y="1401"/>
                                </a:lnTo>
                                <a:lnTo>
                                  <a:pt x="6894" y="1354"/>
                                </a:lnTo>
                                <a:lnTo>
                                  <a:pt x="6840" y="1307"/>
                                </a:lnTo>
                                <a:lnTo>
                                  <a:pt x="6786" y="1262"/>
                                </a:lnTo>
                                <a:lnTo>
                                  <a:pt x="6731" y="1216"/>
                                </a:lnTo>
                                <a:lnTo>
                                  <a:pt x="6675" y="1172"/>
                                </a:lnTo>
                                <a:lnTo>
                                  <a:pt x="6619" y="1128"/>
                                </a:lnTo>
                                <a:lnTo>
                                  <a:pt x="6563" y="1085"/>
                                </a:lnTo>
                                <a:lnTo>
                                  <a:pt x="6506" y="1043"/>
                                </a:lnTo>
                                <a:lnTo>
                                  <a:pt x="6448" y="1002"/>
                                </a:lnTo>
                                <a:lnTo>
                                  <a:pt x="6390" y="961"/>
                                </a:lnTo>
                                <a:lnTo>
                                  <a:pt x="6331" y="921"/>
                                </a:lnTo>
                                <a:lnTo>
                                  <a:pt x="6271" y="882"/>
                                </a:lnTo>
                                <a:lnTo>
                                  <a:pt x="6211" y="843"/>
                                </a:lnTo>
                                <a:lnTo>
                                  <a:pt x="6151" y="805"/>
                                </a:lnTo>
                                <a:lnTo>
                                  <a:pt x="6090" y="768"/>
                                </a:lnTo>
                                <a:lnTo>
                                  <a:pt x="6028" y="732"/>
                                </a:lnTo>
                                <a:lnTo>
                                  <a:pt x="5966" y="697"/>
                                </a:lnTo>
                                <a:lnTo>
                                  <a:pt x="5904" y="662"/>
                                </a:lnTo>
                                <a:lnTo>
                                  <a:pt x="5841" y="628"/>
                                </a:lnTo>
                                <a:lnTo>
                                  <a:pt x="5777" y="595"/>
                                </a:lnTo>
                                <a:lnTo>
                                  <a:pt x="5713" y="563"/>
                                </a:lnTo>
                                <a:lnTo>
                                  <a:pt x="5649" y="531"/>
                                </a:lnTo>
                                <a:lnTo>
                                  <a:pt x="5584" y="501"/>
                                </a:lnTo>
                                <a:lnTo>
                                  <a:pt x="5518" y="471"/>
                                </a:lnTo>
                                <a:lnTo>
                                  <a:pt x="5453" y="442"/>
                                </a:lnTo>
                                <a:lnTo>
                                  <a:pt x="5386" y="414"/>
                                </a:lnTo>
                                <a:lnTo>
                                  <a:pt x="5319" y="387"/>
                                </a:lnTo>
                                <a:lnTo>
                                  <a:pt x="5252" y="361"/>
                                </a:lnTo>
                                <a:lnTo>
                                  <a:pt x="5185" y="335"/>
                                </a:lnTo>
                                <a:lnTo>
                                  <a:pt x="5117" y="311"/>
                                </a:lnTo>
                                <a:lnTo>
                                  <a:pt x="5048" y="287"/>
                                </a:lnTo>
                                <a:lnTo>
                                  <a:pt x="4979" y="264"/>
                                </a:lnTo>
                                <a:lnTo>
                                  <a:pt x="4910" y="242"/>
                                </a:lnTo>
                                <a:lnTo>
                                  <a:pt x="4840" y="221"/>
                                </a:lnTo>
                                <a:lnTo>
                                  <a:pt x="4770" y="201"/>
                                </a:lnTo>
                                <a:lnTo>
                                  <a:pt x="4700" y="182"/>
                                </a:lnTo>
                                <a:lnTo>
                                  <a:pt x="4629" y="163"/>
                                </a:lnTo>
                                <a:lnTo>
                                  <a:pt x="4558" y="146"/>
                                </a:lnTo>
                                <a:lnTo>
                                  <a:pt x="4486" y="130"/>
                                </a:lnTo>
                                <a:lnTo>
                                  <a:pt x="4414" y="114"/>
                                </a:lnTo>
                                <a:lnTo>
                                  <a:pt x="4342" y="100"/>
                                </a:lnTo>
                                <a:lnTo>
                                  <a:pt x="4269" y="86"/>
                                </a:lnTo>
                                <a:lnTo>
                                  <a:pt x="4196" y="73"/>
                                </a:lnTo>
                                <a:lnTo>
                                  <a:pt x="4123" y="62"/>
                                </a:lnTo>
                                <a:lnTo>
                                  <a:pt x="4049" y="51"/>
                                </a:lnTo>
                                <a:lnTo>
                                  <a:pt x="3976" y="42"/>
                                </a:lnTo>
                                <a:lnTo>
                                  <a:pt x="3901" y="33"/>
                                </a:lnTo>
                                <a:lnTo>
                                  <a:pt x="3827" y="25"/>
                                </a:lnTo>
                                <a:lnTo>
                                  <a:pt x="3752" y="18"/>
                                </a:lnTo>
                                <a:lnTo>
                                  <a:pt x="3677" y="13"/>
                                </a:lnTo>
                                <a:lnTo>
                                  <a:pt x="3602" y="8"/>
                                </a:lnTo>
                                <a:lnTo>
                                  <a:pt x="3526" y="4"/>
                                </a:lnTo>
                                <a:lnTo>
                                  <a:pt x="3450" y="2"/>
                                </a:lnTo>
                                <a:lnTo>
                                  <a:pt x="3374" y="0"/>
                                </a:lnTo>
                                <a:lnTo>
                                  <a:pt x="3297" y="0"/>
                                </a:lnTo>
                                <a:close/>
                              </a:path>
                            </a:pathLst>
                          </a:custGeom>
                          <a:solidFill>
                            <a:srgbClr val="0A4E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9"/>
                        <wps:cNvSpPr>
                          <a:spLocks noChangeArrowheads="1"/>
                        </wps:cNvSpPr>
                        <wps:spPr bwMode="auto">
                          <a:xfrm>
                            <a:off x="7513" y="12110"/>
                            <a:ext cx="4560" cy="4671"/>
                          </a:xfrm>
                          <a:prstGeom prst="rect">
                            <a:avLst/>
                          </a:prstGeom>
                          <a:solidFill>
                            <a:srgbClr val="F582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00B62CB9">
              <v:group id="Group 8" style="position:absolute;margin-left:0;margin-top:536.35pt;width:603.65pt;height:310.45pt;z-index:1048;mso-position-horizontal-relative:page;mso-position-vertical-relative:page" coordsize="12073,7825" coordorigin=",9013" o:spid="_x0000_s1026" w14:anchorId="10087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">
                <v:shape id="Freeform 10" style="position:absolute;top:9013;width:8750;height:7825;visibility:visible;mso-wrap-style:square;v-text-anchor:top" coordsize="8750,7825" o:spid="_x0000_s1027" fillcolor="#0a4e8c" stroked="f" path="m3297,l,,,7824r8749,l8749,5451r,-76l8747,5298r-3,-75l8741,5147r-5,-75l8730,4996r-6,-74l8716,4847r-9,-74l8698,4699r-11,-74l8675,4552r-12,-73l8649,4407r-14,-73l8619,4263r-16,-72l8585,4120r-18,-71l8548,3978r-20,-70l8507,3839r-22,-70l8462,3701r-24,-69l8414,3564r-26,-68l8362,3429r-27,-67l8307,3296r-29,-66l8248,3165r-31,-65l8186,3035r-32,-64l8121,2908r-34,-63l8052,2782r-35,-62l7981,2659r-37,-61l7906,2537r-39,-60l7828,2418r-40,-59l7747,2301r-41,-58l7663,2186r-43,-57l7577,2073r-45,-55l7487,1963r-46,-54l7395,1855r-47,-53l7300,1750r-49,-52l7202,1647r-50,-51l7102,1547r-51,-50l6999,1449r-52,-48l6894,1354r-54,-47l6786,1262r-55,-46l6675,1172r-56,-44l6563,1085r-57,-42l6448,1002r-58,-41l6331,921r-60,-39l6211,843r-60,-38l6090,768r-62,-36l5966,697r-62,-35l5841,628r-64,-33l5713,563r-64,-32l5584,501r-66,-30l5453,442r-67,-28l5319,387r-67,-26l5185,335r-68,-24l5048,287r-69,-23l4910,242r-70,-21l4770,201r-70,-19l4629,163r-71,-17l4486,130r-72,-16l4342,100,4269,86,4196,73,4123,62,4049,51r-73,-9l3901,33r-74,-8l3752,18r-75,-5l3602,8,3526,4,3450,2,3374,r-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">
                  <v:path arrowok="t" o:connecttype="custom" o:connectlocs="0,9014;8749,16838;8749,14389;8744,14237;8736,14086;8724,13936;8707,13787;8687,13639;8663,13493;8635,13348;8603,13205;8567,13063;8528,12922;8485,12783;8438,12646;8388,12510;8335,12376;8278,12244;8217,12114;8154,11985;8087,11859;8017,11734;7944,11612;7867,11491;7788,11373;7706,11257;7620,11143;7532,11032;7441,10923;7348,10816;7251,10712;7152,10610;7051,10511;6947,10415;6840,10321;6731,10230;6619,10142;6506,10057;6390,9975;6271,9896;6151,9819;6028,9746;5904,9676;5777,9609;5649,9545;5518,9485;5386,9428;5252,9375;5117,9325;4979,9278;4840,9235;4700,9196;4558,9160;4414,9128;4269,9100;4123,9076;3976,9056;3827,9039;3677,9027;3526,9018;3374,9014" o:connectangles="0,0,0,0,0,0,0,0,0,0,0,0,0,0,0,0,0,0,0,0,0,0,0,0,0,0,0,0,0,0,0,0,0,0,0,0,0,0,0,0,0,0,0,0,0,0,0,0,0,0,0,0,0,0,0,0,0,0,0,0,0"/>
                </v:shape>
                <v:rect id="Rectangle 9" style="position:absolute;left:7513;top:12110;width:4560;height:4671;visibility:visible;mso-wrap-style:square;v-text-anchor:top" o:spid="_x0000_s1028" fillcolor="#f5823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"/>
                <w10:wrap anchorx="page" anchory="page"/>
              </v:group>
            </w:pict>
          </mc:Fallback>
        </mc:AlternateContent>
      </w:r>
      <w:r w:rsidR="00F060B2">
        <w:rPr>
          <w:sz w:val="24"/>
        </w:rPr>
        <w:t xml:space="preserve">Versie </w:t>
      </w:r>
      <w:r>
        <w:rPr>
          <w:sz w:val="24"/>
        </w:rPr>
        <w:t>0.1 (revisieversie)</w:t>
      </w:r>
    </w:p>
    <w:p w14:paraId="04CB4709" w14:textId="77777777" w:rsidR="005B3340" w:rsidRPr="006A63BC" w:rsidRDefault="005B3340" w:rsidP="008B5897">
      <w:pPr>
        <w:pStyle w:val="Plattetekst"/>
      </w:pPr>
    </w:p>
    <w:p w14:paraId="0570C6F7" w14:textId="77777777" w:rsidR="005B3340" w:rsidRPr="006A63BC" w:rsidRDefault="005B3340" w:rsidP="008B5897">
      <w:pPr>
        <w:pStyle w:val="Plattetekst"/>
      </w:pPr>
    </w:p>
    <w:p w14:paraId="528DA907" w14:textId="77777777" w:rsidR="005B3340" w:rsidRPr="006A63BC" w:rsidRDefault="005B3340" w:rsidP="008B5897">
      <w:pPr>
        <w:pStyle w:val="Plattetekst"/>
      </w:pPr>
    </w:p>
    <w:p w14:paraId="1F9A4D55" w14:textId="77777777" w:rsidR="005B3340" w:rsidRPr="006A63BC" w:rsidRDefault="005B3340" w:rsidP="008B5897">
      <w:pPr>
        <w:pStyle w:val="Plattetekst"/>
      </w:pPr>
    </w:p>
    <w:p w14:paraId="7D957CE8" w14:textId="77777777" w:rsidR="005B3340" w:rsidRPr="006A63BC" w:rsidRDefault="005B3340" w:rsidP="008B5897">
      <w:pPr>
        <w:pStyle w:val="Plattetekst"/>
      </w:pPr>
    </w:p>
    <w:p w14:paraId="6AE5D7F9" w14:textId="77777777" w:rsidR="005B3340" w:rsidRPr="006A63BC" w:rsidRDefault="005B3340" w:rsidP="008B5897">
      <w:pPr>
        <w:pStyle w:val="Plattetekst"/>
      </w:pPr>
    </w:p>
    <w:p w14:paraId="0E9B69DD" w14:textId="77777777" w:rsidR="005B3340" w:rsidRPr="006A63BC" w:rsidRDefault="005B3340" w:rsidP="008B5897">
      <w:pPr>
        <w:pStyle w:val="Plattetekst"/>
      </w:pPr>
    </w:p>
    <w:p w14:paraId="7B39073E" w14:textId="77777777" w:rsidR="005B3340" w:rsidRPr="006A63BC" w:rsidRDefault="005B3340" w:rsidP="008B5897">
      <w:pPr>
        <w:pStyle w:val="Plattetekst"/>
      </w:pPr>
    </w:p>
    <w:p w14:paraId="55D7CC0F" w14:textId="77777777" w:rsidR="005B3340" w:rsidRPr="006A63BC" w:rsidRDefault="005B3340" w:rsidP="008B5897">
      <w:pPr>
        <w:pStyle w:val="Plattetekst"/>
      </w:pPr>
    </w:p>
    <w:p w14:paraId="52BC4313" w14:textId="77777777" w:rsidR="005B3340" w:rsidRPr="006A63BC" w:rsidRDefault="005B3340" w:rsidP="008B5897">
      <w:pPr>
        <w:pStyle w:val="Plattetekst"/>
      </w:pPr>
    </w:p>
    <w:p w14:paraId="1B6611C3" w14:textId="77777777" w:rsidR="005B3340" w:rsidRPr="006A63BC" w:rsidRDefault="005B3340" w:rsidP="008B5897">
      <w:pPr>
        <w:pStyle w:val="Plattetekst"/>
      </w:pPr>
    </w:p>
    <w:p w14:paraId="35C421DC" w14:textId="77777777" w:rsidR="005B3340" w:rsidRPr="006A63BC" w:rsidRDefault="005B3340" w:rsidP="008B5897">
      <w:pPr>
        <w:pStyle w:val="Plattetekst"/>
      </w:pPr>
    </w:p>
    <w:p w14:paraId="4053BB5B" w14:textId="77777777" w:rsidR="005B3340" w:rsidRPr="006A63BC" w:rsidRDefault="005B3340" w:rsidP="008B5897">
      <w:pPr>
        <w:pStyle w:val="Plattetekst"/>
      </w:pPr>
    </w:p>
    <w:p w14:paraId="67476201" w14:textId="77777777" w:rsidR="005B3340" w:rsidRPr="006A63BC" w:rsidRDefault="005B3340" w:rsidP="008B5897">
      <w:pPr>
        <w:pStyle w:val="Plattetekst"/>
      </w:pPr>
    </w:p>
    <w:p w14:paraId="0E279D2C" w14:textId="77777777" w:rsidR="00F060B2" w:rsidRPr="00BE4315" w:rsidRDefault="00F060B2" w:rsidP="008B5897">
      <w:pPr>
        <w:pStyle w:val="Plattetekst"/>
      </w:pPr>
      <w:bookmarkStart w:id="4" w:name="_Toc507595574"/>
      <w:bookmarkStart w:id="5" w:name="_Toc507597287"/>
      <w:r w:rsidRPr="00BE4315">
        <w:t>Versiebeheer</w:t>
      </w:r>
      <w:bookmarkEnd w:id="4"/>
      <w:bookmarkEnd w:id="5"/>
    </w:p>
    <w:p w14:paraId="20C56A0B" w14:textId="77777777" w:rsidR="00F060B2" w:rsidRPr="00E70762" w:rsidRDefault="00F060B2" w:rsidP="008B5897">
      <w:pPr>
        <w:pStyle w:val="Plattetekst"/>
      </w:pPr>
    </w:p>
    <w:tbl>
      <w:tblPr>
        <w:tblStyle w:val="Rastertabel4-Accent1"/>
        <w:tblW w:w="9209" w:type="dxa"/>
        <w:tblLook w:val="04A0" w:firstRow="1" w:lastRow="0" w:firstColumn="1" w:lastColumn="0" w:noHBand="0" w:noVBand="1"/>
      </w:tblPr>
      <w:tblGrid>
        <w:gridCol w:w="988"/>
        <w:gridCol w:w="6095"/>
        <w:gridCol w:w="2126"/>
      </w:tblGrid>
      <w:tr w:rsidR="00F060B2" w:rsidRPr="00E70762" w14:paraId="151C074F" w14:textId="77777777" w:rsidTr="00BE4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002C64"/>
          </w:tcPr>
          <w:p w14:paraId="5081DF4B" w14:textId="77777777" w:rsidR="00F060B2" w:rsidRPr="00E25294" w:rsidRDefault="00F060B2" w:rsidP="008B5897">
            <w:pPr>
              <w:pStyle w:val="Plattetekst"/>
            </w:pPr>
            <w:r w:rsidRPr="00E25294">
              <w:t>Versie</w:t>
            </w:r>
          </w:p>
        </w:tc>
        <w:tc>
          <w:tcPr>
            <w:tcW w:w="6095" w:type="dxa"/>
            <w:shd w:val="clear" w:color="auto" w:fill="002C64"/>
          </w:tcPr>
          <w:p w14:paraId="21601C09" w14:textId="77777777" w:rsidR="00F060B2" w:rsidRPr="00E25294" w:rsidRDefault="00F060B2" w:rsidP="008B5897">
            <w:pPr>
              <w:pStyle w:val="Plattetekst"/>
              <w:cnfStyle w:val="100000000000" w:firstRow="1" w:lastRow="0" w:firstColumn="0" w:lastColumn="0" w:oddVBand="0" w:evenVBand="0" w:oddHBand="0" w:evenHBand="0" w:firstRowFirstColumn="0" w:firstRowLastColumn="0" w:lastRowFirstColumn="0" w:lastRowLastColumn="0"/>
            </w:pPr>
            <w:r w:rsidRPr="00E25294">
              <w:t>Wijzigingen</w:t>
            </w:r>
          </w:p>
        </w:tc>
        <w:tc>
          <w:tcPr>
            <w:tcW w:w="2126" w:type="dxa"/>
            <w:shd w:val="clear" w:color="auto" w:fill="002C64"/>
          </w:tcPr>
          <w:p w14:paraId="7F204C4C" w14:textId="77777777" w:rsidR="00F060B2" w:rsidRPr="00E25294" w:rsidRDefault="00F060B2" w:rsidP="008B5897">
            <w:pPr>
              <w:pStyle w:val="Plattetekst"/>
              <w:cnfStyle w:val="100000000000" w:firstRow="1" w:lastRow="0" w:firstColumn="0" w:lastColumn="0" w:oddVBand="0" w:evenVBand="0" w:oddHBand="0" w:evenHBand="0" w:firstRowFirstColumn="0" w:firstRowLastColumn="0" w:lastRowFirstColumn="0" w:lastRowLastColumn="0"/>
            </w:pPr>
            <w:r w:rsidRPr="00E25294">
              <w:t>Datum</w:t>
            </w:r>
          </w:p>
        </w:tc>
      </w:tr>
      <w:tr w:rsidR="00F060B2" w:rsidRPr="00E70762" w14:paraId="1C43085B" w14:textId="77777777" w:rsidTr="00C70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6F511360" w14:textId="6524D297" w:rsidR="00F060B2" w:rsidRPr="00E25294" w:rsidRDefault="00BE4315" w:rsidP="008B5897">
            <w:pPr>
              <w:pStyle w:val="Plattetekst"/>
            </w:pPr>
            <w:r>
              <w:t>0.1</w:t>
            </w:r>
          </w:p>
        </w:tc>
        <w:tc>
          <w:tcPr>
            <w:tcW w:w="6095" w:type="dxa"/>
            <w:shd w:val="clear" w:color="auto" w:fill="auto"/>
          </w:tcPr>
          <w:p w14:paraId="14613420" w14:textId="77777777" w:rsidR="00F060B2" w:rsidRPr="00E25294" w:rsidRDefault="00F060B2" w:rsidP="008B5897">
            <w:pPr>
              <w:pStyle w:val="Plattetekst"/>
              <w:cnfStyle w:val="000000100000" w:firstRow="0" w:lastRow="0" w:firstColumn="0" w:lastColumn="0" w:oddVBand="0" w:evenVBand="0" w:oddHBand="1" w:evenHBand="0" w:firstRowFirstColumn="0" w:firstRowLastColumn="0" w:lastRowFirstColumn="0" w:lastRowLastColumn="0"/>
            </w:pPr>
            <w:r w:rsidRPr="00E25294">
              <w:t>Eerste versie</w:t>
            </w:r>
          </w:p>
        </w:tc>
        <w:tc>
          <w:tcPr>
            <w:tcW w:w="2126" w:type="dxa"/>
            <w:shd w:val="clear" w:color="auto" w:fill="auto"/>
          </w:tcPr>
          <w:p w14:paraId="701978FA" w14:textId="41173F76" w:rsidR="00F060B2" w:rsidRPr="00E25294" w:rsidRDefault="00924F67" w:rsidP="008B5897">
            <w:pPr>
              <w:pStyle w:val="Plattetekst"/>
              <w:cnfStyle w:val="000000100000" w:firstRow="0" w:lastRow="0" w:firstColumn="0" w:lastColumn="0" w:oddVBand="0" w:evenVBand="0" w:oddHBand="1" w:evenHBand="0" w:firstRowFirstColumn="0" w:firstRowLastColumn="0" w:lastRowFirstColumn="0" w:lastRowLastColumn="0"/>
            </w:pPr>
            <w:r>
              <w:t>Juli</w:t>
            </w:r>
            <w:r w:rsidR="00BE4315">
              <w:t xml:space="preserve"> </w:t>
            </w:r>
            <w:r w:rsidR="00FD6ECF" w:rsidRPr="00E25294">
              <w:t>202</w:t>
            </w:r>
            <w:r w:rsidR="003077CF">
              <w:t>2</w:t>
            </w:r>
          </w:p>
        </w:tc>
      </w:tr>
      <w:tr w:rsidR="00F060B2" w:rsidRPr="00E70762" w14:paraId="5A8CBD29" w14:textId="77777777" w:rsidTr="00C709A5">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52A45683" w14:textId="0E94ED97" w:rsidR="00F060B2" w:rsidRPr="00E25294" w:rsidRDefault="00F060B2" w:rsidP="008B5897">
            <w:pPr>
              <w:pStyle w:val="Plattetekst"/>
            </w:pPr>
          </w:p>
        </w:tc>
        <w:tc>
          <w:tcPr>
            <w:tcW w:w="6095" w:type="dxa"/>
            <w:shd w:val="clear" w:color="auto" w:fill="auto"/>
          </w:tcPr>
          <w:p w14:paraId="0597B610" w14:textId="113DE55D" w:rsidR="00CC5F85" w:rsidRPr="00E25294" w:rsidRDefault="00CC5F85" w:rsidP="008B5897">
            <w:pPr>
              <w:pStyle w:val="Plattetekst"/>
              <w:cnfStyle w:val="000000000000" w:firstRow="0" w:lastRow="0" w:firstColumn="0" w:lastColumn="0" w:oddVBand="0" w:evenVBand="0" w:oddHBand="0" w:evenHBand="0" w:firstRowFirstColumn="0" w:firstRowLastColumn="0" w:lastRowFirstColumn="0" w:lastRowLastColumn="0"/>
            </w:pPr>
          </w:p>
        </w:tc>
        <w:tc>
          <w:tcPr>
            <w:tcW w:w="2126" w:type="dxa"/>
            <w:shd w:val="clear" w:color="auto" w:fill="auto"/>
          </w:tcPr>
          <w:p w14:paraId="28302874" w14:textId="7D45372A" w:rsidR="00F060B2" w:rsidRPr="00E25294" w:rsidRDefault="00F060B2" w:rsidP="008B5897">
            <w:pPr>
              <w:pStyle w:val="Plattetekst"/>
              <w:cnfStyle w:val="000000000000" w:firstRow="0" w:lastRow="0" w:firstColumn="0" w:lastColumn="0" w:oddVBand="0" w:evenVBand="0" w:oddHBand="0" w:evenHBand="0" w:firstRowFirstColumn="0" w:firstRowLastColumn="0" w:lastRowFirstColumn="0" w:lastRowLastColumn="0"/>
            </w:pPr>
          </w:p>
        </w:tc>
      </w:tr>
    </w:tbl>
    <w:p w14:paraId="450749DA" w14:textId="77777777" w:rsidR="00CC5F85" w:rsidRDefault="00CC5F85" w:rsidP="008B5897">
      <w:pPr>
        <w:pStyle w:val="Plattetekst"/>
      </w:pPr>
    </w:p>
    <w:p w14:paraId="43A8FDAC" w14:textId="77777777" w:rsidR="00CC5F85" w:rsidRDefault="00CC5F85" w:rsidP="008B5897">
      <w:pPr>
        <w:pStyle w:val="Plattetekst"/>
      </w:pPr>
    </w:p>
    <w:p w14:paraId="51EC04D4" w14:textId="77777777" w:rsidR="00CC5F85" w:rsidRDefault="00CC5F85" w:rsidP="008B5897">
      <w:pPr>
        <w:pStyle w:val="Plattetekst"/>
      </w:pPr>
    </w:p>
    <w:p w14:paraId="5EFD7025" w14:textId="77777777" w:rsidR="00CC5F85" w:rsidRDefault="00CC5F85" w:rsidP="008B5897">
      <w:pPr>
        <w:pStyle w:val="Plattetekst"/>
      </w:pPr>
    </w:p>
    <w:p w14:paraId="3BC43055" w14:textId="77777777" w:rsidR="00CC5F85" w:rsidRDefault="00CC5F85" w:rsidP="008B5897">
      <w:pPr>
        <w:pStyle w:val="Plattetekst"/>
      </w:pPr>
    </w:p>
    <w:p w14:paraId="707EEE24" w14:textId="77777777" w:rsidR="00CC5F85" w:rsidRDefault="00CC5F85" w:rsidP="008B5897">
      <w:pPr>
        <w:pStyle w:val="Plattetekst"/>
      </w:pPr>
    </w:p>
    <w:p w14:paraId="5082BCEF" w14:textId="77777777" w:rsidR="00CC5F85" w:rsidRDefault="00CC5F85" w:rsidP="008B5897">
      <w:pPr>
        <w:pStyle w:val="Plattetekst"/>
      </w:pPr>
    </w:p>
    <w:p w14:paraId="4296FF5B" w14:textId="77777777" w:rsidR="00CC5F85" w:rsidRDefault="00CC5F85" w:rsidP="008B5897">
      <w:pPr>
        <w:pStyle w:val="Plattetekst"/>
      </w:pPr>
    </w:p>
    <w:p w14:paraId="35CF1A6E" w14:textId="77777777" w:rsidR="00CC5F85" w:rsidRDefault="00CC5F85" w:rsidP="008B5897">
      <w:pPr>
        <w:pStyle w:val="Plattetekst"/>
      </w:pPr>
    </w:p>
    <w:p w14:paraId="6535B5AA" w14:textId="77777777" w:rsidR="00CC5F85" w:rsidRDefault="00CC5F85" w:rsidP="008B5897">
      <w:pPr>
        <w:pStyle w:val="Plattetekst"/>
      </w:pPr>
    </w:p>
    <w:p w14:paraId="58873471" w14:textId="77777777" w:rsidR="00CC5F85" w:rsidRPr="00E25294" w:rsidRDefault="00CC5F85" w:rsidP="008B5897">
      <w:pPr>
        <w:pStyle w:val="Plattetekst"/>
      </w:pPr>
    </w:p>
    <w:p w14:paraId="6FEFA8B4" w14:textId="77777777" w:rsidR="00E25294" w:rsidRPr="00BE4315" w:rsidRDefault="00E25294" w:rsidP="008B5897">
      <w:pPr>
        <w:pStyle w:val="Plattetekst"/>
      </w:pPr>
      <w:r w:rsidRPr="00BE4315">
        <w:t>Distributielijst</w:t>
      </w:r>
    </w:p>
    <w:p w14:paraId="5827F05C" w14:textId="77777777" w:rsidR="00E25294" w:rsidRPr="00BE4315" w:rsidRDefault="00E25294" w:rsidP="008B5897">
      <w:pPr>
        <w:pStyle w:val="Plattetekst"/>
      </w:pPr>
    </w:p>
    <w:tbl>
      <w:tblPr>
        <w:tblStyle w:val="Rastertabel4-Accent1"/>
        <w:tblW w:w="9067" w:type="dxa"/>
        <w:tblLook w:val="04A0" w:firstRow="1" w:lastRow="0" w:firstColumn="1" w:lastColumn="0" w:noHBand="0" w:noVBand="1"/>
      </w:tblPr>
      <w:tblGrid>
        <w:gridCol w:w="846"/>
        <w:gridCol w:w="8221"/>
      </w:tblGrid>
      <w:tr w:rsidR="00E25294" w:rsidRPr="00E25294" w14:paraId="38325ED3" w14:textId="77777777" w:rsidTr="00BE4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2C64"/>
          </w:tcPr>
          <w:p w14:paraId="0F3CD3B7" w14:textId="77777777" w:rsidR="00E25294" w:rsidRPr="00E25294" w:rsidRDefault="00E25294" w:rsidP="008B5897">
            <w:pPr>
              <w:pStyle w:val="Plattetekst"/>
            </w:pPr>
            <w:r w:rsidRPr="00E25294">
              <w:t>Versie</w:t>
            </w:r>
          </w:p>
        </w:tc>
        <w:tc>
          <w:tcPr>
            <w:tcW w:w="8221" w:type="dxa"/>
            <w:shd w:val="clear" w:color="auto" w:fill="002C64"/>
          </w:tcPr>
          <w:p w14:paraId="2B92C23D" w14:textId="77777777" w:rsidR="00E25294" w:rsidRPr="00E25294" w:rsidRDefault="00E25294" w:rsidP="008B5897">
            <w:pPr>
              <w:pStyle w:val="Plattetekst"/>
              <w:cnfStyle w:val="100000000000" w:firstRow="1" w:lastRow="0" w:firstColumn="0" w:lastColumn="0" w:oddVBand="0" w:evenVBand="0" w:oddHBand="0" w:evenHBand="0" w:firstRowFirstColumn="0" w:firstRowLastColumn="0" w:lastRowFirstColumn="0" w:lastRowLastColumn="0"/>
            </w:pPr>
            <w:r w:rsidRPr="00E25294">
              <w:t>Persoon</w:t>
            </w:r>
          </w:p>
        </w:tc>
      </w:tr>
      <w:tr w:rsidR="00E25294" w:rsidRPr="00E25294" w14:paraId="7A50DC8C" w14:textId="77777777" w:rsidTr="00C70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tcBorders>
            <w:shd w:val="clear" w:color="auto" w:fill="auto"/>
          </w:tcPr>
          <w:p w14:paraId="7F6C951F" w14:textId="636E82AD" w:rsidR="00E25294" w:rsidRPr="00E25294" w:rsidRDefault="00DF788A" w:rsidP="008B5897">
            <w:pPr>
              <w:pStyle w:val="Plattetekst"/>
            </w:pPr>
            <w:r>
              <w:t>0.1</w:t>
            </w:r>
          </w:p>
        </w:tc>
        <w:tc>
          <w:tcPr>
            <w:tcW w:w="8221" w:type="dxa"/>
            <w:tcBorders>
              <w:top w:val="single" w:sz="4" w:space="0" w:color="4F81BD" w:themeColor="accent1"/>
            </w:tcBorders>
            <w:shd w:val="clear" w:color="auto" w:fill="auto"/>
          </w:tcPr>
          <w:p w14:paraId="6C43A654" w14:textId="46325A1F" w:rsidR="00E25294" w:rsidRPr="00E25294" w:rsidRDefault="00E25294" w:rsidP="008B5897">
            <w:pPr>
              <w:pStyle w:val="Plattetekst"/>
              <w:cnfStyle w:val="000000100000" w:firstRow="0" w:lastRow="0" w:firstColumn="0" w:lastColumn="0" w:oddVBand="0" w:evenVBand="0" w:oddHBand="1" w:evenHBand="0" w:firstRowFirstColumn="0" w:firstRowLastColumn="0" w:lastRowFirstColumn="0" w:lastRowLastColumn="0"/>
            </w:pPr>
          </w:p>
        </w:tc>
      </w:tr>
    </w:tbl>
    <w:p w14:paraId="55F3AC4A" w14:textId="77777777" w:rsidR="00CC5F85" w:rsidRDefault="00CC5F85" w:rsidP="008B5897">
      <w:pPr>
        <w:pStyle w:val="Plattetekst"/>
      </w:pPr>
    </w:p>
    <w:p w14:paraId="0025798A" w14:textId="77777777" w:rsidR="00CC5F85" w:rsidRDefault="00CC5F85" w:rsidP="008B5897">
      <w:pPr>
        <w:pStyle w:val="Plattetekst"/>
      </w:pPr>
    </w:p>
    <w:p w14:paraId="38B450C4" w14:textId="77777777" w:rsidR="00CC5F85" w:rsidRDefault="00CC5F85" w:rsidP="008B5897">
      <w:pPr>
        <w:pStyle w:val="Plattetekst"/>
      </w:pPr>
    </w:p>
    <w:p w14:paraId="788B3A6E" w14:textId="77777777" w:rsidR="00CC5F85" w:rsidRDefault="00CC5F85" w:rsidP="008B5897">
      <w:pPr>
        <w:pStyle w:val="Plattetekst"/>
      </w:pPr>
    </w:p>
    <w:p w14:paraId="104D8447" w14:textId="77777777" w:rsidR="00CC5F85" w:rsidRDefault="00CC5F85" w:rsidP="008B5897">
      <w:pPr>
        <w:pStyle w:val="Plattetekst"/>
      </w:pPr>
    </w:p>
    <w:p w14:paraId="08D84414" w14:textId="77777777" w:rsidR="00CC5F85" w:rsidRDefault="00CC5F85" w:rsidP="008B5897">
      <w:pPr>
        <w:pStyle w:val="Plattetekst"/>
      </w:pPr>
    </w:p>
    <w:p w14:paraId="6BB87427" w14:textId="77777777" w:rsidR="00CC5F85" w:rsidRDefault="00CC5F85" w:rsidP="008B5897">
      <w:pPr>
        <w:pStyle w:val="Plattetekst"/>
      </w:pPr>
    </w:p>
    <w:p w14:paraId="5AB3A2C1" w14:textId="77777777" w:rsidR="00CC5F85" w:rsidRDefault="00CC5F85" w:rsidP="008B5897">
      <w:pPr>
        <w:pStyle w:val="Plattetekst"/>
      </w:pPr>
    </w:p>
    <w:p w14:paraId="3877B35C" w14:textId="77777777" w:rsidR="00CC5F85" w:rsidRDefault="00CC5F85" w:rsidP="008B5897">
      <w:pPr>
        <w:pStyle w:val="Plattetekst"/>
      </w:pPr>
    </w:p>
    <w:p w14:paraId="6328A3D1" w14:textId="77777777" w:rsidR="00CC5F85" w:rsidRDefault="00CC5F85" w:rsidP="008B5897">
      <w:pPr>
        <w:pStyle w:val="Plattetekst"/>
      </w:pPr>
    </w:p>
    <w:p w14:paraId="29216923" w14:textId="77777777" w:rsidR="00CC5F85" w:rsidRDefault="00CC5F85" w:rsidP="008B5897">
      <w:pPr>
        <w:pStyle w:val="Plattetekst"/>
      </w:pPr>
    </w:p>
    <w:p w14:paraId="01CB1FE3" w14:textId="77777777" w:rsidR="00CC5F85" w:rsidRDefault="00CC5F85" w:rsidP="008B5897">
      <w:pPr>
        <w:pStyle w:val="Plattetekst"/>
      </w:pPr>
    </w:p>
    <w:p w14:paraId="6892F578" w14:textId="77777777" w:rsidR="00CC5F85" w:rsidRDefault="00CC5F85" w:rsidP="008B5897">
      <w:pPr>
        <w:pStyle w:val="Plattetekst"/>
      </w:pPr>
    </w:p>
    <w:p w14:paraId="68DFEAAA" w14:textId="77777777" w:rsidR="00CC5F85" w:rsidRDefault="00CC5F85" w:rsidP="008B5897">
      <w:pPr>
        <w:pStyle w:val="Plattetekst"/>
      </w:pPr>
    </w:p>
    <w:p w14:paraId="713A6614" w14:textId="77777777" w:rsidR="00CC5F85" w:rsidRDefault="00CC5F85" w:rsidP="008B5897">
      <w:pPr>
        <w:pStyle w:val="Plattetekst"/>
      </w:pPr>
    </w:p>
    <w:p w14:paraId="686B03CD" w14:textId="77777777" w:rsidR="00CC5F85" w:rsidRDefault="00CC5F85" w:rsidP="008B5897">
      <w:pPr>
        <w:pStyle w:val="Plattetekst"/>
      </w:pPr>
    </w:p>
    <w:p w14:paraId="45188248" w14:textId="77777777" w:rsidR="00CC5F85" w:rsidRDefault="00CC5F85" w:rsidP="008B5897">
      <w:pPr>
        <w:pStyle w:val="Plattetekst"/>
      </w:pPr>
    </w:p>
    <w:p w14:paraId="4DED8946" w14:textId="77777777" w:rsidR="005B3340" w:rsidRPr="006A63BC" w:rsidRDefault="005B3340">
      <w:pPr>
        <w:sectPr w:rsidR="005B3340" w:rsidRPr="006A63BC">
          <w:footerReference w:type="even" r:id="rId13"/>
          <w:footerReference w:type="default" r:id="rId14"/>
          <w:pgSz w:w="11910" w:h="16840"/>
          <w:pgMar w:top="1580" w:right="1420" w:bottom="740" w:left="1420" w:header="0" w:footer="554" w:gutter="0"/>
          <w:pgNumType w:start="2"/>
          <w:cols w:space="708"/>
        </w:sectPr>
      </w:pPr>
    </w:p>
    <w:p w14:paraId="33E51416" w14:textId="7E9C92E2" w:rsidR="00C465A5" w:rsidRDefault="00BE4315" w:rsidP="009F59C1">
      <w:pPr>
        <w:rPr>
          <w:rFonts w:eastAsiaTheme="majorEastAsia"/>
          <w:color w:val="002C64"/>
          <w:sz w:val="32"/>
          <w:szCs w:val="32"/>
        </w:rPr>
      </w:pPr>
      <w:r w:rsidRPr="00BE4315">
        <w:rPr>
          <w:rFonts w:eastAsiaTheme="majorEastAsia"/>
          <w:color w:val="002C64"/>
          <w:sz w:val="32"/>
          <w:szCs w:val="32"/>
        </w:rPr>
        <w:lastRenderedPageBreak/>
        <w:t>Inhoudsopgave</w:t>
      </w:r>
    </w:p>
    <w:p w14:paraId="04F37A11" w14:textId="471EC346" w:rsidR="00C465A5" w:rsidRDefault="00C465A5"/>
    <w:p w14:paraId="02363C36" w14:textId="77777777" w:rsidR="00E369FB" w:rsidRPr="006A63BC" w:rsidRDefault="00E369FB"/>
    <w:p w14:paraId="0B9E8F8F" w14:textId="77777777" w:rsidR="00C465A5" w:rsidRPr="006A63BC" w:rsidRDefault="00C465A5" w:rsidP="00C465A5">
      <w:pPr>
        <w:tabs>
          <w:tab w:val="left" w:pos="1019"/>
          <w:tab w:val="right" w:pos="8955"/>
        </w:tabs>
        <w:ind w:hanging="394"/>
        <w:rPr>
          <w:sz w:val="18"/>
        </w:rPr>
      </w:pPr>
    </w:p>
    <w:p w14:paraId="1F15D169" w14:textId="77777777" w:rsidR="005B3340" w:rsidRDefault="005B3340">
      <w:pPr>
        <w:rPr>
          <w:sz w:val="18"/>
        </w:rPr>
      </w:pPr>
    </w:p>
    <w:p w14:paraId="6CD60E61" w14:textId="2C91952E" w:rsidR="00752E19" w:rsidRDefault="00E369FB">
      <w:pPr>
        <w:pStyle w:val="Inhopg1"/>
        <w:tabs>
          <w:tab w:val="right" w:leader="dot" w:pos="9060"/>
        </w:tabs>
        <w:rPr>
          <w:rFonts w:eastAsiaTheme="minorEastAsia" w:cstheme="minorBidi"/>
          <w:b w:val="0"/>
          <w:bCs w:val="0"/>
          <w:caps w:val="0"/>
          <w:noProof/>
          <w:sz w:val="24"/>
          <w:szCs w:val="24"/>
          <w:lang w:bidi="ar-SA"/>
        </w:rPr>
      </w:pPr>
      <w:r>
        <w:rPr>
          <w:sz w:val="18"/>
        </w:rPr>
        <w:fldChar w:fldCharType="begin"/>
      </w:r>
      <w:r>
        <w:rPr>
          <w:sz w:val="18"/>
        </w:rPr>
        <w:instrText xml:space="preserve"> TOC \o "1-6" \h \z \u </w:instrText>
      </w:r>
      <w:r>
        <w:rPr>
          <w:sz w:val="18"/>
        </w:rPr>
        <w:fldChar w:fldCharType="separate"/>
      </w:r>
      <w:hyperlink w:anchor="_Toc103339039" w:history="1">
        <w:r w:rsidR="00752E19" w:rsidRPr="00825FDC">
          <w:rPr>
            <w:rStyle w:val="Hyperlink"/>
            <w:noProof/>
          </w:rPr>
          <w:t>Doel van het format Plan van Aanpak</w:t>
        </w:r>
        <w:r w:rsidR="00752E19">
          <w:rPr>
            <w:noProof/>
            <w:webHidden/>
          </w:rPr>
          <w:tab/>
        </w:r>
        <w:r w:rsidR="00752E19">
          <w:rPr>
            <w:noProof/>
            <w:webHidden/>
          </w:rPr>
          <w:fldChar w:fldCharType="begin"/>
        </w:r>
        <w:r w:rsidR="00752E19">
          <w:rPr>
            <w:noProof/>
            <w:webHidden/>
          </w:rPr>
          <w:instrText xml:space="preserve"> PAGEREF _Toc103339039 \h </w:instrText>
        </w:r>
        <w:r w:rsidR="00752E19">
          <w:rPr>
            <w:noProof/>
            <w:webHidden/>
          </w:rPr>
        </w:r>
        <w:r w:rsidR="00752E19">
          <w:rPr>
            <w:noProof/>
            <w:webHidden/>
          </w:rPr>
          <w:fldChar w:fldCharType="separate"/>
        </w:r>
        <w:r w:rsidR="009F196C">
          <w:rPr>
            <w:noProof/>
            <w:webHidden/>
          </w:rPr>
          <w:t>4</w:t>
        </w:r>
        <w:r w:rsidR="00752E19">
          <w:rPr>
            <w:noProof/>
            <w:webHidden/>
          </w:rPr>
          <w:fldChar w:fldCharType="end"/>
        </w:r>
      </w:hyperlink>
    </w:p>
    <w:p w14:paraId="6AF28A3C" w14:textId="23B33C6A" w:rsidR="00752E19" w:rsidRDefault="009000F1">
      <w:pPr>
        <w:pStyle w:val="Inhopg1"/>
        <w:tabs>
          <w:tab w:val="right" w:leader="dot" w:pos="9060"/>
        </w:tabs>
        <w:rPr>
          <w:rFonts w:eastAsiaTheme="minorEastAsia" w:cstheme="minorBidi"/>
          <w:b w:val="0"/>
          <w:bCs w:val="0"/>
          <w:caps w:val="0"/>
          <w:noProof/>
          <w:sz w:val="24"/>
          <w:szCs w:val="24"/>
          <w:lang w:bidi="ar-SA"/>
        </w:rPr>
      </w:pPr>
      <w:hyperlink w:anchor="_Toc103339040" w:history="1">
        <w:r w:rsidR="00752E19" w:rsidRPr="00825FDC">
          <w:rPr>
            <w:rStyle w:val="Hyperlink"/>
            <w:noProof/>
          </w:rPr>
          <w:t>Inleiding en achtergrond</w:t>
        </w:r>
        <w:r w:rsidR="00752E19">
          <w:rPr>
            <w:noProof/>
            <w:webHidden/>
          </w:rPr>
          <w:tab/>
        </w:r>
        <w:r w:rsidR="00752E19">
          <w:rPr>
            <w:noProof/>
            <w:webHidden/>
          </w:rPr>
          <w:fldChar w:fldCharType="begin"/>
        </w:r>
        <w:r w:rsidR="00752E19">
          <w:rPr>
            <w:noProof/>
            <w:webHidden/>
          </w:rPr>
          <w:instrText xml:space="preserve"> PAGEREF _Toc103339040 \h </w:instrText>
        </w:r>
        <w:r w:rsidR="00752E19">
          <w:rPr>
            <w:noProof/>
            <w:webHidden/>
          </w:rPr>
        </w:r>
        <w:r w:rsidR="00752E19">
          <w:rPr>
            <w:noProof/>
            <w:webHidden/>
          </w:rPr>
          <w:fldChar w:fldCharType="separate"/>
        </w:r>
        <w:r w:rsidR="009F196C">
          <w:rPr>
            <w:noProof/>
            <w:webHidden/>
          </w:rPr>
          <w:t>5</w:t>
        </w:r>
        <w:r w:rsidR="00752E19">
          <w:rPr>
            <w:noProof/>
            <w:webHidden/>
          </w:rPr>
          <w:fldChar w:fldCharType="end"/>
        </w:r>
      </w:hyperlink>
    </w:p>
    <w:p w14:paraId="75AE0852" w14:textId="52EF4440" w:rsidR="00752E19" w:rsidRDefault="009000F1">
      <w:pPr>
        <w:pStyle w:val="Inhopg1"/>
        <w:tabs>
          <w:tab w:val="right" w:leader="dot" w:pos="9060"/>
        </w:tabs>
        <w:rPr>
          <w:rFonts w:eastAsiaTheme="minorEastAsia" w:cstheme="minorBidi"/>
          <w:b w:val="0"/>
          <w:bCs w:val="0"/>
          <w:caps w:val="0"/>
          <w:noProof/>
          <w:sz w:val="24"/>
          <w:szCs w:val="24"/>
          <w:lang w:bidi="ar-SA"/>
        </w:rPr>
      </w:pPr>
      <w:hyperlink w:anchor="_Toc103339041" w:history="1">
        <w:r w:rsidR="00752E19" w:rsidRPr="00825FDC">
          <w:rPr>
            <w:rStyle w:val="Hyperlink"/>
            <w:noProof/>
          </w:rPr>
          <w:t>Nieuw in het verantwoordingsjaar 2022</w:t>
        </w:r>
        <w:r w:rsidR="00752E19">
          <w:rPr>
            <w:noProof/>
            <w:webHidden/>
          </w:rPr>
          <w:tab/>
        </w:r>
        <w:r w:rsidR="00752E19">
          <w:rPr>
            <w:noProof/>
            <w:webHidden/>
          </w:rPr>
          <w:fldChar w:fldCharType="begin"/>
        </w:r>
        <w:r w:rsidR="00752E19">
          <w:rPr>
            <w:noProof/>
            <w:webHidden/>
          </w:rPr>
          <w:instrText xml:space="preserve"> PAGEREF _Toc103339041 \h </w:instrText>
        </w:r>
        <w:r w:rsidR="00752E19">
          <w:rPr>
            <w:noProof/>
            <w:webHidden/>
          </w:rPr>
        </w:r>
        <w:r w:rsidR="00752E19">
          <w:rPr>
            <w:noProof/>
            <w:webHidden/>
          </w:rPr>
          <w:fldChar w:fldCharType="separate"/>
        </w:r>
        <w:r w:rsidR="009F196C">
          <w:rPr>
            <w:noProof/>
            <w:webHidden/>
          </w:rPr>
          <w:t>6</w:t>
        </w:r>
        <w:r w:rsidR="00752E19">
          <w:rPr>
            <w:noProof/>
            <w:webHidden/>
          </w:rPr>
          <w:fldChar w:fldCharType="end"/>
        </w:r>
      </w:hyperlink>
    </w:p>
    <w:p w14:paraId="30821A9D" w14:textId="4846DB6C" w:rsidR="00752E19" w:rsidRDefault="009000F1">
      <w:pPr>
        <w:pStyle w:val="Inhopg1"/>
        <w:tabs>
          <w:tab w:val="right" w:leader="dot" w:pos="9060"/>
        </w:tabs>
        <w:rPr>
          <w:rFonts w:eastAsiaTheme="minorEastAsia" w:cstheme="minorBidi"/>
          <w:b w:val="0"/>
          <w:bCs w:val="0"/>
          <w:caps w:val="0"/>
          <w:noProof/>
          <w:sz w:val="24"/>
          <w:szCs w:val="24"/>
          <w:lang w:bidi="ar-SA"/>
        </w:rPr>
      </w:pPr>
      <w:hyperlink w:anchor="_Toc103339042" w:history="1">
        <w:r w:rsidR="00752E19" w:rsidRPr="00825FDC">
          <w:rPr>
            <w:rStyle w:val="Hyperlink"/>
            <w:noProof/>
          </w:rPr>
          <w:t>Definitie</w:t>
        </w:r>
        <w:r w:rsidR="00752E19">
          <w:rPr>
            <w:noProof/>
            <w:webHidden/>
          </w:rPr>
          <w:tab/>
        </w:r>
        <w:r w:rsidR="00752E19">
          <w:rPr>
            <w:noProof/>
            <w:webHidden/>
          </w:rPr>
          <w:fldChar w:fldCharType="begin"/>
        </w:r>
        <w:r w:rsidR="00752E19">
          <w:rPr>
            <w:noProof/>
            <w:webHidden/>
          </w:rPr>
          <w:instrText xml:space="preserve"> PAGEREF _Toc103339042 \h </w:instrText>
        </w:r>
        <w:r w:rsidR="00752E19">
          <w:rPr>
            <w:noProof/>
            <w:webHidden/>
          </w:rPr>
        </w:r>
        <w:r w:rsidR="00752E19">
          <w:rPr>
            <w:noProof/>
            <w:webHidden/>
          </w:rPr>
          <w:fldChar w:fldCharType="separate"/>
        </w:r>
        <w:r w:rsidR="009F196C">
          <w:rPr>
            <w:noProof/>
            <w:webHidden/>
          </w:rPr>
          <w:t>7</w:t>
        </w:r>
        <w:r w:rsidR="00752E19">
          <w:rPr>
            <w:noProof/>
            <w:webHidden/>
          </w:rPr>
          <w:fldChar w:fldCharType="end"/>
        </w:r>
      </w:hyperlink>
    </w:p>
    <w:p w14:paraId="0A43D760" w14:textId="36A4F533" w:rsidR="00752E19" w:rsidRDefault="009000F1">
      <w:pPr>
        <w:pStyle w:val="Inhopg2"/>
        <w:tabs>
          <w:tab w:val="right" w:leader="dot" w:pos="9060"/>
        </w:tabs>
        <w:rPr>
          <w:rFonts w:eastAsiaTheme="minorEastAsia" w:cstheme="minorBidi"/>
          <w:smallCaps w:val="0"/>
          <w:noProof/>
          <w:sz w:val="24"/>
          <w:szCs w:val="24"/>
          <w:lang w:bidi="ar-SA"/>
        </w:rPr>
      </w:pPr>
      <w:hyperlink w:anchor="_Toc103339043" w:history="1">
        <w:r w:rsidR="00752E19" w:rsidRPr="00825FDC">
          <w:rPr>
            <w:rStyle w:val="Hyperlink"/>
            <w:noProof/>
          </w:rPr>
          <w:t>Wat doet de verantwoording met ENSIA niet?</w:t>
        </w:r>
        <w:r w:rsidR="00752E19">
          <w:rPr>
            <w:noProof/>
            <w:webHidden/>
          </w:rPr>
          <w:tab/>
        </w:r>
        <w:r w:rsidR="00752E19">
          <w:rPr>
            <w:noProof/>
            <w:webHidden/>
          </w:rPr>
          <w:fldChar w:fldCharType="begin"/>
        </w:r>
        <w:r w:rsidR="00752E19">
          <w:rPr>
            <w:noProof/>
            <w:webHidden/>
          </w:rPr>
          <w:instrText xml:space="preserve"> PAGEREF _Toc103339043 \h </w:instrText>
        </w:r>
        <w:r w:rsidR="00752E19">
          <w:rPr>
            <w:noProof/>
            <w:webHidden/>
          </w:rPr>
        </w:r>
        <w:r w:rsidR="00752E19">
          <w:rPr>
            <w:noProof/>
            <w:webHidden/>
          </w:rPr>
          <w:fldChar w:fldCharType="separate"/>
        </w:r>
        <w:r w:rsidR="009F196C">
          <w:rPr>
            <w:noProof/>
            <w:webHidden/>
          </w:rPr>
          <w:t>8</w:t>
        </w:r>
        <w:r w:rsidR="00752E19">
          <w:rPr>
            <w:noProof/>
            <w:webHidden/>
          </w:rPr>
          <w:fldChar w:fldCharType="end"/>
        </w:r>
      </w:hyperlink>
    </w:p>
    <w:p w14:paraId="67AA2549" w14:textId="7486EEC5" w:rsidR="00752E19" w:rsidRDefault="009000F1">
      <w:pPr>
        <w:pStyle w:val="Inhopg2"/>
        <w:tabs>
          <w:tab w:val="right" w:leader="dot" w:pos="9060"/>
        </w:tabs>
        <w:rPr>
          <w:rFonts w:eastAsiaTheme="minorEastAsia" w:cstheme="minorBidi"/>
          <w:smallCaps w:val="0"/>
          <w:noProof/>
          <w:sz w:val="24"/>
          <w:szCs w:val="24"/>
          <w:lang w:bidi="ar-SA"/>
        </w:rPr>
      </w:pPr>
      <w:hyperlink w:anchor="_Toc103339044" w:history="1">
        <w:r w:rsidR="00752E19" w:rsidRPr="00825FDC">
          <w:rPr>
            <w:rStyle w:val="Hyperlink"/>
            <w:noProof/>
          </w:rPr>
          <w:t>Relaties met andere projecten en activiteiten</w:t>
        </w:r>
        <w:r w:rsidR="00752E19">
          <w:rPr>
            <w:noProof/>
            <w:webHidden/>
          </w:rPr>
          <w:tab/>
        </w:r>
        <w:r w:rsidR="00752E19">
          <w:rPr>
            <w:noProof/>
            <w:webHidden/>
          </w:rPr>
          <w:fldChar w:fldCharType="begin"/>
        </w:r>
        <w:r w:rsidR="00752E19">
          <w:rPr>
            <w:noProof/>
            <w:webHidden/>
          </w:rPr>
          <w:instrText xml:space="preserve"> PAGEREF _Toc103339044 \h </w:instrText>
        </w:r>
        <w:r w:rsidR="00752E19">
          <w:rPr>
            <w:noProof/>
            <w:webHidden/>
          </w:rPr>
        </w:r>
        <w:r w:rsidR="00752E19">
          <w:rPr>
            <w:noProof/>
            <w:webHidden/>
          </w:rPr>
          <w:fldChar w:fldCharType="separate"/>
        </w:r>
        <w:r w:rsidR="009F196C">
          <w:rPr>
            <w:noProof/>
            <w:webHidden/>
          </w:rPr>
          <w:t>9</w:t>
        </w:r>
        <w:r w:rsidR="00752E19">
          <w:rPr>
            <w:noProof/>
            <w:webHidden/>
          </w:rPr>
          <w:fldChar w:fldCharType="end"/>
        </w:r>
      </w:hyperlink>
    </w:p>
    <w:p w14:paraId="05655031" w14:textId="76271024" w:rsidR="00752E19" w:rsidRDefault="009000F1">
      <w:pPr>
        <w:pStyle w:val="Inhopg1"/>
        <w:tabs>
          <w:tab w:val="right" w:leader="dot" w:pos="9060"/>
        </w:tabs>
        <w:rPr>
          <w:rFonts w:eastAsiaTheme="minorEastAsia" w:cstheme="minorBidi"/>
          <w:b w:val="0"/>
          <w:bCs w:val="0"/>
          <w:caps w:val="0"/>
          <w:noProof/>
          <w:sz w:val="24"/>
          <w:szCs w:val="24"/>
          <w:lang w:bidi="ar-SA"/>
        </w:rPr>
      </w:pPr>
      <w:hyperlink w:anchor="_Toc103339045" w:history="1">
        <w:r w:rsidR="00752E19" w:rsidRPr="00825FDC">
          <w:rPr>
            <w:rStyle w:val="Hyperlink"/>
            <w:noProof/>
          </w:rPr>
          <w:t>Activiteiten en planning</w:t>
        </w:r>
        <w:r w:rsidR="00752E19">
          <w:rPr>
            <w:noProof/>
            <w:webHidden/>
          </w:rPr>
          <w:tab/>
        </w:r>
        <w:r w:rsidR="00752E19">
          <w:rPr>
            <w:noProof/>
            <w:webHidden/>
          </w:rPr>
          <w:fldChar w:fldCharType="begin"/>
        </w:r>
        <w:r w:rsidR="00752E19">
          <w:rPr>
            <w:noProof/>
            <w:webHidden/>
          </w:rPr>
          <w:instrText xml:space="preserve"> PAGEREF _Toc103339045 \h </w:instrText>
        </w:r>
        <w:r w:rsidR="00752E19">
          <w:rPr>
            <w:noProof/>
            <w:webHidden/>
          </w:rPr>
        </w:r>
        <w:r w:rsidR="00752E19">
          <w:rPr>
            <w:noProof/>
            <w:webHidden/>
          </w:rPr>
          <w:fldChar w:fldCharType="separate"/>
        </w:r>
        <w:r w:rsidR="009F196C">
          <w:rPr>
            <w:noProof/>
            <w:webHidden/>
          </w:rPr>
          <w:t>10</w:t>
        </w:r>
        <w:r w:rsidR="00752E19">
          <w:rPr>
            <w:noProof/>
            <w:webHidden/>
          </w:rPr>
          <w:fldChar w:fldCharType="end"/>
        </w:r>
      </w:hyperlink>
    </w:p>
    <w:p w14:paraId="1AC22625" w14:textId="336E88E0" w:rsidR="00752E19" w:rsidRDefault="009000F1">
      <w:pPr>
        <w:pStyle w:val="Inhopg1"/>
        <w:tabs>
          <w:tab w:val="right" w:leader="dot" w:pos="9060"/>
        </w:tabs>
        <w:rPr>
          <w:rFonts w:eastAsiaTheme="minorEastAsia" w:cstheme="minorBidi"/>
          <w:b w:val="0"/>
          <w:bCs w:val="0"/>
          <w:caps w:val="0"/>
          <w:noProof/>
          <w:sz w:val="24"/>
          <w:szCs w:val="24"/>
          <w:lang w:bidi="ar-SA"/>
        </w:rPr>
      </w:pPr>
      <w:hyperlink w:anchor="_Toc103339046" w:history="1">
        <w:r w:rsidR="00752E19" w:rsidRPr="00825FDC">
          <w:rPr>
            <w:rStyle w:val="Hyperlink"/>
            <w:noProof/>
          </w:rPr>
          <w:t>Planning/fasering</w:t>
        </w:r>
        <w:r w:rsidR="00752E19">
          <w:rPr>
            <w:noProof/>
            <w:webHidden/>
          </w:rPr>
          <w:tab/>
        </w:r>
        <w:r w:rsidR="00752E19">
          <w:rPr>
            <w:noProof/>
            <w:webHidden/>
          </w:rPr>
          <w:fldChar w:fldCharType="begin"/>
        </w:r>
        <w:r w:rsidR="00752E19">
          <w:rPr>
            <w:noProof/>
            <w:webHidden/>
          </w:rPr>
          <w:instrText xml:space="preserve"> PAGEREF _Toc103339046 \h </w:instrText>
        </w:r>
        <w:r w:rsidR="00752E19">
          <w:rPr>
            <w:noProof/>
            <w:webHidden/>
          </w:rPr>
        </w:r>
        <w:r w:rsidR="00752E19">
          <w:rPr>
            <w:noProof/>
            <w:webHidden/>
          </w:rPr>
          <w:fldChar w:fldCharType="separate"/>
        </w:r>
        <w:r w:rsidR="009F196C">
          <w:rPr>
            <w:noProof/>
            <w:webHidden/>
          </w:rPr>
          <w:t>10</w:t>
        </w:r>
        <w:r w:rsidR="00752E19">
          <w:rPr>
            <w:noProof/>
            <w:webHidden/>
          </w:rPr>
          <w:fldChar w:fldCharType="end"/>
        </w:r>
      </w:hyperlink>
    </w:p>
    <w:p w14:paraId="253E11B7" w14:textId="51416AF5" w:rsidR="00752E19" w:rsidRDefault="009000F1">
      <w:pPr>
        <w:pStyle w:val="Inhopg1"/>
        <w:tabs>
          <w:tab w:val="right" w:leader="dot" w:pos="9060"/>
        </w:tabs>
        <w:rPr>
          <w:rFonts w:eastAsiaTheme="minorEastAsia" w:cstheme="minorBidi"/>
          <w:b w:val="0"/>
          <w:bCs w:val="0"/>
          <w:caps w:val="0"/>
          <w:noProof/>
          <w:sz w:val="24"/>
          <w:szCs w:val="24"/>
          <w:lang w:bidi="ar-SA"/>
        </w:rPr>
      </w:pPr>
      <w:hyperlink w:anchor="_Toc103339047" w:history="1">
        <w:r w:rsidR="00752E19" w:rsidRPr="00825FDC">
          <w:rPr>
            <w:rStyle w:val="Hyperlink"/>
            <w:noProof/>
          </w:rPr>
          <w:t>Organisatie</w:t>
        </w:r>
        <w:r w:rsidR="00752E19">
          <w:rPr>
            <w:noProof/>
            <w:webHidden/>
          </w:rPr>
          <w:tab/>
        </w:r>
        <w:r w:rsidR="00752E19">
          <w:rPr>
            <w:noProof/>
            <w:webHidden/>
          </w:rPr>
          <w:fldChar w:fldCharType="begin"/>
        </w:r>
        <w:r w:rsidR="00752E19">
          <w:rPr>
            <w:noProof/>
            <w:webHidden/>
          </w:rPr>
          <w:instrText xml:space="preserve"> PAGEREF _Toc103339047 \h </w:instrText>
        </w:r>
        <w:r w:rsidR="00752E19">
          <w:rPr>
            <w:noProof/>
            <w:webHidden/>
          </w:rPr>
        </w:r>
        <w:r w:rsidR="00752E19">
          <w:rPr>
            <w:noProof/>
            <w:webHidden/>
          </w:rPr>
          <w:fldChar w:fldCharType="separate"/>
        </w:r>
        <w:r w:rsidR="009F196C">
          <w:rPr>
            <w:noProof/>
            <w:webHidden/>
          </w:rPr>
          <w:t>14</w:t>
        </w:r>
        <w:r w:rsidR="00752E19">
          <w:rPr>
            <w:noProof/>
            <w:webHidden/>
          </w:rPr>
          <w:fldChar w:fldCharType="end"/>
        </w:r>
      </w:hyperlink>
    </w:p>
    <w:p w14:paraId="593A5CC4" w14:textId="045523D8" w:rsidR="00752E19" w:rsidRDefault="009000F1">
      <w:pPr>
        <w:pStyle w:val="Inhopg2"/>
        <w:tabs>
          <w:tab w:val="right" w:leader="dot" w:pos="9060"/>
        </w:tabs>
        <w:rPr>
          <w:rFonts w:eastAsiaTheme="minorEastAsia" w:cstheme="minorBidi"/>
          <w:smallCaps w:val="0"/>
          <w:noProof/>
          <w:sz w:val="24"/>
          <w:szCs w:val="24"/>
          <w:lang w:bidi="ar-SA"/>
        </w:rPr>
      </w:pPr>
      <w:hyperlink w:anchor="_Toc103339048" w:history="1">
        <w:r w:rsidR="00752E19" w:rsidRPr="00825FDC">
          <w:rPr>
            <w:rStyle w:val="Hyperlink"/>
            <w:noProof/>
          </w:rPr>
          <w:t>Werkgroep ENSIA</w:t>
        </w:r>
        <w:r w:rsidR="00752E19">
          <w:rPr>
            <w:noProof/>
            <w:webHidden/>
          </w:rPr>
          <w:tab/>
        </w:r>
        <w:r w:rsidR="00752E19">
          <w:rPr>
            <w:noProof/>
            <w:webHidden/>
          </w:rPr>
          <w:fldChar w:fldCharType="begin"/>
        </w:r>
        <w:r w:rsidR="00752E19">
          <w:rPr>
            <w:noProof/>
            <w:webHidden/>
          </w:rPr>
          <w:instrText xml:space="preserve"> PAGEREF _Toc103339048 \h </w:instrText>
        </w:r>
        <w:r w:rsidR="00752E19">
          <w:rPr>
            <w:noProof/>
            <w:webHidden/>
          </w:rPr>
        </w:r>
        <w:r w:rsidR="00752E19">
          <w:rPr>
            <w:noProof/>
            <w:webHidden/>
          </w:rPr>
          <w:fldChar w:fldCharType="separate"/>
        </w:r>
        <w:r w:rsidR="009F196C">
          <w:rPr>
            <w:noProof/>
            <w:webHidden/>
          </w:rPr>
          <w:t>14</w:t>
        </w:r>
        <w:r w:rsidR="00752E19">
          <w:rPr>
            <w:noProof/>
            <w:webHidden/>
          </w:rPr>
          <w:fldChar w:fldCharType="end"/>
        </w:r>
      </w:hyperlink>
    </w:p>
    <w:p w14:paraId="2F05A964" w14:textId="0A07DA9D" w:rsidR="00752E19" w:rsidRDefault="009000F1">
      <w:pPr>
        <w:pStyle w:val="Inhopg1"/>
        <w:tabs>
          <w:tab w:val="right" w:leader="dot" w:pos="9060"/>
        </w:tabs>
        <w:rPr>
          <w:rFonts w:eastAsiaTheme="minorEastAsia" w:cstheme="minorBidi"/>
          <w:b w:val="0"/>
          <w:bCs w:val="0"/>
          <w:caps w:val="0"/>
          <w:noProof/>
          <w:sz w:val="24"/>
          <w:szCs w:val="24"/>
          <w:lang w:bidi="ar-SA"/>
        </w:rPr>
      </w:pPr>
      <w:hyperlink w:anchor="_Toc103339049" w:history="1">
        <w:r w:rsidR="00752E19" w:rsidRPr="00825FDC">
          <w:rPr>
            <w:rStyle w:val="Hyperlink"/>
            <w:noProof/>
          </w:rPr>
          <w:t>Stakeholders</w:t>
        </w:r>
        <w:r w:rsidR="00752E19">
          <w:rPr>
            <w:noProof/>
            <w:webHidden/>
          </w:rPr>
          <w:tab/>
        </w:r>
        <w:r w:rsidR="00752E19">
          <w:rPr>
            <w:noProof/>
            <w:webHidden/>
          </w:rPr>
          <w:fldChar w:fldCharType="begin"/>
        </w:r>
        <w:r w:rsidR="00752E19">
          <w:rPr>
            <w:noProof/>
            <w:webHidden/>
          </w:rPr>
          <w:instrText xml:space="preserve"> PAGEREF _Toc103339049 \h </w:instrText>
        </w:r>
        <w:r w:rsidR="00752E19">
          <w:rPr>
            <w:noProof/>
            <w:webHidden/>
          </w:rPr>
        </w:r>
        <w:r w:rsidR="00752E19">
          <w:rPr>
            <w:noProof/>
            <w:webHidden/>
          </w:rPr>
          <w:fldChar w:fldCharType="separate"/>
        </w:r>
        <w:r w:rsidR="009F196C">
          <w:rPr>
            <w:noProof/>
            <w:webHidden/>
          </w:rPr>
          <w:t>17</w:t>
        </w:r>
        <w:r w:rsidR="00752E19">
          <w:rPr>
            <w:noProof/>
            <w:webHidden/>
          </w:rPr>
          <w:fldChar w:fldCharType="end"/>
        </w:r>
      </w:hyperlink>
    </w:p>
    <w:p w14:paraId="0740212C" w14:textId="2CFB6CFE" w:rsidR="00752E19" w:rsidRDefault="009000F1">
      <w:pPr>
        <w:pStyle w:val="Inhopg1"/>
        <w:tabs>
          <w:tab w:val="right" w:leader="dot" w:pos="9060"/>
        </w:tabs>
        <w:rPr>
          <w:rFonts w:eastAsiaTheme="minorEastAsia" w:cstheme="minorBidi"/>
          <w:b w:val="0"/>
          <w:bCs w:val="0"/>
          <w:caps w:val="0"/>
          <w:noProof/>
          <w:sz w:val="24"/>
          <w:szCs w:val="24"/>
          <w:lang w:bidi="ar-SA"/>
        </w:rPr>
      </w:pPr>
      <w:hyperlink w:anchor="_Toc103339050" w:history="1">
        <w:r w:rsidR="00752E19" w:rsidRPr="00825FDC">
          <w:rPr>
            <w:rStyle w:val="Hyperlink"/>
            <w:noProof/>
          </w:rPr>
          <w:t>Begroting</w:t>
        </w:r>
        <w:r w:rsidR="00752E19">
          <w:rPr>
            <w:noProof/>
            <w:webHidden/>
          </w:rPr>
          <w:tab/>
        </w:r>
        <w:r w:rsidR="00752E19">
          <w:rPr>
            <w:noProof/>
            <w:webHidden/>
          </w:rPr>
          <w:fldChar w:fldCharType="begin"/>
        </w:r>
        <w:r w:rsidR="00752E19">
          <w:rPr>
            <w:noProof/>
            <w:webHidden/>
          </w:rPr>
          <w:instrText xml:space="preserve"> PAGEREF _Toc103339050 \h </w:instrText>
        </w:r>
        <w:r w:rsidR="00752E19">
          <w:rPr>
            <w:noProof/>
            <w:webHidden/>
          </w:rPr>
        </w:r>
        <w:r w:rsidR="00752E19">
          <w:rPr>
            <w:noProof/>
            <w:webHidden/>
          </w:rPr>
          <w:fldChar w:fldCharType="separate"/>
        </w:r>
        <w:r w:rsidR="009F196C">
          <w:rPr>
            <w:noProof/>
            <w:webHidden/>
          </w:rPr>
          <w:t>19</w:t>
        </w:r>
        <w:r w:rsidR="00752E19">
          <w:rPr>
            <w:noProof/>
            <w:webHidden/>
          </w:rPr>
          <w:fldChar w:fldCharType="end"/>
        </w:r>
      </w:hyperlink>
    </w:p>
    <w:p w14:paraId="42453F2B" w14:textId="0CAFB7E5" w:rsidR="00752E19" w:rsidRDefault="009000F1">
      <w:pPr>
        <w:pStyle w:val="Inhopg1"/>
        <w:tabs>
          <w:tab w:val="right" w:leader="dot" w:pos="9060"/>
        </w:tabs>
        <w:rPr>
          <w:rFonts w:eastAsiaTheme="minorEastAsia" w:cstheme="minorBidi"/>
          <w:b w:val="0"/>
          <w:bCs w:val="0"/>
          <w:caps w:val="0"/>
          <w:noProof/>
          <w:sz w:val="24"/>
          <w:szCs w:val="24"/>
          <w:lang w:bidi="ar-SA"/>
        </w:rPr>
      </w:pPr>
      <w:hyperlink w:anchor="_Toc103339051" w:history="1">
        <w:r w:rsidR="00752E19" w:rsidRPr="00825FDC">
          <w:rPr>
            <w:rStyle w:val="Hyperlink"/>
            <w:noProof/>
          </w:rPr>
          <w:t>Bijlage - Rol- en taakbeschrijving interne stakeholders</w:t>
        </w:r>
        <w:r w:rsidR="00752E19">
          <w:rPr>
            <w:noProof/>
            <w:webHidden/>
          </w:rPr>
          <w:tab/>
        </w:r>
        <w:r w:rsidR="00752E19">
          <w:rPr>
            <w:noProof/>
            <w:webHidden/>
          </w:rPr>
          <w:fldChar w:fldCharType="begin"/>
        </w:r>
        <w:r w:rsidR="00752E19">
          <w:rPr>
            <w:noProof/>
            <w:webHidden/>
          </w:rPr>
          <w:instrText xml:space="preserve"> PAGEREF _Toc103339051 \h </w:instrText>
        </w:r>
        <w:r w:rsidR="00752E19">
          <w:rPr>
            <w:noProof/>
            <w:webHidden/>
          </w:rPr>
        </w:r>
        <w:r w:rsidR="00752E19">
          <w:rPr>
            <w:noProof/>
            <w:webHidden/>
          </w:rPr>
          <w:fldChar w:fldCharType="separate"/>
        </w:r>
        <w:r w:rsidR="009F196C">
          <w:rPr>
            <w:noProof/>
            <w:webHidden/>
          </w:rPr>
          <w:t>20</w:t>
        </w:r>
        <w:r w:rsidR="00752E19">
          <w:rPr>
            <w:noProof/>
            <w:webHidden/>
          </w:rPr>
          <w:fldChar w:fldCharType="end"/>
        </w:r>
      </w:hyperlink>
    </w:p>
    <w:p w14:paraId="5CF608F6" w14:textId="75953893" w:rsidR="00E369FB" w:rsidRPr="006A63BC" w:rsidRDefault="00E369FB">
      <w:pPr>
        <w:rPr>
          <w:sz w:val="18"/>
        </w:rPr>
        <w:sectPr w:rsidR="00E369FB" w:rsidRPr="006A63BC">
          <w:pgSz w:w="11910" w:h="16840"/>
          <w:pgMar w:top="1100" w:right="1420" w:bottom="660" w:left="1420" w:header="0" w:footer="474" w:gutter="0"/>
          <w:cols w:space="708"/>
        </w:sectPr>
      </w:pPr>
      <w:r>
        <w:rPr>
          <w:sz w:val="18"/>
        </w:rPr>
        <w:fldChar w:fldCharType="end"/>
      </w:r>
    </w:p>
    <w:p w14:paraId="65C29F0E" w14:textId="12B52606" w:rsidR="005B3340" w:rsidRPr="00BE4315" w:rsidRDefault="00D558FE" w:rsidP="00E742DB">
      <w:pPr>
        <w:pStyle w:val="Kop1"/>
      </w:pPr>
      <w:bookmarkStart w:id="6" w:name="_Toc11660747"/>
      <w:bookmarkStart w:id="7" w:name="_Toc69138813"/>
      <w:bookmarkStart w:id="8" w:name="_Toc103339039"/>
      <w:r>
        <w:lastRenderedPageBreak/>
        <w:t xml:space="preserve">Doel </w:t>
      </w:r>
      <w:r w:rsidR="003D4EC9" w:rsidRPr="00BE4315">
        <w:t xml:space="preserve">van </w:t>
      </w:r>
      <w:r w:rsidR="00C50358" w:rsidRPr="00BE4315">
        <w:t xml:space="preserve">het </w:t>
      </w:r>
      <w:r w:rsidR="003D4EC9" w:rsidRPr="00BE4315">
        <w:t>format</w:t>
      </w:r>
      <w:bookmarkEnd w:id="6"/>
      <w:r>
        <w:t xml:space="preserve"> P</w:t>
      </w:r>
      <w:r w:rsidR="007C220D">
        <w:t xml:space="preserve">lan </w:t>
      </w:r>
      <w:r>
        <w:t>v</w:t>
      </w:r>
      <w:r w:rsidR="007C220D">
        <w:t xml:space="preserve">an </w:t>
      </w:r>
      <w:r>
        <w:t>A</w:t>
      </w:r>
      <w:bookmarkEnd w:id="7"/>
      <w:r w:rsidR="007C220D">
        <w:t>anpak</w:t>
      </w:r>
      <w:bookmarkEnd w:id="8"/>
    </w:p>
    <w:p w14:paraId="765CC62E" w14:textId="77777777" w:rsidR="003D4EC9" w:rsidRPr="006A63BC" w:rsidRDefault="003D4EC9" w:rsidP="008B5897">
      <w:pPr>
        <w:pStyle w:val="Plattetekst"/>
      </w:pPr>
    </w:p>
    <w:p w14:paraId="602BDAB4" w14:textId="7959C2A4" w:rsidR="003D4EC9" w:rsidRPr="00D558FE" w:rsidRDefault="003D4EC9" w:rsidP="00BE4315">
      <w:pPr>
        <w:rPr>
          <w:szCs w:val="21"/>
        </w:rPr>
      </w:pPr>
      <w:r w:rsidRPr="00D558FE">
        <w:rPr>
          <w:szCs w:val="21"/>
        </w:rPr>
        <w:t xml:space="preserve">Dit format </w:t>
      </w:r>
      <w:r w:rsidR="00740AF9" w:rsidRPr="00D558FE">
        <w:rPr>
          <w:szCs w:val="21"/>
        </w:rPr>
        <w:t xml:space="preserve">Plan van Aanpak </w:t>
      </w:r>
      <w:r w:rsidRPr="00D558FE">
        <w:rPr>
          <w:szCs w:val="21"/>
        </w:rPr>
        <w:t xml:space="preserve">ENSIA </w:t>
      </w:r>
      <w:r w:rsidR="006171A9" w:rsidRPr="00D558FE">
        <w:rPr>
          <w:szCs w:val="21"/>
        </w:rPr>
        <w:t>202</w:t>
      </w:r>
      <w:r w:rsidR="003077CF">
        <w:rPr>
          <w:szCs w:val="21"/>
        </w:rPr>
        <w:t>2</w:t>
      </w:r>
      <w:r w:rsidR="006171A9" w:rsidRPr="00D558FE">
        <w:rPr>
          <w:szCs w:val="21"/>
        </w:rPr>
        <w:t xml:space="preserve"> </w:t>
      </w:r>
      <w:r w:rsidRPr="00D558FE">
        <w:rPr>
          <w:szCs w:val="21"/>
        </w:rPr>
        <w:t xml:space="preserve">is gemaakt om ENSIA-coördinatoren te ondersteunen bij het organiseren van de </w:t>
      </w:r>
      <w:r w:rsidR="00D558FE" w:rsidRPr="00D558FE">
        <w:rPr>
          <w:szCs w:val="21"/>
        </w:rPr>
        <w:t>ENSIA-</w:t>
      </w:r>
      <w:r w:rsidRPr="00D558FE">
        <w:rPr>
          <w:szCs w:val="21"/>
        </w:rPr>
        <w:t xml:space="preserve">verantwoording. In het format is uitgegaan van de specifieke kenmerken van het </w:t>
      </w:r>
      <w:r w:rsidR="000B2B10" w:rsidRPr="00D558FE">
        <w:rPr>
          <w:szCs w:val="21"/>
        </w:rPr>
        <w:t>verantwoordingsjaar</w:t>
      </w:r>
      <w:r w:rsidRPr="00D558FE">
        <w:rPr>
          <w:szCs w:val="21"/>
        </w:rPr>
        <w:t xml:space="preserve"> </w:t>
      </w:r>
      <w:r w:rsidR="006171A9" w:rsidRPr="00D558FE">
        <w:rPr>
          <w:szCs w:val="21"/>
        </w:rPr>
        <w:t>202</w:t>
      </w:r>
      <w:r w:rsidR="003077CF">
        <w:rPr>
          <w:szCs w:val="21"/>
        </w:rPr>
        <w:t>2</w:t>
      </w:r>
      <w:r w:rsidRPr="00D558FE">
        <w:rPr>
          <w:szCs w:val="21"/>
        </w:rPr>
        <w:t>. Het format is naar eigen inzicht toe</w:t>
      </w:r>
      <w:r w:rsidR="00D558FE" w:rsidRPr="00D558FE">
        <w:rPr>
          <w:szCs w:val="21"/>
        </w:rPr>
        <w:t>/aan</w:t>
      </w:r>
      <w:r w:rsidRPr="00D558FE">
        <w:rPr>
          <w:szCs w:val="21"/>
        </w:rPr>
        <w:t xml:space="preserve"> te passen. </w:t>
      </w:r>
    </w:p>
    <w:p w14:paraId="0D721F4F" w14:textId="77777777" w:rsidR="003D4EC9" w:rsidRPr="00D558FE" w:rsidRDefault="003D4EC9" w:rsidP="00BE4315">
      <w:pPr>
        <w:rPr>
          <w:szCs w:val="21"/>
        </w:rPr>
      </w:pPr>
    </w:p>
    <w:p w14:paraId="616E6B29" w14:textId="6F57FE72" w:rsidR="00D558FE" w:rsidRPr="00D558FE" w:rsidRDefault="003D4EC9" w:rsidP="00BE4315">
      <w:pPr>
        <w:rPr>
          <w:szCs w:val="21"/>
        </w:rPr>
      </w:pPr>
      <w:r w:rsidRPr="00D558FE">
        <w:rPr>
          <w:szCs w:val="21"/>
        </w:rPr>
        <w:t xml:space="preserve">Dit </w:t>
      </w:r>
      <w:r w:rsidR="00740AF9" w:rsidRPr="00D558FE">
        <w:rPr>
          <w:szCs w:val="21"/>
        </w:rPr>
        <w:t xml:space="preserve">plan van aanpak </w:t>
      </w:r>
      <w:r w:rsidRPr="00D558FE">
        <w:rPr>
          <w:szCs w:val="21"/>
        </w:rPr>
        <w:t xml:space="preserve">helpt u om de benodigde activiteiten te omschrijven </w:t>
      </w:r>
      <w:r w:rsidR="00740AF9" w:rsidRPr="00D558FE">
        <w:rPr>
          <w:szCs w:val="21"/>
        </w:rPr>
        <w:t>om de ENSIA</w:t>
      </w:r>
      <w:r w:rsidR="004A3CC5" w:rsidRPr="00D558FE">
        <w:rPr>
          <w:szCs w:val="21"/>
        </w:rPr>
        <w:t>-</w:t>
      </w:r>
      <w:r w:rsidR="00740AF9" w:rsidRPr="00D558FE">
        <w:rPr>
          <w:szCs w:val="21"/>
        </w:rPr>
        <w:t>verantwoording uit te voeren</w:t>
      </w:r>
      <w:r w:rsidRPr="00D558FE">
        <w:rPr>
          <w:szCs w:val="21"/>
        </w:rPr>
        <w:t>. Het plan heeft tot doel om uitvoering van ENSIA in goede banen te leiden en de rollen en taken te org</w:t>
      </w:r>
      <w:r w:rsidR="0008411C" w:rsidRPr="00D558FE">
        <w:rPr>
          <w:szCs w:val="21"/>
        </w:rPr>
        <w:t>aniseren. In dit plan komen de volgende</w:t>
      </w:r>
      <w:r w:rsidRPr="00D558FE">
        <w:rPr>
          <w:szCs w:val="21"/>
        </w:rPr>
        <w:t xml:space="preserve"> voor de </w:t>
      </w:r>
      <w:r w:rsidR="00740AF9" w:rsidRPr="00D558FE">
        <w:rPr>
          <w:szCs w:val="21"/>
        </w:rPr>
        <w:t xml:space="preserve">uitvoering relevante onderwerpen aan bod: </w:t>
      </w:r>
    </w:p>
    <w:p w14:paraId="63E87058" w14:textId="70BEE27C" w:rsidR="00D558FE" w:rsidRPr="00D558FE" w:rsidRDefault="00D558FE" w:rsidP="006C2E70">
      <w:pPr>
        <w:pStyle w:val="Lijstalinea"/>
        <w:numPr>
          <w:ilvl w:val="0"/>
          <w:numId w:val="37"/>
        </w:numPr>
        <w:rPr>
          <w:szCs w:val="21"/>
        </w:rPr>
      </w:pPr>
      <w:r w:rsidRPr="00D558FE">
        <w:rPr>
          <w:szCs w:val="21"/>
        </w:rPr>
        <w:t>A</w:t>
      </w:r>
      <w:r w:rsidR="003D4EC9" w:rsidRPr="00D558FE">
        <w:rPr>
          <w:szCs w:val="21"/>
        </w:rPr>
        <w:t>ctiviteiten</w:t>
      </w:r>
    </w:p>
    <w:p w14:paraId="082A0999" w14:textId="68814B25" w:rsidR="00D558FE" w:rsidRPr="00D558FE" w:rsidRDefault="00D558FE" w:rsidP="006C2E70">
      <w:pPr>
        <w:pStyle w:val="Lijstalinea"/>
        <w:numPr>
          <w:ilvl w:val="0"/>
          <w:numId w:val="37"/>
        </w:numPr>
        <w:rPr>
          <w:szCs w:val="21"/>
        </w:rPr>
      </w:pPr>
      <w:r w:rsidRPr="00D558FE">
        <w:rPr>
          <w:szCs w:val="21"/>
        </w:rPr>
        <w:t>P</w:t>
      </w:r>
      <w:r w:rsidR="003D4EC9" w:rsidRPr="00D558FE">
        <w:rPr>
          <w:szCs w:val="21"/>
        </w:rPr>
        <w:t>lanning</w:t>
      </w:r>
    </w:p>
    <w:p w14:paraId="53A4E158" w14:textId="19ADA0AA" w:rsidR="00D558FE" w:rsidRPr="00D558FE" w:rsidRDefault="00D558FE" w:rsidP="006C2E70">
      <w:pPr>
        <w:pStyle w:val="Lijstalinea"/>
        <w:numPr>
          <w:ilvl w:val="0"/>
          <w:numId w:val="37"/>
        </w:numPr>
        <w:rPr>
          <w:szCs w:val="21"/>
        </w:rPr>
      </w:pPr>
      <w:r w:rsidRPr="00D558FE">
        <w:rPr>
          <w:szCs w:val="21"/>
        </w:rPr>
        <w:t>C</w:t>
      </w:r>
      <w:r w:rsidR="003D4EC9" w:rsidRPr="00D558FE">
        <w:rPr>
          <w:szCs w:val="21"/>
        </w:rPr>
        <w:t>ommunicati</w:t>
      </w:r>
      <w:r w:rsidRPr="00D558FE">
        <w:rPr>
          <w:szCs w:val="21"/>
        </w:rPr>
        <w:t>e</w:t>
      </w:r>
    </w:p>
    <w:p w14:paraId="62704BD5" w14:textId="77777777" w:rsidR="00D558FE" w:rsidRPr="00D558FE" w:rsidRDefault="00D558FE" w:rsidP="006C2E70">
      <w:pPr>
        <w:pStyle w:val="Lijstalinea"/>
        <w:numPr>
          <w:ilvl w:val="0"/>
          <w:numId w:val="37"/>
        </w:numPr>
        <w:rPr>
          <w:szCs w:val="21"/>
        </w:rPr>
      </w:pPr>
      <w:r w:rsidRPr="00D558FE">
        <w:rPr>
          <w:szCs w:val="21"/>
        </w:rPr>
        <w:t>O</w:t>
      </w:r>
      <w:r w:rsidR="003D4EC9" w:rsidRPr="00D558FE">
        <w:rPr>
          <w:szCs w:val="21"/>
        </w:rPr>
        <w:t>rganisatiestructuur</w:t>
      </w:r>
    </w:p>
    <w:p w14:paraId="57AA8D8F" w14:textId="77777777" w:rsidR="00D558FE" w:rsidRPr="00D558FE" w:rsidRDefault="00D558FE" w:rsidP="006C2E70">
      <w:pPr>
        <w:pStyle w:val="Lijstalinea"/>
        <w:numPr>
          <w:ilvl w:val="0"/>
          <w:numId w:val="37"/>
        </w:numPr>
        <w:rPr>
          <w:szCs w:val="21"/>
        </w:rPr>
      </w:pPr>
      <w:r w:rsidRPr="00D558FE">
        <w:rPr>
          <w:szCs w:val="21"/>
        </w:rPr>
        <w:t>B</w:t>
      </w:r>
      <w:r w:rsidR="003D4EC9" w:rsidRPr="00D558FE">
        <w:rPr>
          <w:szCs w:val="21"/>
        </w:rPr>
        <w:t xml:space="preserve">egroting. </w:t>
      </w:r>
    </w:p>
    <w:p w14:paraId="028EB001" w14:textId="77777777" w:rsidR="00D558FE" w:rsidRPr="00D558FE" w:rsidRDefault="00D558FE" w:rsidP="00BE4315">
      <w:pPr>
        <w:rPr>
          <w:szCs w:val="21"/>
        </w:rPr>
      </w:pPr>
    </w:p>
    <w:p w14:paraId="6E27CD19" w14:textId="2A8D76CB" w:rsidR="003D4EC9" w:rsidRPr="00D558FE" w:rsidRDefault="003D4EC9" w:rsidP="00BE4315">
      <w:pPr>
        <w:rPr>
          <w:szCs w:val="21"/>
        </w:rPr>
      </w:pPr>
      <w:r w:rsidRPr="00D558FE">
        <w:rPr>
          <w:szCs w:val="21"/>
        </w:rPr>
        <w:t xml:space="preserve">In het format zijn basisteksten, suggesties en vragen opgenomen die helpen om de aanpak te formuleren die het beste </w:t>
      </w:r>
      <w:r w:rsidR="00D558FE" w:rsidRPr="00D558FE">
        <w:rPr>
          <w:szCs w:val="21"/>
        </w:rPr>
        <w:t xml:space="preserve">bij uw organisatie </w:t>
      </w:r>
      <w:r w:rsidRPr="00D558FE">
        <w:rPr>
          <w:szCs w:val="21"/>
        </w:rPr>
        <w:t>past.</w:t>
      </w:r>
    </w:p>
    <w:p w14:paraId="6E257DF5" w14:textId="3D4FCE4D" w:rsidR="003D4EC9" w:rsidRDefault="003D4EC9" w:rsidP="00D558FE">
      <w:pPr>
        <w:pStyle w:val="2kopjevet"/>
      </w:pPr>
      <w:r w:rsidRPr="00D558FE">
        <w:t>Toelichting op het gebruik van verschillende lettertypes</w:t>
      </w:r>
    </w:p>
    <w:p w14:paraId="3A07887D" w14:textId="243625CB" w:rsidR="00D558FE" w:rsidRPr="00A515A2" w:rsidRDefault="00D558FE" w:rsidP="00BE4315">
      <w:pPr>
        <w:rPr>
          <w:lang w:eastAsia="en-US" w:bidi="ar-SA"/>
        </w:rPr>
      </w:pPr>
      <w:r>
        <w:rPr>
          <w:lang w:eastAsia="en-US" w:bidi="ar-SA"/>
        </w:rPr>
        <w:t>In dit format zijn verschillende lettertypes gebruikt:</w:t>
      </w:r>
    </w:p>
    <w:p w14:paraId="2F5E00F6" w14:textId="47709E42" w:rsidR="003D4EC9" w:rsidRPr="00D558FE" w:rsidRDefault="003D4EC9" w:rsidP="006C2E70">
      <w:pPr>
        <w:pStyle w:val="Lijstalinea"/>
        <w:numPr>
          <w:ilvl w:val="0"/>
          <w:numId w:val="38"/>
        </w:numPr>
        <w:rPr>
          <w:szCs w:val="21"/>
        </w:rPr>
      </w:pPr>
      <w:r w:rsidRPr="00D558FE">
        <w:rPr>
          <w:i/>
          <w:szCs w:val="21"/>
        </w:rPr>
        <w:t>Cursie</w:t>
      </w:r>
      <w:r w:rsidR="00396FE6" w:rsidRPr="00D558FE">
        <w:rPr>
          <w:i/>
          <w:szCs w:val="21"/>
        </w:rPr>
        <w:t>ve tekst</w:t>
      </w:r>
      <w:r w:rsidR="00396FE6" w:rsidRPr="00D558FE">
        <w:rPr>
          <w:szCs w:val="21"/>
        </w:rPr>
        <w:t xml:space="preserve"> betreft een </w:t>
      </w:r>
      <w:r w:rsidRPr="00D558FE">
        <w:rPr>
          <w:szCs w:val="21"/>
        </w:rPr>
        <w:t>toelichting op het in de paragraaf beschreven onderwerp.</w:t>
      </w:r>
    </w:p>
    <w:p w14:paraId="4457B901" w14:textId="77777777" w:rsidR="003D4EC9" w:rsidRPr="00D558FE" w:rsidRDefault="003D4EC9" w:rsidP="006C2E70">
      <w:pPr>
        <w:pStyle w:val="Lijstalinea"/>
        <w:numPr>
          <w:ilvl w:val="0"/>
          <w:numId w:val="38"/>
        </w:numPr>
        <w:rPr>
          <w:szCs w:val="21"/>
        </w:rPr>
      </w:pPr>
      <w:r w:rsidRPr="00D558FE">
        <w:rPr>
          <w:szCs w:val="21"/>
        </w:rPr>
        <w:t>Standaard geschreven teksten zijn teksten die u kunt overnemen in uw eigen plan van aanpak.</w:t>
      </w:r>
    </w:p>
    <w:p w14:paraId="3A4D469A" w14:textId="25E3DD9F" w:rsidR="00D558FE" w:rsidRPr="00D558FE" w:rsidRDefault="003D4EC9" w:rsidP="006C2E70">
      <w:pPr>
        <w:pStyle w:val="Lijstalinea"/>
        <w:numPr>
          <w:ilvl w:val="0"/>
          <w:numId w:val="38"/>
        </w:numPr>
        <w:rPr>
          <w:szCs w:val="21"/>
        </w:rPr>
      </w:pPr>
      <w:r w:rsidRPr="00D558FE">
        <w:rPr>
          <w:szCs w:val="21"/>
          <w:highlight w:val="yellow"/>
        </w:rPr>
        <w:t>[Geel gearceerd]</w:t>
      </w:r>
      <w:r w:rsidRPr="00D558FE">
        <w:rPr>
          <w:szCs w:val="21"/>
        </w:rPr>
        <w:t xml:space="preserve"> zijn teksten waar de eigen gemeentenaam of naam van de medewerker kan worden ingevuld.</w:t>
      </w:r>
    </w:p>
    <w:p w14:paraId="36079D20" w14:textId="01C60CC0" w:rsidR="00D558FE" w:rsidRDefault="00D558FE" w:rsidP="00D558FE">
      <w:pPr>
        <w:pStyle w:val="2kopjevet"/>
      </w:pPr>
      <w:r>
        <w:t>Advies besluitvorming PvA</w:t>
      </w:r>
    </w:p>
    <w:p w14:paraId="7F4BE0A2" w14:textId="22B00882" w:rsidR="00D558FE" w:rsidRPr="00D558FE" w:rsidRDefault="00AB48F6" w:rsidP="00D558FE">
      <w:pPr>
        <w:rPr>
          <w:szCs w:val="21"/>
        </w:rPr>
      </w:pPr>
      <w:r>
        <w:rPr>
          <w:szCs w:val="21"/>
        </w:rPr>
        <w:t>Het organiseren</w:t>
      </w:r>
      <w:r w:rsidR="00D558FE" w:rsidRPr="00D558FE">
        <w:rPr>
          <w:szCs w:val="21"/>
        </w:rPr>
        <w:t xml:space="preserve"> van de </w:t>
      </w:r>
      <w:r>
        <w:rPr>
          <w:szCs w:val="21"/>
        </w:rPr>
        <w:t>ENSIA-</w:t>
      </w:r>
      <w:r w:rsidR="00D558FE" w:rsidRPr="00D558FE">
        <w:rPr>
          <w:szCs w:val="21"/>
        </w:rPr>
        <w:t xml:space="preserve">verantwoording raakt verschillende afdelingen van de gemeente en vraagt de inzet van mensen op operationeel, tactisch en strategisch niveau. Om draagvlak te creëren voor de aanpak, goedkeuring te krijgen voor inzet van mensen en eventueel middelen, </w:t>
      </w:r>
      <w:r w:rsidR="00A75D01">
        <w:rPr>
          <w:szCs w:val="21"/>
        </w:rPr>
        <w:t xml:space="preserve">wordt aangeraden </w:t>
      </w:r>
      <w:r w:rsidR="00D558FE" w:rsidRPr="00D558FE">
        <w:rPr>
          <w:szCs w:val="21"/>
        </w:rPr>
        <w:t>om</w:t>
      </w:r>
      <w:r w:rsidR="00D558FE" w:rsidDel="00A75D01">
        <w:rPr>
          <w:szCs w:val="21"/>
        </w:rPr>
        <w:t xml:space="preserve"> </w:t>
      </w:r>
      <w:r w:rsidR="00A75D01">
        <w:rPr>
          <w:szCs w:val="21"/>
        </w:rPr>
        <w:t xml:space="preserve">het </w:t>
      </w:r>
      <w:r w:rsidR="00D558FE" w:rsidRPr="00D558FE">
        <w:rPr>
          <w:szCs w:val="21"/>
        </w:rPr>
        <w:t xml:space="preserve">plan van aanpak te laten accorderen door het managementteam van </w:t>
      </w:r>
      <w:r w:rsidR="00A75D01">
        <w:rPr>
          <w:szCs w:val="21"/>
        </w:rPr>
        <w:t>de</w:t>
      </w:r>
      <w:r w:rsidR="00A75D01" w:rsidRPr="00D558FE">
        <w:rPr>
          <w:szCs w:val="21"/>
        </w:rPr>
        <w:t xml:space="preserve"> </w:t>
      </w:r>
      <w:r w:rsidR="00D558FE" w:rsidRPr="00D558FE">
        <w:rPr>
          <w:szCs w:val="21"/>
        </w:rPr>
        <w:t>gemeente.</w:t>
      </w:r>
    </w:p>
    <w:p w14:paraId="07DDB7D5" w14:textId="77777777" w:rsidR="00D558FE" w:rsidRPr="00D558FE" w:rsidRDefault="00D558FE" w:rsidP="00BE4315">
      <w:pPr>
        <w:rPr>
          <w:szCs w:val="21"/>
        </w:rPr>
      </w:pPr>
    </w:p>
    <w:p w14:paraId="511A73DD" w14:textId="77777777" w:rsidR="003D4EC9" w:rsidRPr="006A63BC" w:rsidRDefault="003D4EC9" w:rsidP="008B5897">
      <w:pPr>
        <w:pStyle w:val="Plattetekst"/>
      </w:pPr>
    </w:p>
    <w:p w14:paraId="7EDBBC93" w14:textId="77777777" w:rsidR="00C465A5" w:rsidRPr="006A63BC" w:rsidRDefault="00C465A5">
      <w:r w:rsidRPr="006A63BC">
        <w:br w:type="page"/>
      </w:r>
    </w:p>
    <w:p w14:paraId="11210029" w14:textId="265AFCD8" w:rsidR="00EE442D" w:rsidRPr="00E742DB" w:rsidRDefault="00C465A5" w:rsidP="00E742DB">
      <w:pPr>
        <w:pStyle w:val="Kop1"/>
      </w:pPr>
      <w:bookmarkStart w:id="9" w:name="_Toc69138814"/>
      <w:bookmarkStart w:id="10" w:name="_Toc103339040"/>
      <w:r w:rsidRPr="00E742DB">
        <w:lastRenderedPageBreak/>
        <w:t>Inleiding en achtergrond</w:t>
      </w:r>
      <w:bookmarkEnd w:id="9"/>
      <w:bookmarkEnd w:id="10"/>
    </w:p>
    <w:p w14:paraId="15065056" w14:textId="77777777" w:rsidR="00C465A5" w:rsidRPr="00D6253B" w:rsidRDefault="00C465A5" w:rsidP="00D558FE">
      <w:pPr>
        <w:pStyle w:val="2kopjevet"/>
      </w:pPr>
      <w:r w:rsidRPr="00D6253B">
        <w:t>Waarom?</w:t>
      </w:r>
    </w:p>
    <w:p w14:paraId="2E449D47" w14:textId="77705D8B" w:rsidR="00C465A5" w:rsidRPr="00D558FE" w:rsidRDefault="00D558FE" w:rsidP="00D558FE">
      <w:r w:rsidRPr="00204CF6">
        <w:t>Burgers verwachten een betrouwbare overheid die zorgvuldig met informatie omgaat. Het gaat daarbij om het waarborgen van beschikbaarheid, integriteit en vertrouwelijkheid van informatie(systemen). Dat zorgt niet alleen voor betrouwbaarheid, maar ook voor een goede kwaliteit en continuïteit van de bedrijfsvoerings- en dienstverleningsprocessen. </w:t>
      </w:r>
    </w:p>
    <w:p w14:paraId="195282D0" w14:textId="77777777" w:rsidR="00C465A5" w:rsidRPr="00D6253B" w:rsidRDefault="00C465A5" w:rsidP="008B5897">
      <w:pPr>
        <w:pStyle w:val="Plattetekst"/>
      </w:pPr>
    </w:p>
    <w:p w14:paraId="49DCC3A5" w14:textId="08992468" w:rsidR="00C465A5" w:rsidRPr="003842D9" w:rsidRDefault="00C465A5" w:rsidP="008B5897">
      <w:pPr>
        <w:pStyle w:val="Plattetekst"/>
      </w:pPr>
      <w:r w:rsidRPr="00D6253B">
        <w:t xml:space="preserve">Ga in deze paragraaf in op andere onderwerpen die rondom informatiebeveiliging spelen in uw gemeente. Geef ook de context weer en de raakvlakken met andere (reeds gerealiseerde) thema’s en projecten zoals </w:t>
      </w:r>
      <w:r w:rsidR="00740AF9" w:rsidRPr="00D6253B">
        <w:t xml:space="preserve">de resultaten van de zelfevaluatie </w:t>
      </w:r>
      <w:r w:rsidR="00177283" w:rsidRPr="00D6253B">
        <w:t>20</w:t>
      </w:r>
      <w:r w:rsidR="00514A96">
        <w:t>2</w:t>
      </w:r>
      <w:r w:rsidR="003F7AED">
        <w:t>1</w:t>
      </w:r>
      <w:r w:rsidR="00177283" w:rsidRPr="00D6253B">
        <w:t xml:space="preserve"> </w:t>
      </w:r>
      <w:r w:rsidR="00740AF9" w:rsidRPr="00D6253B">
        <w:t xml:space="preserve">en de afspraken voor doorontwikkeling die gemaakt zijn. </w:t>
      </w:r>
    </w:p>
    <w:p w14:paraId="354A726D" w14:textId="77777777" w:rsidR="00C465A5" w:rsidRPr="00D6253B" w:rsidRDefault="00C465A5" w:rsidP="003842D9">
      <w:pPr>
        <w:pStyle w:val="2kopjevet"/>
      </w:pPr>
      <w:r w:rsidRPr="00D6253B">
        <w:t>Wat is ENSIA?</w:t>
      </w:r>
    </w:p>
    <w:p w14:paraId="215E3CC1" w14:textId="2F0A70A0" w:rsidR="00C465A5" w:rsidRDefault="00C465A5" w:rsidP="00514A96">
      <w:r w:rsidRPr="00D6253B">
        <w:t xml:space="preserve">Tijdens de Buitengewone Algemene Ledenvergadering van de VNG van november 2013 is de resolutie </w:t>
      </w:r>
      <w:r w:rsidR="00514A96">
        <w:rPr>
          <w:rStyle w:val="Voetnootmarkering"/>
          <w:szCs w:val="20"/>
        </w:rPr>
        <w:footnoteReference w:id="2"/>
      </w:r>
      <w:r w:rsidRPr="00D6253B">
        <w:t xml:space="preserve">‘Informatieveiligheid, randvoorwaarde voor de professionele gemeente’ aangenomen. Met het aannemen van de resolutie erkennen alle gemeenten het belang van informatieveiligheid en de Baseline Informatiebeveiliging </w:t>
      </w:r>
      <w:r w:rsidR="00D622F4">
        <w:t>Overheid (BIO</w:t>
      </w:r>
      <w:r w:rsidR="00514A96">
        <w:t xml:space="preserve">) </w:t>
      </w:r>
      <w:r w:rsidRPr="00D6253B">
        <w:t>als het gemeentelijk basisnormenkader voor informatieveiligheid. In de resolutie hebben gemeenten afgesproken hun eigen toezichthouder, de gemeenteraad, in het jaarverslag te informeren over informatieveiligheid. Gemeenten r</w:t>
      </w:r>
      <w:r w:rsidR="00514A96">
        <w:t>iep</w:t>
      </w:r>
      <w:r w:rsidRPr="00D6253B">
        <w:t>en in de resolutie op om de verantwoordingslasten over informatieveiligheid te verminderen.</w:t>
      </w:r>
      <w:r w:rsidR="00514A96">
        <w:t xml:space="preserve"> </w:t>
      </w:r>
      <w:r w:rsidR="00514A96" w:rsidRPr="00204CF6">
        <w:t xml:space="preserve">ENSIA is in 2017 ontstaan op initiatief van gemeenten en de ministeries van BZK en SZW. </w:t>
      </w:r>
      <w:r w:rsidR="00514A96" w:rsidRPr="00D6253B">
        <w:t xml:space="preserve">ENSIA staat voor Eenduidige Normatiek Single Information Audit en betekent eenmalige informatieverstrekking en eenmalige IT-audit. </w:t>
      </w:r>
    </w:p>
    <w:p w14:paraId="69DEEDD8" w14:textId="77777777" w:rsidR="001915E0" w:rsidRPr="00D6253B" w:rsidRDefault="001915E0" w:rsidP="00514A96"/>
    <w:p w14:paraId="3E8F79D9" w14:textId="0A17AD92" w:rsidR="00514A96" w:rsidRDefault="00C465A5" w:rsidP="00514A96">
      <w:r w:rsidRPr="00D6253B">
        <w:t xml:space="preserve">ENSIA streeft naar een zo effectief en efficiënt mogelijk ingericht verantwoordingsstelsel voor informatieveiligheid. De focus ligt hierbij op de </w:t>
      </w:r>
      <w:r w:rsidR="00177283">
        <w:t xml:space="preserve">interne </w:t>
      </w:r>
      <w:r w:rsidRPr="00D6253B">
        <w:t>verantwoording: binnen de gemeente, met een belangrijke rol voor de gemeenteraad</w:t>
      </w:r>
      <w:r w:rsidR="00514A96">
        <w:t>.</w:t>
      </w:r>
      <w:r w:rsidR="00514A96" w:rsidRPr="00514A96">
        <w:t xml:space="preserve"> </w:t>
      </w:r>
      <w:r w:rsidR="00514A96" w:rsidRPr="00204CF6">
        <w:t>Inmiddels gebruiken ook provincies, waterschappen en enkele onderdelen binnen de rijksoverheid ENSIA om zich te verantwoorden over de staat van informatiebeveiliging op basis van de BIO (Baseline Informatiebeveiliging Overheid).</w:t>
      </w:r>
    </w:p>
    <w:p w14:paraId="374D8630" w14:textId="5E714683" w:rsidR="00C465A5" w:rsidRDefault="00C465A5" w:rsidP="00514A96"/>
    <w:p w14:paraId="2B80981A" w14:textId="471F6873" w:rsidR="00514A96" w:rsidRPr="00204CF6" w:rsidRDefault="00514A96" w:rsidP="00514A96">
      <w:r w:rsidRPr="00204CF6">
        <w:t xml:space="preserve">ENSIA is eveneens geschikt gebleken voor het afleggen van verantwoording op het gebied van datakwaliteit/data-integriteit. Voor de verantwoording ten aanzien van de </w:t>
      </w:r>
      <w:r w:rsidRPr="00514A96">
        <w:t xml:space="preserve">geobasisregistraties </w:t>
      </w:r>
      <w:r w:rsidR="00890CBD">
        <w:t xml:space="preserve">en de WOZ </w:t>
      </w:r>
      <w:r w:rsidRPr="00514A96">
        <w:t>l</w:t>
      </w:r>
      <w:r w:rsidRPr="00204CF6">
        <w:t>igt hierop de nadruk.</w:t>
      </w:r>
    </w:p>
    <w:p w14:paraId="3421C39E" w14:textId="77777777" w:rsidR="00C465A5" w:rsidRPr="00D6253B" w:rsidRDefault="00C465A5" w:rsidP="00514A96"/>
    <w:p w14:paraId="5A08F748" w14:textId="6A82A845" w:rsidR="00087A99" w:rsidRPr="00E742DB" w:rsidRDefault="00C465A5">
      <w:r w:rsidRPr="00D6253B">
        <w:t xml:space="preserve">Met ENSIA sluit de verantwoording over informatieveiligheid </w:t>
      </w:r>
      <w:r w:rsidR="00514A96">
        <w:t xml:space="preserve">en datakwaliteit/data-integriteit </w:t>
      </w:r>
      <w:r w:rsidRPr="00D6253B">
        <w:t xml:space="preserve">aan op de planning en control-cyclus van de gemeente. Hierdoor heeft het gemeentebestuur meer overzicht over de informatieveiligheid van </w:t>
      </w:r>
      <w:r w:rsidR="00177283">
        <w:t>de</w:t>
      </w:r>
      <w:r w:rsidR="00177283" w:rsidRPr="00D6253B">
        <w:t xml:space="preserve"> </w:t>
      </w:r>
      <w:r w:rsidRPr="00D6253B">
        <w:t>gemeente en kan het beter sturen en verantwoording afleggen aan de gemeenteraad. ENSIA structureert ook de verantwoording richting de rijksoverheid, over de Basisregistratie Personen (BRP)</w:t>
      </w:r>
      <w:r w:rsidR="00396FE6">
        <w:t xml:space="preserve"> en </w:t>
      </w:r>
      <w:r w:rsidR="0067273E">
        <w:t>R</w:t>
      </w:r>
      <w:r w:rsidR="00396FE6">
        <w:t>eisdocumenten</w:t>
      </w:r>
      <w:r w:rsidRPr="00D6253B">
        <w:t>, Digitale persoonsidentificatie (DigiD), Basisregistratie Adressen en Gebouwen (BAG), Basisregistratie Grootschalige Topografie (BGT)</w:t>
      </w:r>
      <w:r w:rsidR="00740AF9" w:rsidRPr="00D6253B">
        <w:t xml:space="preserve">, Basisregistratie Ondergrond (BRO) </w:t>
      </w:r>
      <w:r w:rsidRPr="00D6253B">
        <w:t>de Structuur uitvoeringsorganisatie Werk en Inkomen (S</w:t>
      </w:r>
      <w:r w:rsidR="00740AF9" w:rsidRPr="00D6253B">
        <w:t>uwi</w:t>
      </w:r>
      <w:r w:rsidRPr="00D6253B">
        <w:t>net)</w:t>
      </w:r>
      <w:r w:rsidR="00514A96">
        <w:t xml:space="preserve"> en een gedeelte van de Wet Onroerende Zaken (WOZ)</w:t>
      </w:r>
      <w:r w:rsidRPr="00D6253B">
        <w:t xml:space="preserve">. </w:t>
      </w:r>
    </w:p>
    <w:p w14:paraId="2503739A" w14:textId="77777777" w:rsidR="00087A99" w:rsidRPr="00D6253B" w:rsidRDefault="00087A99" w:rsidP="00E742DB">
      <w:pPr>
        <w:pStyle w:val="2kopjevet"/>
      </w:pPr>
      <w:r w:rsidRPr="00D6253B">
        <w:t>Tijdpad ENSIA</w:t>
      </w:r>
    </w:p>
    <w:p w14:paraId="1076AABF" w14:textId="7E6FBD30" w:rsidR="00087A99" w:rsidRPr="00D6253B" w:rsidRDefault="00087A99" w:rsidP="003842D9">
      <w:r w:rsidRPr="00D6253B">
        <w:t xml:space="preserve">Op 1 juli </w:t>
      </w:r>
      <w:r w:rsidR="0067273E" w:rsidRPr="00D6253B">
        <w:t>20</w:t>
      </w:r>
      <w:r w:rsidR="0067273E">
        <w:t>2</w:t>
      </w:r>
      <w:r w:rsidR="003F7AED">
        <w:t>2</w:t>
      </w:r>
      <w:r w:rsidR="0067273E" w:rsidRPr="00D6253B">
        <w:t xml:space="preserve"> </w:t>
      </w:r>
      <w:r w:rsidRPr="00D6253B">
        <w:t xml:space="preserve">start het </w:t>
      </w:r>
      <w:r w:rsidR="003F7AED">
        <w:t>zes</w:t>
      </w:r>
      <w:r>
        <w:t xml:space="preserve">de </w:t>
      </w:r>
      <w:r w:rsidRPr="00D6253B">
        <w:t>jaar van verantwoording met E</w:t>
      </w:r>
      <w:r>
        <w:t xml:space="preserve">NSIA. </w:t>
      </w:r>
      <w:r w:rsidRPr="00D6253B">
        <w:t xml:space="preserve">De zelfevaluatie moet vóór 31 december </w:t>
      </w:r>
      <w:r w:rsidR="00280653">
        <w:t>202</w:t>
      </w:r>
      <w:r w:rsidR="003F7AED">
        <w:t>2</w:t>
      </w:r>
      <w:r w:rsidR="00280653">
        <w:t xml:space="preserve"> </w:t>
      </w:r>
      <w:r w:rsidRPr="00D6253B">
        <w:t xml:space="preserve">zijn ingeleverd. In het voorjaar van </w:t>
      </w:r>
      <w:r w:rsidR="00824A1A" w:rsidRPr="00D6253B">
        <w:t>20</w:t>
      </w:r>
      <w:r w:rsidR="00824A1A">
        <w:t>2</w:t>
      </w:r>
      <w:r w:rsidR="003F7AED">
        <w:t>3</w:t>
      </w:r>
      <w:r w:rsidR="00824A1A" w:rsidRPr="00D6253B">
        <w:t xml:space="preserve"> </w:t>
      </w:r>
      <w:r w:rsidRPr="00D6253B">
        <w:t xml:space="preserve">vindt verantwoording aan de gemeenteraad en de toezichthouders </w:t>
      </w:r>
      <w:r w:rsidR="00177283">
        <w:t xml:space="preserve">van het </w:t>
      </w:r>
      <w:r w:rsidR="003842D9">
        <w:t>r</w:t>
      </w:r>
      <w:r w:rsidR="00177283">
        <w:t xml:space="preserve">ijk </w:t>
      </w:r>
      <w:r w:rsidRPr="00D6253B">
        <w:t>plaats.</w:t>
      </w:r>
      <w:r>
        <w:t xml:space="preserve"> Alle verbeteracties die worden ingezet</w:t>
      </w:r>
      <w:r w:rsidR="009A54CC">
        <w:t xml:space="preserve"> worden</w:t>
      </w:r>
      <w:r>
        <w:t xml:space="preserve"> op basis van de controls en maatregelen van de BIO genomen. </w:t>
      </w:r>
    </w:p>
    <w:p w14:paraId="2E27DEB0" w14:textId="68C73ED2" w:rsidR="007B497E" w:rsidRPr="00E742DB" w:rsidRDefault="00087A99" w:rsidP="00E742DB">
      <w:pPr>
        <w:pStyle w:val="Kop1"/>
        <w:rPr>
          <w:sz w:val="20"/>
          <w:szCs w:val="20"/>
        </w:rPr>
      </w:pPr>
      <w:r>
        <w:rPr>
          <w:sz w:val="20"/>
          <w:szCs w:val="20"/>
        </w:rPr>
        <w:br w:type="page"/>
      </w:r>
      <w:bookmarkStart w:id="11" w:name="_Toc69138815"/>
      <w:bookmarkStart w:id="12" w:name="_Toc103339041"/>
      <w:r w:rsidR="00E742DB">
        <w:lastRenderedPageBreak/>
        <w:t>Nieuw in het verantwoordingsjaar</w:t>
      </w:r>
      <w:r w:rsidR="007B497E" w:rsidRPr="007B497E">
        <w:t xml:space="preserve"> </w:t>
      </w:r>
      <w:r w:rsidR="00824A1A">
        <w:t>202</w:t>
      </w:r>
      <w:bookmarkEnd w:id="11"/>
      <w:r w:rsidR="005A238B">
        <w:t>2</w:t>
      </w:r>
      <w:bookmarkEnd w:id="12"/>
    </w:p>
    <w:p w14:paraId="57180FEC" w14:textId="77777777" w:rsidR="00D12549" w:rsidRDefault="00D12549" w:rsidP="008B5897">
      <w:pPr>
        <w:pStyle w:val="Plattetekst"/>
      </w:pPr>
    </w:p>
    <w:p w14:paraId="5D1E6CB1" w14:textId="77777777" w:rsidR="00E742DB" w:rsidRPr="00204CF6" w:rsidRDefault="00E742DB" w:rsidP="00E742DB">
      <w:pPr>
        <w:rPr>
          <w:szCs w:val="21"/>
        </w:rPr>
      </w:pPr>
      <w:r w:rsidRPr="00204CF6">
        <w:rPr>
          <w:szCs w:val="21"/>
        </w:rPr>
        <w:t>ENSIA is voortdurend in ontwikkeling. In 2020 heeft BZK een evaluatie van de werking van ENSIA laten uitvoeren. De belangrijkste conclusie hiervan wordt vermeld in de kamerbrief van de staatssecretaris van BZK met betrekking tot de voortgang van de informatieveiligheid</w:t>
      </w:r>
      <w:r w:rsidRPr="00204CF6">
        <w:rPr>
          <w:rStyle w:val="Voetnootmarkering"/>
          <w:szCs w:val="21"/>
        </w:rPr>
        <w:footnoteReference w:id="3"/>
      </w:r>
      <w:r w:rsidRPr="00204CF6">
        <w:rPr>
          <w:szCs w:val="21"/>
        </w:rPr>
        <w:t>: de implementatie van ENSIA heeft de bewustwording over het thema informatieveiligheid bij gemeenten vergroot, maar er is behoefte om het stelsel effectiever en efficiënter te kunnen toepassen. Een belangrijke stap in deze richting is de introductie van een nieuw verantwoordingsplatform dat in dit verantwoordingsjaar in gebruik wordt genomen.</w:t>
      </w:r>
    </w:p>
    <w:p w14:paraId="733CA308" w14:textId="77777777" w:rsidR="00E742DB" w:rsidRPr="00204CF6" w:rsidRDefault="00E742DB" w:rsidP="00E742DB">
      <w:pPr>
        <w:rPr>
          <w:szCs w:val="21"/>
        </w:rPr>
      </w:pPr>
    </w:p>
    <w:p w14:paraId="784756D9" w14:textId="0ECDC319" w:rsidR="00E742DB" w:rsidRPr="00204CF6" w:rsidRDefault="00E742DB" w:rsidP="00E742DB">
      <w:pPr>
        <w:rPr>
          <w:szCs w:val="21"/>
        </w:rPr>
      </w:pPr>
      <w:r w:rsidRPr="00204CF6">
        <w:rPr>
          <w:szCs w:val="21"/>
        </w:rPr>
        <w:t>In het verantwoordingsjaar 202</w:t>
      </w:r>
      <w:r w:rsidR="005A238B">
        <w:rPr>
          <w:szCs w:val="21"/>
        </w:rPr>
        <w:t>2</w:t>
      </w:r>
      <w:r>
        <w:rPr>
          <w:szCs w:val="21"/>
        </w:rPr>
        <w:t xml:space="preserve"> </w:t>
      </w:r>
      <w:r w:rsidRPr="00204CF6">
        <w:rPr>
          <w:szCs w:val="21"/>
        </w:rPr>
        <w:t>zijn de volgende vernieuwingen geïntroduceerd:</w:t>
      </w:r>
    </w:p>
    <w:p w14:paraId="355B9650" w14:textId="175E6C0B" w:rsidR="00BE31BE" w:rsidRPr="00BE31BE" w:rsidRDefault="00BE31BE" w:rsidP="00F44F37">
      <w:pPr>
        <w:pStyle w:val="Lijstalinea"/>
        <w:widowControl/>
        <w:numPr>
          <w:ilvl w:val="0"/>
          <w:numId w:val="39"/>
        </w:numPr>
        <w:autoSpaceDE/>
        <w:autoSpaceDN/>
        <w:spacing w:before="0"/>
        <w:rPr>
          <w:szCs w:val="21"/>
        </w:rPr>
      </w:pPr>
      <w:r w:rsidRPr="00BE31BE">
        <w:rPr>
          <w:szCs w:val="21"/>
        </w:rPr>
        <w:t xml:space="preserve">De BIO-vragenlijst is uitgebreid met controls waarvoor geen verplichte overheidsmaatregelen gelden. </w:t>
      </w:r>
      <w:r w:rsidR="00784703">
        <w:rPr>
          <w:szCs w:val="21"/>
        </w:rPr>
        <w:t xml:space="preserve">Daarmee kan nu over de gehele </w:t>
      </w:r>
      <w:r w:rsidR="00E70688">
        <w:rPr>
          <w:szCs w:val="21"/>
        </w:rPr>
        <w:t>BIO verantwoord worden</w:t>
      </w:r>
      <w:r w:rsidR="000C25BF">
        <w:rPr>
          <w:szCs w:val="21"/>
        </w:rPr>
        <w:t xml:space="preserve">. </w:t>
      </w:r>
      <w:r w:rsidR="00E51DB8">
        <w:rPr>
          <w:szCs w:val="21"/>
        </w:rPr>
        <w:t>Er</w:t>
      </w:r>
      <w:r w:rsidRPr="00BE31BE">
        <w:rPr>
          <w:szCs w:val="21"/>
        </w:rPr>
        <w:t xml:space="preserve"> zijn aanvullende maatregelen opgenomen in de tool, waarvoor moet worden ingevuld welke maatregel de organisatie heeft </w:t>
      </w:r>
      <w:r w:rsidR="00DD7985" w:rsidRPr="00BE31BE">
        <w:rPr>
          <w:szCs w:val="21"/>
        </w:rPr>
        <w:t>gedefinieerd. Het</w:t>
      </w:r>
      <w:r w:rsidRPr="00BE31BE">
        <w:rPr>
          <w:szCs w:val="21"/>
        </w:rPr>
        <w:t xml:space="preserve"> is ook mogelijk om gemeentebreed controls en/of maatregelen ‘niet-van-toepassing’ te verklaren. Dit kan niet voor de vragen die voor de verantwoording aan het rijk worden gesteld (BKWI, RvIG).</w:t>
      </w:r>
      <w:r w:rsidR="002C4EDC">
        <w:rPr>
          <w:szCs w:val="21"/>
        </w:rPr>
        <w:t xml:space="preserve"> Ook is e</w:t>
      </w:r>
      <w:r w:rsidR="002C4EDC" w:rsidRPr="00BE31BE">
        <w:rPr>
          <w:szCs w:val="21"/>
        </w:rPr>
        <w:t>en aantal vragen in de BIO-vragenlijst tekstueel aangepast (vraagstelling, toelichting en verwijzing naar wet- en regelgeving).</w:t>
      </w:r>
    </w:p>
    <w:p w14:paraId="4F31D0F4" w14:textId="645F4D15" w:rsidR="00B93ADF" w:rsidRPr="00BE31BE" w:rsidRDefault="00B93ADF" w:rsidP="00B93ADF">
      <w:pPr>
        <w:pStyle w:val="Lijstalinea"/>
        <w:widowControl/>
        <w:numPr>
          <w:ilvl w:val="0"/>
          <w:numId w:val="39"/>
        </w:numPr>
        <w:autoSpaceDE/>
        <w:autoSpaceDN/>
        <w:spacing w:before="0"/>
        <w:rPr>
          <w:szCs w:val="21"/>
        </w:rPr>
      </w:pPr>
      <w:r w:rsidRPr="00BE31BE">
        <w:rPr>
          <w:szCs w:val="21"/>
        </w:rPr>
        <w:t xml:space="preserve">In de Bijlage 2 Suwinet is </w:t>
      </w:r>
      <w:r w:rsidR="004A1AE1" w:rsidRPr="00BE31BE">
        <w:rPr>
          <w:szCs w:val="21"/>
        </w:rPr>
        <w:t>de tabel</w:t>
      </w:r>
      <w:r w:rsidR="00226C3A" w:rsidRPr="00BE31BE">
        <w:rPr>
          <w:szCs w:val="21"/>
        </w:rPr>
        <w:t xml:space="preserve"> met</w:t>
      </w:r>
      <w:r w:rsidRPr="00BE31BE">
        <w:rPr>
          <w:szCs w:val="21"/>
        </w:rPr>
        <w:t xml:space="preserve"> Suwi</w:t>
      </w:r>
      <w:r w:rsidR="00226C3A" w:rsidRPr="00BE31BE">
        <w:rPr>
          <w:szCs w:val="21"/>
        </w:rPr>
        <w:t xml:space="preserve">-taken uitgebreid </w:t>
      </w:r>
      <w:r w:rsidR="00FC793C" w:rsidRPr="00BE31BE">
        <w:rPr>
          <w:szCs w:val="21"/>
        </w:rPr>
        <w:t>voor W</w:t>
      </w:r>
      <w:r w:rsidR="00EE51E5" w:rsidRPr="00BE31BE">
        <w:rPr>
          <w:szCs w:val="21"/>
        </w:rPr>
        <w:t xml:space="preserve">gs (Wet </w:t>
      </w:r>
      <w:r w:rsidR="001F51CE" w:rsidRPr="00BE31BE">
        <w:rPr>
          <w:szCs w:val="21"/>
        </w:rPr>
        <w:t>gemeentelijke schuldhulpverlening)</w:t>
      </w:r>
      <w:r w:rsidR="00FC793C" w:rsidRPr="00BE31BE">
        <w:rPr>
          <w:szCs w:val="21"/>
        </w:rPr>
        <w:t>.</w:t>
      </w:r>
    </w:p>
    <w:p w14:paraId="4529FF0D" w14:textId="77777777" w:rsidR="00B93ADF" w:rsidRPr="00BE31BE" w:rsidRDefault="00B93ADF" w:rsidP="00B93ADF">
      <w:pPr>
        <w:pStyle w:val="Lijstalinea"/>
        <w:widowControl/>
        <w:numPr>
          <w:ilvl w:val="0"/>
          <w:numId w:val="39"/>
        </w:numPr>
        <w:autoSpaceDE/>
        <w:autoSpaceDN/>
        <w:spacing w:before="0"/>
        <w:rPr>
          <w:szCs w:val="21"/>
        </w:rPr>
      </w:pPr>
      <w:r w:rsidRPr="00BE31BE">
        <w:rPr>
          <w:szCs w:val="21"/>
        </w:rPr>
        <w:t>De vragen voor de BAG, BGT en BRO zijn op enkele punten aangepast. Ook is de rapportage verbeterd door een betere toelichting op de behaalde percentages en het overnemen van maatregelen uit de vragenlijst in de rapportage.</w:t>
      </w:r>
    </w:p>
    <w:p w14:paraId="772A6A77" w14:textId="4B192324" w:rsidR="00B93ADF" w:rsidRPr="00BE31BE" w:rsidRDefault="00B93ADF" w:rsidP="00B93ADF">
      <w:pPr>
        <w:pStyle w:val="Lijstalinea"/>
        <w:widowControl/>
        <w:numPr>
          <w:ilvl w:val="0"/>
          <w:numId w:val="39"/>
        </w:numPr>
        <w:autoSpaceDE/>
        <w:autoSpaceDN/>
        <w:spacing w:before="0"/>
        <w:rPr>
          <w:szCs w:val="21"/>
        </w:rPr>
      </w:pPr>
      <w:r w:rsidRPr="00BE31BE">
        <w:rPr>
          <w:szCs w:val="21"/>
        </w:rPr>
        <w:t xml:space="preserve">In de WOZ-vragenlijst </w:t>
      </w:r>
      <w:r w:rsidR="00A61FB5" w:rsidRPr="00BE31BE">
        <w:rPr>
          <w:szCs w:val="21"/>
        </w:rPr>
        <w:t>zijn vragen vervangen en inhoudelijk verbeterd</w:t>
      </w:r>
      <w:r w:rsidRPr="00BE31BE">
        <w:rPr>
          <w:szCs w:val="21"/>
        </w:rPr>
        <w:t>.</w:t>
      </w:r>
    </w:p>
    <w:p w14:paraId="314341C8" w14:textId="77777777" w:rsidR="00B93ADF" w:rsidRPr="00BE31BE" w:rsidRDefault="00B93ADF" w:rsidP="00B93ADF">
      <w:pPr>
        <w:pStyle w:val="Lijstalinea"/>
        <w:widowControl/>
        <w:numPr>
          <w:ilvl w:val="0"/>
          <w:numId w:val="39"/>
        </w:numPr>
        <w:autoSpaceDE/>
        <w:autoSpaceDN/>
        <w:spacing w:before="0"/>
        <w:rPr>
          <w:szCs w:val="21"/>
        </w:rPr>
      </w:pPr>
      <w:r w:rsidRPr="00BE31BE">
        <w:rPr>
          <w:szCs w:val="21"/>
        </w:rPr>
        <w:t>De DigiD-vragenlijst is eenduidiger gemaakt door een meer heldere vraagstelling en het laten vervallen van irrelevante vragen.</w:t>
      </w:r>
    </w:p>
    <w:p w14:paraId="30D40AAF" w14:textId="77777777" w:rsidR="0083602E" w:rsidRDefault="00B93ADF" w:rsidP="0083602E">
      <w:pPr>
        <w:pStyle w:val="Lijstalinea"/>
        <w:widowControl/>
        <w:numPr>
          <w:ilvl w:val="0"/>
          <w:numId w:val="39"/>
        </w:numPr>
        <w:autoSpaceDE/>
        <w:autoSpaceDN/>
        <w:spacing w:before="0"/>
        <w:rPr>
          <w:szCs w:val="21"/>
        </w:rPr>
      </w:pPr>
      <w:r w:rsidRPr="00BE31BE">
        <w:rPr>
          <w:szCs w:val="21"/>
        </w:rPr>
        <w:t>Aan de VDW-rapportage is een maatregel toegevoegd bij “Beheer bedrijfsmiddelen” en zijn twee nieuwe maatregelen beschrijven in een nieuw hoofdstuk “Netwerken”.</w:t>
      </w:r>
      <w:r w:rsidR="0083602E" w:rsidRPr="0083602E">
        <w:rPr>
          <w:szCs w:val="21"/>
        </w:rPr>
        <w:t xml:space="preserve"> </w:t>
      </w:r>
    </w:p>
    <w:p w14:paraId="0B7D15A1" w14:textId="51A0BD80" w:rsidR="0083602E" w:rsidRPr="00826A46" w:rsidRDefault="0083602E" w:rsidP="0083602E">
      <w:pPr>
        <w:pStyle w:val="Lijstalinea"/>
        <w:widowControl/>
        <w:numPr>
          <w:ilvl w:val="0"/>
          <w:numId w:val="39"/>
        </w:numPr>
        <w:autoSpaceDE/>
        <w:autoSpaceDN/>
        <w:spacing w:before="0"/>
        <w:rPr>
          <w:szCs w:val="21"/>
        </w:rPr>
      </w:pPr>
      <w:r w:rsidRPr="00BE31BE">
        <w:rPr>
          <w:szCs w:val="21"/>
        </w:rPr>
        <w:t>Rapportages kunnen voortaan vanaf 1 juli worden vervaardigd. Gedurende de zelfevalu</w:t>
      </w:r>
      <w:r w:rsidR="002C4EDC">
        <w:rPr>
          <w:szCs w:val="21"/>
        </w:rPr>
        <w:t>a</w:t>
      </w:r>
      <w:r w:rsidRPr="00BE31BE">
        <w:rPr>
          <w:szCs w:val="21"/>
        </w:rPr>
        <w:t>tiefase bevatten ze het kenmerk “Concept”. Dit kenmerk verdwijnt vanaf 1 januari 2023 op het moment dat de verantwoordingsfase start.</w:t>
      </w:r>
    </w:p>
    <w:p w14:paraId="2026C194" w14:textId="33418134" w:rsidR="008171E5" w:rsidRPr="00ED39DD" w:rsidRDefault="002406AF" w:rsidP="0014210B">
      <w:pPr>
        <w:pStyle w:val="2kopjevet"/>
      </w:pPr>
      <w:r>
        <w:t>Overige aandachtspunten voor</w:t>
      </w:r>
      <w:r w:rsidRPr="00ED39DD">
        <w:t xml:space="preserve"> </w:t>
      </w:r>
      <w:r w:rsidR="008171E5" w:rsidRPr="00ED39DD">
        <w:t>het verantwoordingsjaar 202</w:t>
      </w:r>
      <w:r w:rsidR="005A238B">
        <w:t>2</w:t>
      </w:r>
    </w:p>
    <w:p w14:paraId="1E0594A8" w14:textId="33D0F609" w:rsidR="003E3F24" w:rsidRDefault="003E3F24" w:rsidP="006C2E70">
      <w:pPr>
        <w:pStyle w:val="Lijstalinea"/>
        <w:numPr>
          <w:ilvl w:val="0"/>
          <w:numId w:val="40"/>
        </w:numPr>
      </w:pPr>
      <w:r>
        <w:t xml:space="preserve">De collegeverklaring over Suwinet en DigiD wordt vastgesteld door het college van B &amp; W. </w:t>
      </w:r>
      <w:r w:rsidR="008A771F">
        <w:t>De collegeverklaring</w:t>
      </w:r>
      <w:r>
        <w:t xml:space="preserve"> heeft niet langer de raad als doelgroep opgenomen</w:t>
      </w:r>
      <w:r w:rsidR="00077623">
        <w:t xml:space="preserve"> </w:t>
      </w:r>
      <w:r w:rsidR="008A771F">
        <w:t>en</w:t>
      </w:r>
      <w:r>
        <w:t xml:space="preserve"> is vanaf dit verantwoordingsjaar </w:t>
      </w:r>
      <w:r w:rsidR="006350B5">
        <w:t xml:space="preserve">alleen </w:t>
      </w:r>
      <w:r>
        <w:t xml:space="preserve">bestemd voor </w:t>
      </w:r>
      <w:r w:rsidR="006350B5">
        <w:t xml:space="preserve">het college en </w:t>
      </w:r>
      <w:r>
        <w:t xml:space="preserve">de toezichthouders voor Suwinet (BKWI) en DigiD (Logius). De tekst van de collegeverklaring is hierop aangepast. U dient echter wel de raad te informeren over de status van informatiebeveiliging en de uitkomsten van de IT-audit (interne verantwoording over de BIO). Hier wordt een (vormvrij) sjabloon voor ter beschikking gesteld. </w:t>
      </w:r>
    </w:p>
    <w:p w14:paraId="09DD18EB" w14:textId="33C76193" w:rsidR="008171E5" w:rsidRPr="00D12549" w:rsidRDefault="008171E5" w:rsidP="006C2E70">
      <w:pPr>
        <w:pStyle w:val="Lijstalinea"/>
        <w:numPr>
          <w:ilvl w:val="0"/>
          <w:numId w:val="40"/>
        </w:numPr>
      </w:pPr>
      <w:r w:rsidRPr="00D12549">
        <w:t>Suwinet</w:t>
      </w:r>
      <w:r w:rsidR="0024124D">
        <w:t xml:space="preserve"> </w:t>
      </w:r>
      <w:r w:rsidR="009B2DD1">
        <w:t>volgt de Verantwoordingsrich</w:t>
      </w:r>
      <w:r w:rsidR="00C74CD7">
        <w:t>tlijn 202</w:t>
      </w:r>
      <w:r w:rsidR="00F92696">
        <w:t>0</w:t>
      </w:r>
      <w:r w:rsidRPr="00D12549">
        <w:t xml:space="preserve">. Deze is volledig op basis van de BIO opgesteld en in te zien via de site van BKWI </w:t>
      </w:r>
      <w:hyperlink r:id="rId15" w:history="1">
        <w:r w:rsidR="00FB5C8F" w:rsidRPr="0014210B">
          <w:rPr>
            <w:rStyle w:val="Hyperlink"/>
            <w:szCs w:val="20"/>
          </w:rPr>
          <w:t>www.bkwi.nl</w:t>
        </w:r>
      </w:hyperlink>
      <w:r w:rsidRPr="00D12549">
        <w:t>.</w:t>
      </w:r>
    </w:p>
    <w:p w14:paraId="0211B429" w14:textId="0E87FE56" w:rsidR="008171E5" w:rsidRDefault="008171E5" w:rsidP="006C2E70">
      <w:pPr>
        <w:pStyle w:val="Lijstalinea"/>
        <w:numPr>
          <w:ilvl w:val="0"/>
          <w:numId w:val="40"/>
        </w:numPr>
      </w:pPr>
      <w:r w:rsidRPr="00D12549">
        <w:t xml:space="preserve">Voor Suwinet geldt </w:t>
      </w:r>
      <w:r w:rsidRPr="00A512B9">
        <w:t xml:space="preserve">de </w:t>
      </w:r>
      <w:hyperlink r:id="rId16" w:history="1">
        <w:r w:rsidR="00A512B9" w:rsidRPr="0014210B">
          <w:rPr>
            <w:rStyle w:val="Hyperlink"/>
            <w:szCs w:val="20"/>
          </w:rPr>
          <w:t>carve-out methodiek</w:t>
        </w:r>
      </w:hyperlink>
      <w:r w:rsidRPr="00D12549">
        <w:t xml:space="preserve">. Dit betekent dat de auditor van de collegeverklaring steunt op de ontvangen TPM's van </w:t>
      </w:r>
      <w:r w:rsidRPr="00A512B9">
        <w:t>dienstenleveranciers</w:t>
      </w:r>
      <w:r w:rsidR="00D12549">
        <w:t xml:space="preserve"> Suwinet</w:t>
      </w:r>
      <w:r w:rsidRPr="00A512B9">
        <w:t xml:space="preserve">. </w:t>
      </w:r>
      <w:r w:rsidR="00A512B9">
        <w:t xml:space="preserve">Om de </w:t>
      </w:r>
      <w:r w:rsidR="00D12549">
        <w:t>antwoorden</w:t>
      </w:r>
      <w:r w:rsidR="00397700">
        <w:t xml:space="preserve"> tijdig </w:t>
      </w:r>
      <w:r w:rsidR="00D12549">
        <w:t xml:space="preserve">te </w:t>
      </w:r>
      <w:r w:rsidR="00397700">
        <w:t xml:space="preserve">kunnen </w:t>
      </w:r>
      <w:r w:rsidR="00D12549">
        <w:t>verwerken</w:t>
      </w:r>
      <w:r w:rsidR="0014210B">
        <w:t>, adviseren wij om</w:t>
      </w:r>
      <w:r w:rsidR="00D12549">
        <w:t xml:space="preserve"> uiterlijk 15 oktober de TPM’s van onze </w:t>
      </w:r>
      <w:r w:rsidRPr="00A512B9">
        <w:t>opdrachtnemers/dienstenleveranciers</w:t>
      </w:r>
      <w:r w:rsidR="00D12549">
        <w:t>/samenwerkingsverbanden</w:t>
      </w:r>
      <w:r w:rsidRPr="00A512B9">
        <w:t xml:space="preserve"> </w:t>
      </w:r>
      <w:r w:rsidR="0014210B">
        <w:t>te laten aanleveren</w:t>
      </w:r>
      <w:r w:rsidR="00D12549">
        <w:t>.</w:t>
      </w:r>
    </w:p>
    <w:p w14:paraId="6B4850FC" w14:textId="2B9BE3D3" w:rsidR="00D12549" w:rsidRPr="00A512B9" w:rsidRDefault="00D12549" w:rsidP="006C2E70">
      <w:pPr>
        <w:pStyle w:val="Lijstalinea"/>
        <w:numPr>
          <w:ilvl w:val="0"/>
          <w:numId w:val="40"/>
        </w:numPr>
      </w:pPr>
      <w:r>
        <w:t>In de BIO</w:t>
      </w:r>
      <w:r w:rsidR="00397700">
        <w:t>-</w:t>
      </w:r>
      <w:r>
        <w:t>zelfevaluatie worden specifieke vragen over de Suwinet</w:t>
      </w:r>
      <w:r w:rsidR="008D7340">
        <w:t>-</w:t>
      </w:r>
      <w:r>
        <w:t>bevrag</w:t>
      </w:r>
      <w:r w:rsidR="008D7340">
        <w:t>ing</w:t>
      </w:r>
      <w:r>
        <w:t xml:space="preserve">en voor Burgerzaken, RMC en voor de heffingen door de gemeentelijk gerechtsdeurwaarders (belastingsamenwerking) gesteld. Zonder input vanuit de TPM’s voor Suwinet (zie ook vorig punt) kunnen we de zelfevaluatie ENSIA niet voor 31 december afsluiten. Sturing op tijdige aanlevering van deze TPM’s is belangrijk. </w:t>
      </w:r>
    </w:p>
    <w:p w14:paraId="49DCB504" w14:textId="097E39C5" w:rsidR="002406AF" w:rsidRDefault="00D12549" w:rsidP="006C2E70">
      <w:pPr>
        <w:pStyle w:val="Lijstalinea"/>
        <w:numPr>
          <w:ilvl w:val="0"/>
          <w:numId w:val="40"/>
        </w:numPr>
      </w:pPr>
      <w:r w:rsidRPr="002406AF">
        <w:t>De wettelijke inlevertermijn voor de uittreksels BRP en Reisdocumenten</w:t>
      </w:r>
      <w:r w:rsidR="002406AF" w:rsidRPr="002406AF">
        <w:t xml:space="preserve"> </w:t>
      </w:r>
      <w:r w:rsidR="008D7340">
        <w:t xml:space="preserve">is voortaan </w:t>
      </w:r>
      <w:r w:rsidR="003D53A8">
        <w:t xml:space="preserve">ook </w:t>
      </w:r>
      <w:r w:rsidR="008D7340">
        <w:t>30 april</w:t>
      </w:r>
      <w:r w:rsidR="00770851">
        <w:t xml:space="preserve">. </w:t>
      </w:r>
    </w:p>
    <w:p w14:paraId="4391AB34" w14:textId="77777777" w:rsidR="0014210B" w:rsidRDefault="0014210B" w:rsidP="0014210B">
      <w:pPr>
        <w:pStyle w:val="Lijstalinea"/>
        <w:ind w:left="720" w:firstLine="0"/>
      </w:pPr>
    </w:p>
    <w:p w14:paraId="34A523F1" w14:textId="77777777" w:rsidR="00556EB0" w:rsidRDefault="00556EB0">
      <w:pPr>
        <w:rPr>
          <w:color w:val="002C64"/>
          <w:sz w:val="32"/>
          <w:szCs w:val="60"/>
        </w:rPr>
      </w:pPr>
      <w:bookmarkStart w:id="13" w:name="_Toc484535001"/>
      <w:bookmarkStart w:id="14" w:name="_Toc69138816"/>
      <w:r>
        <w:br w:type="page"/>
      </w:r>
    </w:p>
    <w:p w14:paraId="0E4B7FB9" w14:textId="1BFC2F09" w:rsidR="002A483B" w:rsidRPr="00D6253B" w:rsidRDefault="00740AF9" w:rsidP="00E742DB">
      <w:pPr>
        <w:pStyle w:val="Kop1"/>
        <w:rPr>
          <w:sz w:val="20"/>
          <w:szCs w:val="20"/>
        </w:rPr>
      </w:pPr>
      <w:bookmarkStart w:id="15" w:name="_Toc103339042"/>
      <w:r w:rsidRPr="006A63BC">
        <w:lastRenderedPageBreak/>
        <w:t>D</w:t>
      </w:r>
      <w:bookmarkEnd w:id="13"/>
      <w:r w:rsidR="003C6056">
        <w:t>efinitie</w:t>
      </w:r>
      <w:bookmarkEnd w:id="14"/>
      <w:bookmarkEnd w:id="15"/>
      <w:r w:rsidR="003C6056">
        <w:t xml:space="preserve"> </w:t>
      </w:r>
    </w:p>
    <w:p w14:paraId="01D4809F" w14:textId="1D024CC2" w:rsidR="00740AF9" w:rsidRPr="00D6253B" w:rsidRDefault="0065392C" w:rsidP="0014210B">
      <w:pPr>
        <w:pStyle w:val="2kopjevet"/>
      </w:pPr>
      <w:r w:rsidRPr="00D6253B">
        <w:t>Doelstellingen</w:t>
      </w:r>
      <w:r w:rsidR="00740AF9" w:rsidRPr="00D6253B">
        <w:t xml:space="preserve"> </w:t>
      </w:r>
    </w:p>
    <w:p w14:paraId="5057122D" w14:textId="77777777" w:rsidR="00740AF9" w:rsidRPr="008B5897" w:rsidRDefault="00740AF9" w:rsidP="008B5897">
      <w:pPr>
        <w:pStyle w:val="Plattetekst"/>
      </w:pPr>
      <w:r w:rsidRPr="008B5897">
        <w:t xml:space="preserve">De gemeente </w:t>
      </w:r>
      <w:r w:rsidRPr="008B5897">
        <w:rPr>
          <w:highlight w:val="yellow"/>
        </w:rPr>
        <w:t>[naam gemeente]</w:t>
      </w:r>
      <w:r w:rsidRPr="008B5897">
        <w:t xml:space="preserve"> beoogt met de implementatie van ENSIA:</w:t>
      </w:r>
    </w:p>
    <w:p w14:paraId="37612DF4" w14:textId="77777777" w:rsidR="00740AF9" w:rsidRPr="008B5897" w:rsidRDefault="00740AF9" w:rsidP="006C2E70">
      <w:pPr>
        <w:pStyle w:val="Plattetekst"/>
        <w:numPr>
          <w:ilvl w:val="0"/>
          <w:numId w:val="41"/>
        </w:numPr>
      </w:pPr>
      <w:r w:rsidRPr="008B5897">
        <w:t>Het verantwoordingsproces in de gemeente te organiseren;</w:t>
      </w:r>
    </w:p>
    <w:p w14:paraId="262CBFCF" w14:textId="77777777" w:rsidR="00740AF9" w:rsidRPr="008B5897" w:rsidRDefault="00740AF9" w:rsidP="006C2E70">
      <w:pPr>
        <w:pStyle w:val="Plattetekst"/>
        <w:numPr>
          <w:ilvl w:val="0"/>
          <w:numId w:val="41"/>
        </w:numPr>
      </w:pPr>
      <w:r w:rsidRPr="008B5897">
        <w:t>Met een brede betrokkenheid, informatieveiligheidsbewustzijn en bijdrage van medewerkers;</w:t>
      </w:r>
    </w:p>
    <w:p w14:paraId="1DC73DB2" w14:textId="77777777" w:rsidR="00740AF9" w:rsidRPr="008B5897" w:rsidRDefault="00740AF9" w:rsidP="006C2E70">
      <w:pPr>
        <w:pStyle w:val="Plattetekst"/>
        <w:numPr>
          <w:ilvl w:val="0"/>
          <w:numId w:val="41"/>
        </w:numPr>
      </w:pPr>
      <w:r w:rsidRPr="008B5897">
        <w:t>Met een integraal overzicht van waaruit een verbeterplan kan worden opgesteld en zelfregulering kan worden ingericht, zodat college en raad integraal kunnen sturen;</w:t>
      </w:r>
    </w:p>
    <w:p w14:paraId="7F9692CD" w14:textId="4DCDD69E" w:rsidR="00740AF9" w:rsidRPr="008B5897" w:rsidRDefault="00740AF9" w:rsidP="006C2E70">
      <w:pPr>
        <w:pStyle w:val="Plattetekst"/>
        <w:numPr>
          <w:ilvl w:val="0"/>
          <w:numId w:val="41"/>
        </w:numPr>
      </w:pPr>
      <w:r w:rsidRPr="008B5897">
        <w:t>Dat het college verantwoording over informatie</w:t>
      </w:r>
      <w:r w:rsidR="00C566EF" w:rsidRPr="008B5897">
        <w:t>beveiliging</w:t>
      </w:r>
      <w:r w:rsidRPr="008B5897">
        <w:t xml:space="preserve"> </w:t>
      </w:r>
      <w:r w:rsidR="008B5897">
        <w:t xml:space="preserve">en datakwaliteit en -integriteit </w:t>
      </w:r>
      <w:r w:rsidRPr="008B5897">
        <w:t xml:space="preserve">aan de raad kan afleggen; </w:t>
      </w:r>
    </w:p>
    <w:p w14:paraId="3D9D2A1C" w14:textId="29CFA750" w:rsidR="00740AF9" w:rsidRPr="00D6253B" w:rsidRDefault="00740AF9" w:rsidP="006C2E70">
      <w:pPr>
        <w:pStyle w:val="Plattetekst"/>
        <w:numPr>
          <w:ilvl w:val="0"/>
          <w:numId w:val="41"/>
        </w:numPr>
      </w:pPr>
      <w:r w:rsidRPr="008B5897">
        <w:t>Tijdig en accuraat de verantwoording over</w:t>
      </w:r>
      <w:r w:rsidR="0065392C" w:rsidRPr="008B5897">
        <w:t xml:space="preserve"> DigiD, Suwinet, BAG, BGT, </w:t>
      </w:r>
      <w:r w:rsidRPr="008B5897">
        <w:t>BRO</w:t>
      </w:r>
      <w:r w:rsidR="0065392C" w:rsidRPr="008B5897">
        <w:t xml:space="preserve">, BRP en </w:t>
      </w:r>
      <w:r w:rsidR="0077490D" w:rsidRPr="008B5897">
        <w:t>R</w:t>
      </w:r>
      <w:r w:rsidR="00C708C0" w:rsidRPr="008B5897">
        <w:t>eisdocumenten</w:t>
      </w:r>
      <w:r w:rsidR="008B5897">
        <w:t xml:space="preserve"> en WOZ</w:t>
      </w:r>
      <w:r w:rsidRPr="008B5897">
        <w:t xml:space="preserve"> op te leveren aa</w:t>
      </w:r>
      <w:r w:rsidR="0065392C" w:rsidRPr="008B5897">
        <w:t>n de toezichthouders</w:t>
      </w:r>
      <w:r w:rsidR="00C566EF" w:rsidRPr="008B5897">
        <w:t xml:space="preserve"> van het Rijk. </w:t>
      </w:r>
    </w:p>
    <w:p w14:paraId="51655354" w14:textId="77777777" w:rsidR="00740AF9" w:rsidRPr="00D6253B" w:rsidRDefault="0065392C" w:rsidP="008B5897">
      <w:pPr>
        <w:pStyle w:val="2kopjevet"/>
      </w:pPr>
      <w:r w:rsidRPr="00D6253B">
        <w:t>Uitgangspunten</w:t>
      </w:r>
    </w:p>
    <w:p w14:paraId="373AB195" w14:textId="77777777" w:rsidR="00740AF9" w:rsidRPr="00D6253B" w:rsidRDefault="00740AF9" w:rsidP="008B5897">
      <w:pPr>
        <w:pStyle w:val="Plattetekst"/>
        <w:rPr>
          <w:lang w:eastAsia="en-US"/>
        </w:rPr>
      </w:pPr>
      <w:r w:rsidRPr="00D6253B">
        <w:rPr>
          <w:lang w:eastAsia="en-US"/>
        </w:rPr>
        <w:t>Welke uitgangspunten hanteert de gemeente bij de verdere uitwerking van de aanpak</w:t>
      </w:r>
      <w:r w:rsidR="0065392C" w:rsidRPr="00D6253B">
        <w:rPr>
          <w:lang w:eastAsia="en-US"/>
        </w:rPr>
        <w:t>?</w:t>
      </w:r>
      <w:r w:rsidRPr="00D6253B">
        <w:rPr>
          <w:lang w:eastAsia="en-US"/>
        </w:rPr>
        <w:t xml:space="preserve"> Denk hierbij aan:</w:t>
      </w:r>
    </w:p>
    <w:p w14:paraId="61BB6277" w14:textId="77777777" w:rsidR="00740AF9" w:rsidRPr="00D6253B" w:rsidRDefault="00740AF9" w:rsidP="006C2E70">
      <w:pPr>
        <w:pStyle w:val="Plattetekst"/>
        <w:numPr>
          <w:ilvl w:val="0"/>
          <w:numId w:val="15"/>
        </w:numPr>
        <w:rPr>
          <w:lang w:eastAsia="en-US"/>
        </w:rPr>
      </w:pPr>
      <w:r w:rsidRPr="00D6253B">
        <w:rPr>
          <w:lang w:eastAsia="en-US"/>
        </w:rPr>
        <w:t xml:space="preserve">Streven naar een inrichting voor een structurele situatie waarbij horizontale samenwerking binnen uw </w:t>
      </w:r>
      <w:r w:rsidR="0065392C" w:rsidRPr="00D6253B">
        <w:rPr>
          <w:lang w:eastAsia="en-US"/>
        </w:rPr>
        <w:t>gemeente</w:t>
      </w:r>
      <w:r w:rsidRPr="00D6253B">
        <w:rPr>
          <w:lang w:eastAsia="en-US"/>
        </w:rPr>
        <w:t xml:space="preserve"> voorop staat;</w:t>
      </w:r>
    </w:p>
    <w:p w14:paraId="6CBD580E" w14:textId="19C5CDAF" w:rsidR="00740AF9" w:rsidRPr="00D6253B" w:rsidRDefault="00740AF9" w:rsidP="006C2E70">
      <w:pPr>
        <w:pStyle w:val="Plattetekst"/>
        <w:numPr>
          <w:ilvl w:val="0"/>
          <w:numId w:val="15"/>
        </w:numPr>
        <w:rPr>
          <w:lang w:eastAsia="en-US"/>
        </w:rPr>
      </w:pPr>
      <w:r w:rsidRPr="00D6253B">
        <w:rPr>
          <w:lang w:eastAsia="en-US"/>
        </w:rPr>
        <w:t xml:space="preserve">Continu verbeteren van informatieveiligheid door middel van jaarlijkse </w:t>
      </w:r>
      <w:r w:rsidR="000B2B10" w:rsidRPr="00D6253B">
        <w:rPr>
          <w:lang w:eastAsia="en-US"/>
        </w:rPr>
        <w:t>plann</w:t>
      </w:r>
      <w:r w:rsidR="000B2B10">
        <w:rPr>
          <w:lang w:eastAsia="en-US"/>
        </w:rPr>
        <w:t>ing</w:t>
      </w:r>
      <w:r w:rsidR="000B2B10" w:rsidRPr="00D6253B">
        <w:rPr>
          <w:lang w:eastAsia="en-US"/>
        </w:rPr>
        <w:t xml:space="preserve"> </w:t>
      </w:r>
      <w:r w:rsidRPr="00D6253B">
        <w:rPr>
          <w:lang w:eastAsia="en-US"/>
        </w:rPr>
        <w:t>en sturing;</w:t>
      </w:r>
    </w:p>
    <w:p w14:paraId="36E7EF59" w14:textId="77777777" w:rsidR="00740AF9" w:rsidRPr="00D6253B" w:rsidRDefault="00740AF9" w:rsidP="006C2E70">
      <w:pPr>
        <w:pStyle w:val="Plattetekst"/>
        <w:numPr>
          <w:ilvl w:val="0"/>
          <w:numId w:val="15"/>
        </w:numPr>
        <w:rPr>
          <w:lang w:eastAsia="en-US"/>
        </w:rPr>
      </w:pPr>
      <w:r w:rsidRPr="00D6253B">
        <w:rPr>
          <w:lang w:eastAsia="en-US"/>
        </w:rPr>
        <w:t>Breed draagvlak en bewustzijn binnen de gemeente over informatieveiligheid;</w:t>
      </w:r>
    </w:p>
    <w:p w14:paraId="7AD5F049" w14:textId="38A23ABD" w:rsidR="00740AF9" w:rsidRPr="00D6253B" w:rsidRDefault="00740AF9" w:rsidP="006C2E70">
      <w:pPr>
        <w:pStyle w:val="Plattetekst"/>
        <w:numPr>
          <w:ilvl w:val="0"/>
          <w:numId w:val="15"/>
        </w:numPr>
        <w:rPr>
          <w:lang w:eastAsia="en-US"/>
        </w:rPr>
      </w:pPr>
      <w:r w:rsidRPr="00D6253B">
        <w:t>Beschikbaarheid van resources als het gaat om aanspreekpunten bij burgerzaken (BRP/</w:t>
      </w:r>
      <w:r w:rsidR="0077490D">
        <w:t>R</w:t>
      </w:r>
      <w:r w:rsidR="00744528">
        <w:t>eisdocumenten</w:t>
      </w:r>
      <w:r w:rsidRPr="00D6253B">
        <w:t>/DigiD), sociaal domein (S</w:t>
      </w:r>
      <w:r w:rsidR="0065392C" w:rsidRPr="00D6253B">
        <w:t>uwi</w:t>
      </w:r>
      <w:r w:rsidRPr="00D6253B">
        <w:t>net), geografische informatie (BAG/BGT</w:t>
      </w:r>
      <w:r w:rsidR="0065392C" w:rsidRPr="00D6253B">
        <w:t>/BRO</w:t>
      </w:r>
      <w:r w:rsidRPr="00D6253B">
        <w:t xml:space="preserve">), </w:t>
      </w:r>
      <w:r w:rsidR="0065392C" w:rsidRPr="00D6253B">
        <w:t>ICT</w:t>
      </w:r>
      <w:r w:rsidRPr="00D6253B">
        <w:t xml:space="preserve"> (technische componenten), </w:t>
      </w:r>
      <w:r w:rsidR="0065392C" w:rsidRPr="00D6253B">
        <w:t>facilitaire zaken</w:t>
      </w:r>
      <w:r w:rsidRPr="00D6253B">
        <w:t xml:space="preserve"> (fysieke beveiliging), </w:t>
      </w:r>
      <w:r w:rsidR="0065392C" w:rsidRPr="00D6253B">
        <w:t>HRM</w:t>
      </w:r>
      <w:r w:rsidRPr="00D6253B">
        <w:t xml:space="preserve"> (personele beveiliging), inkoop, juridische zaken etc.;</w:t>
      </w:r>
    </w:p>
    <w:p w14:paraId="7C70213E" w14:textId="77777777" w:rsidR="00740AF9" w:rsidRPr="00D6253B" w:rsidRDefault="00740AF9" w:rsidP="006C2E70">
      <w:pPr>
        <w:pStyle w:val="Plattetekst"/>
        <w:numPr>
          <w:ilvl w:val="0"/>
          <w:numId w:val="15"/>
        </w:numPr>
        <w:rPr>
          <w:lang w:eastAsia="en-US"/>
        </w:rPr>
      </w:pPr>
      <w:r w:rsidRPr="00D6253B">
        <w:rPr>
          <w:lang w:eastAsia="en-US"/>
        </w:rPr>
        <w:t>Referentie aan maximaal benodigd/gewenst/beschikbaar budget;</w:t>
      </w:r>
    </w:p>
    <w:p w14:paraId="74B84A1F" w14:textId="50E26E0C" w:rsidR="00740AF9" w:rsidRPr="00D6253B" w:rsidRDefault="0065392C" w:rsidP="006C2E70">
      <w:pPr>
        <w:pStyle w:val="Plattetekst"/>
        <w:numPr>
          <w:ilvl w:val="0"/>
          <w:numId w:val="15"/>
        </w:numPr>
        <w:rPr>
          <w:lang w:eastAsia="en-US"/>
        </w:rPr>
      </w:pPr>
      <w:r w:rsidRPr="00D6253B">
        <w:rPr>
          <w:lang w:eastAsia="en-US"/>
        </w:rPr>
        <w:t>Gebruikmakend van v</w:t>
      </w:r>
      <w:r w:rsidR="00740AF9" w:rsidRPr="00D6253B">
        <w:rPr>
          <w:lang w:eastAsia="en-US"/>
        </w:rPr>
        <w:t xml:space="preserve">erbeterplannen </w:t>
      </w:r>
      <w:r w:rsidRPr="00D6253B">
        <w:rPr>
          <w:lang w:eastAsia="en-US"/>
        </w:rPr>
        <w:t xml:space="preserve">ENSIA </w:t>
      </w:r>
      <w:r w:rsidR="00F54719" w:rsidRPr="00D6253B">
        <w:rPr>
          <w:lang w:eastAsia="en-US"/>
        </w:rPr>
        <w:t>20</w:t>
      </w:r>
      <w:r w:rsidR="008B5897">
        <w:rPr>
          <w:lang w:eastAsia="en-US"/>
        </w:rPr>
        <w:t>2</w:t>
      </w:r>
      <w:r w:rsidR="00556EB0">
        <w:rPr>
          <w:lang w:eastAsia="en-US"/>
        </w:rPr>
        <w:t>1</w:t>
      </w:r>
      <w:r w:rsidR="00F54719" w:rsidRPr="00D6253B">
        <w:rPr>
          <w:lang w:eastAsia="en-US"/>
        </w:rPr>
        <w:t xml:space="preserve"> </w:t>
      </w:r>
      <w:r w:rsidR="00740AF9" w:rsidRPr="00D6253B">
        <w:rPr>
          <w:lang w:eastAsia="en-US"/>
        </w:rPr>
        <w:t xml:space="preserve">n.a.v. </w:t>
      </w:r>
      <w:r w:rsidRPr="00D6253B">
        <w:rPr>
          <w:lang w:eastAsia="en-US"/>
        </w:rPr>
        <w:t>uitgevoerde zelfevaluatie</w:t>
      </w:r>
      <w:r w:rsidR="00740AF9" w:rsidRPr="00D6253B">
        <w:rPr>
          <w:lang w:eastAsia="en-US"/>
        </w:rPr>
        <w:t>;</w:t>
      </w:r>
    </w:p>
    <w:p w14:paraId="5D00782D" w14:textId="1964DC68" w:rsidR="00740AF9" w:rsidRPr="00D6253B" w:rsidRDefault="00740AF9" w:rsidP="006C2E70">
      <w:pPr>
        <w:pStyle w:val="Plattetekst"/>
        <w:numPr>
          <w:ilvl w:val="0"/>
          <w:numId w:val="15"/>
        </w:numPr>
        <w:rPr>
          <w:lang w:eastAsia="en-US"/>
        </w:rPr>
      </w:pPr>
      <w:r w:rsidRPr="00D6253B">
        <w:rPr>
          <w:lang w:eastAsia="en-US"/>
        </w:rPr>
        <w:t>Interne communicatie via bestaande kanalen</w:t>
      </w:r>
      <w:r w:rsidR="008B5897">
        <w:rPr>
          <w:lang w:eastAsia="en-US"/>
        </w:rPr>
        <w:t xml:space="preserve"> (</w:t>
      </w:r>
      <w:r w:rsidRPr="00D6253B">
        <w:rPr>
          <w:lang w:eastAsia="en-US"/>
        </w:rPr>
        <w:t>welke?</w:t>
      </w:r>
      <w:r w:rsidR="008B5897">
        <w:rPr>
          <w:lang w:eastAsia="en-US"/>
        </w:rPr>
        <w:t>).</w:t>
      </w:r>
    </w:p>
    <w:p w14:paraId="760F4C5B" w14:textId="77777777" w:rsidR="00740AF9" w:rsidRPr="00D6253B" w:rsidRDefault="00740AF9" w:rsidP="008B5897">
      <w:pPr>
        <w:pStyle w:val="Plattetekst"/>
        <w:rPr>
          <w:lang w:eastAsia="en-US"/>
        </w:rPr>
      </w:pPr>
    </w:p>
    <w:p w14:paraId="43F1427C" w14:textId="7C4EF3EC" w:rsidR="00740AF9" w:rsidRPr="00D6253B" w:rsidRDefault="00740AF9" w:rsidP="008B5897">
      <w:pPr>
        <w:pStyle w:val="Plattetekst"/>
        <w:rPr>
          <w:lang w:eastAsia="en-US"/>
        </w:rPr>
      </w:pPr>
      <w:r w:rsidRPr="00D6253B">
        <w:rPr>
          <w:lang w:eastAsia="en-US"/>
        </w:rPr>
        <w:t xml:space="preserve">De gemeente </w:t>
      </w:r>
      <w:r w:rsidR="0065392C" w:rsidRPr="00D6253B">
        <w:rPr>
          <w:lang w:eastAsia="en-US"/>
        </w:rPr>
        <w:t>gaat bij</w:t>
      </w:r>
      <w:r w:rsidRPr="00D6253B">
        <w:rPr>
          <w:lang w:eastAsia="en-US"/>
        </w:rPr>
        <w:t xml:space="preserve"> de uitwerking van </w:t>
      </w:r>
      <w:r w:rsidR="0065392C" w:rsidRPr="00D6253B">
        <w:rPr>
          <w:lang w:eastAsia="en-US"/>
        </w:rPr>
        <w:t>de ENSIA</w:t>
      </w:r>
      <w:r w:rsidR="00397700">
        <w:rPr>
          <w:lang w:eastAsia="en-US"/>
        </w:rPr>
        <w:t>-</w:t>
      </w:r>
      <w:r w:rsidR="0065392C" w:rsidRPr="00D6253B">
        <w:rPr>
          <w:lang w:eastAsia="en-US"/>
        </w:rPr>
        <w:t xml:space="preserve">verantwoording </w:t>
      </w:r>
      <w:r w:rsidR="00F54719" w:rsidRPr="00D6253B">
        <w:rPr>
          <w:lang w:eastAsia="en-US"/>
        </w:rPr>
        <w:t>20</w:t>
      </w:r>
      <w:r w:rsidR="00F54719">
        <w:rPr>
          <w:lang w:eastAsia="en-US"/>
        </w:rPr>
        <w:t>2</w:t>
      </w:r>
      <w:r w:rsidR="005A238B">
        <w:rPr>
          <w:lang w:eastAsia="en-US"/>
        </w:rPr>
        <w:t>2</w:t>
      </w:r>
      <w:r w:rsidR="00F54719" w:rsidRPr="00D6253B">
        <w:rPr>
          <w:lang w:eastAsia="en-US"/>
        </w:rPr>
        <w:t xml:space="preserve"> </w:t>
      </w:r>
      <w:r w:rsidRPr="00D6253B">
        <w:rPr>
          <w:lang w:eastAsia="en-US"/>
        </w:rPr>
        <w:t>uit van de volgende uitgangspunten:</w:t>
      </w:r>
    </w:p>
    <w:p w14:paraId="1990599A" w14:textId="77777777" w:rsidR="00740AF9" w:rsidRPr="00D6253B" w:rsidRDefault="00740AF9" w:rsidP="006C2E70">
      <w:pPr>
        <w:pStyle w:val="Plattetekst"/>
        <w:numPr>
          <w:ilvl w:val="0"/>
          <w:numId w:val="16"/>
        </w:numPr>
        <w:rPr>
          <w:lang w:eastAsia="en-US"/>
        </w:rPr>
      </w:pPr>
      <w:r w:rsidRPr="00D6253B">
        <w:rPr>
          <w:lang w:eastAsia="en-US"/>
        </w:rPr>
        <w:t>…..</w:t>
      </w:r>
    </w:p>
    <w:p w14:paraId="55E71C68" w14:textId="4B7BC056" w:rsidR="00740AF9" w:rsidRPr="008B5897" w:rsidRDefault="00740AF9" w:rsidP="006C2E70">
      <w:pPr>
        <w:pStyle w:val="Plattetekst"/>
        <w:numPr>
          <w:ilvl w:val="0"/>
          <w:numId w:val="16"/>
        </w:numPr>
        <w:rPr>
          <w:lang w:eastAsia="en-US"/>
        </w:rPr>
      </w:pPr>
      <w:r w:rsidRPr="00D6253B">
        <w:rPr>
          <w:lang w:eastAsia="en-US"/>
        </w:rPr>
        <w:t>…..</w:t>
      </w:r>
    </w:p>
    <w:p w14:paraId="1E39B6AC" w14:textId="77777777" w:rsidR="00740AF9" w:rsidRPr="00D6253B" w:rsidRDefault="0065392C" w:rsidP="008B5897">
      <w:pPr>
        <w:pStyle w:val="2kopjevet"/>
      </w:pPr>
      <w:r w:rsidRPr="00D6253B">
        <w:t>Aanpak en methodiek</w:t>
      </w:r>
    </w:p>
    <w:p w14:paraId="2721A5C0" w14:textId="58760E35" w:rsidR="00740AF9" w:rsidRPr="00D6253B" w:rsidRDefault="00740AF9" w:rsidP="008B5897">
      <w:pPr>
        <w:pStyle w:val="Plattetekst"/>
        <w:rPr>
          <w:lang w:eastAsia="en-US"/>
        </w:rPr>
      </w:pPr>
      <w:r w:rsidRPr="00D6253B">
        <w:rPr>
          <w:lang w:eastAsia="en-US"/>
        </w:rPr>
        <w:t xml:space="preserve">Hoe wilt u </w:t>
      </w:r>
      <w:r w:rsidR="00397700">
        <w:rPr>
          <w:lang w:eastAsia="en-US"/>
        </w:rPr>
        <w:t xml:space="preserve">de </w:t>
      </w:r>
      <w:r w:rsidR="0065392C" w:rsidRPr="00D6253B">
        <w:rPr>
          <w:lang w:eastAsia="en-US"/>
        </w:rPr>
        <w:t xml:space="preserve">organisatie van de verantwoording </w:t>
      </w:r>
      <w:r w:rsidRPr="00D6253B">
        <w:rPr>
          <w:lang w:eastAsia="en-US"/>
        </w:rPr>
        <w:t xml:space="preserve">aanpakken? </w:t>
      </w:r>
      <w:r w:rsidR="0065392C" w:rsidRPr="00D6253B">
        <w:rPr>
          <w:lang w:eastAsia="en-US"/>
        </w:rPr>
        <w:t>Wat zijn de ervaringen met het ve</w:t>
      </w:r>
      <w:r w:rsidR="00722466" w:rsidRPr="00D6253B">
        <w:rPr>
          <w:lang w:eastAsia="en-US"/>
        </w:rPr>
        <w:t xml:space="preserve">rantwoordingsjaar </w:t>
      </w:r>
      <w:r w:rsidR="00F54719" w:rsidRPr="00D6253B">
        <w:rPr>
          <w:lang w:eastAsia="en-US"/>
        </w:rPr>
        <w:t>20</w:t>
      </w:r>
      <w:r w:rsidR="008B5897">
        <w:rPr>
          <w:lang w:eastAsia="en-US"/>
        </w:rPr>
        <w:t>2</w:t>
      </w:r>
      <w:r w:rsidR="005A238B">
        <w:rPr>
          <w:lang w:eastAsia="en-US"/>
        </w:rPr>
        <w:t>1</w:t>
      </w:r>
      <w:r w:rsidR="00F54719" w:rsidRPr="00D6253B">
        <w:rPr>
          <w:lang w:eastAsia="en-US"/>
        </w:rPr>
        <w:t xml:space="preserve"> </w:t>
      </w:r>
      <w:r w:rsidR="00722466" w:rsidRPr="00D6253B">
        <w:rPr>
          <w:lang w:eastAsia="en-US"/>
        </w:rPr>
        <w:t xml:space="preserve">(intern </w:t>
      </w:r>
      <w:r w:rsidR="0065392C" w:rsidRPr="00D6253B">
        <w:rPr>
          <w:lang w:eastAsia="en-US"/>
        </w:rPr>
        <w:t xml:space="preserve">en extern). </w:t>
      </w:r>
      <w:r w:rsidRPr="00D6253B">
        <w:rPr>
          <w:lang w:eastAsia="en-US"/>
        </w:rPr>
        <w:t xml:space="preserve"> </w:t>
      </w:r>
    </w:p>
    <w:p w14:paraId="50E0723E" w14:textId="77777777" w:rsidR="00740AF9" w:rsidRPr="00D6253B" w:rsidRDefault="00740AF9" w:rsidP="008B5897">
      <w:pPr>
        <w:pStyle w:val="Plattetekst"/>
        <w:rPr>
          <w:lang w:eastAsia="en-US"/>
        </w:rPr>
      </w:pPr>
    </w:p>
    <w:p w14:paraId="4D8B96E7" w14:textId="77777777" w:rsidR="00740AF9" w:rsidRPr="00D6253B" w:rsidRDefault="00740AF9" w:rsidP="008B5897">
      <w:pPr>
        <w:pStyle w:val="Plattetekst"/>
        <w:rPr>
          <w:lang w:eastAsia="en-US"/>
        </w:rPr>
      </w:pPr>
      <w:r w:rsidRPr="00D6253B">
        <w:rPr>
          <w:lang w:eastAsia="en-US"/>
        </w:rPr>
        <w:t>Elementen die in de aanpak kunnen worden opgenomen zijn bijvoorbeeld:</w:t>
      </w:r>
    </w:p>
    <w:p w14:paraId="7F2908B6" w14:textId="1E0D38B5" w:rsidR="00740AF9" w:rsidRPr="00D6253B" w:rsidRDefault="00740AF9" w:rsidP="006C2E70">
      <w:pPr>
        <w:pStyle w:val="Plattetekst"/>
        <w:numPr>
          <w:ilvl w:val="0"/>
          <w:numId w:val="42"/>
        </w:numPr>
        <w:rPr>
          <w:lang w:eastAsia="en-US"/>
        </w:rPr>
      </w:pPr>
      <w:r w:rsidRPr="00D6253B">
        <w:rPr>
          <w:lang w:eastAsia="en-US"/>
        </w:rPr>
        <w:t xml:space="preserve">Coördinatie van het project ligt bij </w:t>
      </w:r>
      <w:r w:rsidR="00D53ED7">
        <w:rPr>
          <w:lang w:eastAsia="en-US"/>
        </w:rPr>
        <w:t>…</w:t>
      </w:r>
    </w:p>
    <w:p w14:paraId="6440246D" w14:textId="5697B02C" w:rsidR="00740AF9" w:rsidRPr="00D6253B" w:rsidRDefault="00740AF9" w:rsidP="006C2E70">
      <w:pPr>
        <w:pStyle w:val="Plattetekst"/>
        <w:numPr>
          <w:ilvl w:val="0"/>
          <w:numId w:val="42"/>
        </w:numPr>
        <w:rPr>
          <w:lang w:eastAsia="en-US"/>
        </w:rPr>
      </w:pPr>
      <w:r w:rsidRPr="00D6253B">
        <w:rPr>
          <w:lang w:eastAsia="en-US"/>
        </w:rPr>
        <w:t>Breed samengestelde werkgroep bestaat uit …</w:t>
      </w:r>
    </w:p>
    <w:p w14:paraId="0BC2629C" w14:textId="144E7070" w:rsidR="00740AF9" w:rsidRPr="00D6253B" w:rsidRDefault="00740AF9" w:rsidP="006C2E70">
      <w:pPr>
        <w:pStyle w:val="Plattetekst"/>
        <w:numPr>
          <w:ilvl w:val="0"/>
          <w:numId w:val="42"/>
        </w:numPr>
        <w:rPr>
          <w:lang w:eastAsia="en-US"/>
        </w:rPr>
      </w:pPr>
      <w:r w:rsidRPr="00D6253B">
        <w:rPr>
          <w:lang w:eastAsia="en-US"/>
        </w:rPr>
        <w:t xml:space="preserve">Er wordt samengewerkt met de intergemeentelijke sociale dienst, shared services center, </w:t>
      </w:r>
      <w:r w:rsidR="0065392C" w:rsidRPr="00D6253B">
        <w:rPr>
          <w:lang w:eastAsia="en-US"/>
        </w:rPr>
        <w:t xml:space="preserve">belastingsamenwerkingsverband, </w:t>
      </w:r>
      <w:r w:rsidRPr="00D6253B">
        <w:rPr>
          <w:lang w:eastAsia="en-US"/>
        </w:rPr>
        <w:t>etc.</w:t>
      </w:r>
    </w:p>
    <w:p w14:paraId="383060E6" w14:textId="203C341C" w:rsidR="00FC54B9" w:rsidRPr="00D6253B" w:rsidRDefault="00FC54B9" w:rsidP="006C2E70">
      <w:pPr>
        <w:pStyle w:val="Plattetekst"/>
        <w:numPr>
          <w:ilvl w:val="0"/>
          <w:numId w:val="42"/>
        </w:numPr>
        <w:rPr>
          <w:lang w:eastAsia="en-US"/>
        </w:rPr>
      </w:pPr>
      <w:r w:rsidRPr="00D6253B">
        <w:rPr>
          <w:lang w:eastAsia="en-US"/>
        </w:rPr>
        <w:t>De wijze van beantwoording van de zelfevaluatie in ENSIA (gezamenlijk/uitzetten van vragen bij domeinen)</w:t>
      </w:r>
      <w:r w:rsidR="00D53ED7">
        <w:rPr>
          <w:lang w:eastAsia="en-US"/>
        </w:rPr>
        <w:t>.</w:t>
      </w:r>
    </w:p>
    <w:p w14:paraId="795A9414" w14:textId="40A7CB39" w:rsidR="00FC54B9" w:rsidRPr="00D6253B" w:rsidRDefault="00FC54B9" w:rsidP="006C2E70">
      <w:pPr>
        <w:pStyle w:val="Plattetekst"/>
        <w:numPr>
          <w:ilvl w:val="0"/>
          <w:numId w:val="42"/>
        </w:numPr>
        <w:rPr>
          <w:lang w:eastAsia="en-US"/>
        </w:rPr>
      </w:pPr>
      <w:r w:rsidRPr="00D6253B">
        <w:rPr>
          <w:lang w:eastAsia="en-US"/>
        </w:rPr>
        <w:t>Proces om te komen tot een definitief antwoord</w:t>
      </w:r>
      <w:r w:rsidR="00D53ED7">
        <w:rPr>
          <w:lang w:eastAsia="en-US"/>
        </w:rPr>
        <w:t>.</w:t>
      </w:r>
    </w:p>
    <w:p w14:paraId="3B4DBB8F" w14:textId="77777777" w:rsidR="00740AF9" w:rsidRPr="00D6253B" w:rsidRDefault="00740AF9" w:rsidP="006C2E70">
      <w:pPr>
        <w:pStyle w:val="Plattetekst"/>
        <w:numPr>
          <w:ilvl w:val="0"/>
          <w:numId w:val="42"/>
        </w:numPr>
        <w:rPr>
          <w:lang w:eastAsia="en-US"/>
        </w:rPr>
      </w:pPr>
      <w:r w:rsidRPr="00D6253B">
        <w:rPr>
          <w:lang w:eastAsia="en-US"/>
        </w:rPr>
        <w:t>Aandacht voor informatievoorziening aan alle medewerkers.</w:t>
      </w:r>
    </w:p>
    <w:p w14:paraId="3FF9D9C7" w14:textId="77777777" w:rsidR="002F44C7" w:rsidRPr="00D6253B" w:rsidRDefault="002F44C7" w:rsidP="008B5897">
      <w:pPr>
        <w:pStyle w:val="Plattetekst"/>
        <w:rPr>
          <w:lang w:eastAsia="en-US"/>
        </w:rPr>
      </w:pPr>
    </w:p>
    <w:p w14:paraId="22F3A535" w14:textId="77777777" w:rsidR="007418EE" w:rsidRDefault="007418EE" w:rsidP="008B5897">
      <w:pPr>
        <w:pStyle w:val="2kopjevet"/>
      </w:pPr>
      <w:r>
        <w:br w:type="page"/>
      </w:r>
    </w:p>
    <w:p w14:paraId="06FA6124" w14:textId="17689A49" w:rsidR="00740AF9" w:rsidRPr="00D6253B" w:rsidRDefault="0065392C" w:rsidP="008B5897">
      <w:pPr>
        <w:pStyle w:val="2kopjevet"/>
        <w:rPr>
          <w:i/>
        </w:rPr>
      </w:pPr>
      <w:r w:rsidRPr="00D6253B">
        <w:lastRenderedPageBreak/>
        <w:t>Resultaat</w:t>
      </w:r>
    </w:p>
    <w:p w14:paraId="4E6D66A3" w14:textId="77777777" w:rsidR="00740AF9" w:rsidRPr="00D6253B" w:rsidRDefault="00740AF9" w:rsidP="008B5897">
      <w:pPr>
        <w:pStyle w:val="Plattetekst"/>
        <w:rPr>
          <w:lang w:eastAsia="en-US"/>
        </w:rPr>
      </w:pPr>
      <w:r w:rsidRPr="00D6253B">
        <w:rPr>
          <w:lang w:eastAsia="en-US"/>
        </w:rPr>
        <w:t xml:space="preserve">Welke resultaten wilt u in uw gemeente bereiken met de </w:t>
      </w:r>
      <w:r w:rsidR="0065392C" w:rsidRPr="00D6253B">
        <w:rPr>
          <w:lang w:eastAsia="en-US"/>
        </w:rPr>
        <w:t>zelfevaluatie en verantwoording met</w:t>
      </w:r>
      <w:r w:rsidRPr="00D6253B">
        <w:rPr>
          <w:lang w:eastAsia="en-US"/>
        </w:rPr>
        <w:t xml:space="preserve"> ENSIA? In onderstaande opsomming zijn de minimale resultaten opgenomen, zoals die door gemeenten en de rijksoverheid zijn afgesproken. U kunt hier naar eigen inzicht extra resultaten aan toevoegen, die van belang zijn voor uw gemeente.</w:t>
      </w:r>
    </w:p>
    <w:p w14:paraId="56075CC5" w14:textId="77777777" w:rsidR="00740AF9" w:rsidRPr="00D6253B" w:rsidRDefault="00740AF9" w:rsidP="008B5897">
      <w:pPr>
        <w:pStyle w:val="Plattetekst"/>
        <w:rPr>
          <w:lang w:eastAsia="en-US"/>
        </w:rPr>
      </w:pPr>
    </w:p>
    <w:p w14:paraId="737EDE6F" w14:textId="77777777" w:rsidR="00740AF9" w:rsidRPr="00D6253B" w:rsidRDefault="0065392C" w:rsidP="008B5897">
      <w:pPr>
        <w:pStyle w:val="Plattetekst"/>
        <w:rPr>
          <w:lang w:eastAsia="en-US"/>
        </w:rPr>
      </w:pPr>
      <w:r w:rsidRPr="00D6253B">
        <w:rPr>
          <w:lang w:eastAsia="en-US"/>
        </w:rPr>
        <w:t xml:space="preserve">Met het uitvoeren van de zelfevaluatie en het afleggen van verantwoording met </w:t>
      </w:r>
      <w:r w:rsidR="00740AF9" w:rsidRPr="00D6253B">
        <w:rPr>
          <w:lang w:eastAsia="en-US"/>
        </w:rPr>
        <w:t xml:space="preserve">ENSIA beoogt </w:t>
      </w:r>
      <w:r w:rsidRPr="00D6253B">
        <w:rPr>
          <w:lang w:eastAsia="en-US"/>
        </w:rPr>
        <w:t xml:space="preserve">de gemeente een aantal effecten te realiseren: </w:t>
      </w:r>
    </w:p>
    <w:p w14:paraId="6528459A" w14:textId="77777777" w:rsidR="0065392C" w:rsidRPr="00D6253B" w:rsidRDefault="0065392C" w:rsidP="008B5897">
      <w:pPr>
        <w:pStyle w:val="Plattetekst"/>
        <w:rPr>
          <w:lang w:eastAsia="en-US"/>
        </w:rPr>
      </w:pPr>
    </w:p>
    <w:p w14:paraId="550319C2" w14:textId="77777777" w:rsidR="00740AF9" w:rsidRPr="00D6253B" w:rsidRDefault="00740AF9" w:rsidP="008B5897">
      <w:pPr>
        <w:pStyle w:val="Plattetekst"/>
        <w:rPr>
          <w:lang w:eastAsia="en-US"/>
        </w:rPr>
      </w:pPr>
      <w:r w:rsidRPr="00D6253B">
        <w:rPr>
          <w:lang w:eastAsia="en-US"/>
        </w:rPr>
        <w:t>Voor de verantwoording aan de raad gaat het om:</w:t>
      </w:r>
    </w:p>
    <w:p w14:paraId="73000822" w14:textId="273B1C27" w:rsidR="00740AF9" w:rsidRPr="00D6253B" w:rsidRDefault="00740AF9" w:rsidP="006C2E70">
      <w:pPr>
        <w:pStyle w:val="Plattetekst"/>
        <w:numPr>
          <w:ilvl w:val="0"/>
          <w:numId w:val="17"/>
        </w:numPr>
        <w:rPr>
          <w:lang w:eastAsia="en-US"/>
        </w:rPr>
      </w:pPr>
      <w:r w:rsidRPr="00D6253B">
        <w:rPr>
          <w:lang w:eastAsia="en-US"/>
        </w:rPr>
        <w:t>Een goed functionerende werkgroep t.b.v. de uitvoering van het ENSIA</w:t>
      </w:r>
      <w:r w:rsidR="00397700">
        <w:rPr>
          <w:lang w:eastAsia="en-US"/>
        </w:rPr>
        <w:t>-</w:t>
      </w:r>
      <w:r w:rsidRPr="00D6253B">
        <w:rPr>
          <w:lang w:eastAsia="en-US"/>
        </w:rPr>
        <w:t>verantwoordingsproces;</w:t>
      </w:r>
    </w:p>
    <w:p w14:paraId="6344E654" w14:textId="77777777" w:rsidR="0065392C" w:rsidRPr="00D6253B" w:rsidRDefault="0065392C" w:rsidP="006C2E70">
      <w:pPr>
        <w:pStyle w:val="Plattetekst"/>
        <w:numPr>
          <w:ilvl w:val="0"/>
          <w:numId w:val="17"/>
        </w:numPr>
        <w:rPr>
          <w:lang w:eastAsia="en-US"/>
        </w:rPr>
      </w:pPr>
      <w:r w:rsidRPr="00D6253B">
        <w:rPr>
          <w:lang w:eastAsia="en-US"/>
        </w:rPr>
        <w:t>In het jaarverslag is verslag gedaan over de status van informatieveiligheid;</w:t>
      </w:r>
    </w:p>
    <w:p w14:paraId="65450698" w14:textId="77777777" w:rsidR="00740AF9" w:rsidRPr="00D6253B" w:rsidRDefault="00740AF9" w:rsidP="006C2E70">
      <w:pPr>
        <w:pStyle w:val="Plattetekst"/>
        <w:numPr>
          <w:ilvl w:val="0"/>
          <w:numId w:val="17"/>
        </w:numPr>
        <w:rPr>
          <w:lang w:eastAsia="en-US"/>
        </w:rPr>
      </w:pPr>
      <w:r w:rsidRPr="00D6253B">
        <w:rPr>
          <w:lang w:eastAsia="en-US"/>
        </w:rPr>
        <w:t>In de raadsvergaderingen wordt het onderwerp informatieveiligheid besproken;</w:t>
      </w:r>
    </w:p>
    <w:p w14:paraId="241AEC82" w14:textId="5AFDEAA3" w:rsidR="00740AF9" w:rsidRPr="00D6253B" w:rsidRDefault="00740AF9" w:rsidP="006C2E70">
      <w:pPr>
        <w:pStyle w:val="Plattetekst"/>
        <w:numPr>
          <w:ilvl w:val="0"/>
          <w:numId w:val="17"/>
        </w:numPr>
        <w:rPr>
          <w:lang w:eastAsia="en-US"/>
        </w:rPr>
      </w:pPr>
      <w:r w:rsidRPr="00D6253B">
        <w:rPr>
          <w:lang w:eastAsia="en-US"/>
        </w:rPr>
        <w:t>Er worden verbeteracties geformuleerd en belegd</w:t>
      </w:r>
      <w:r w:rsidR="00490452">
        <w:rPr>
          <w:lang w:eastAsia="en-US"/>
        </w:rPr>
        <w:t>;</w:t>
      </w:r>
      <w:r w:rsidRPr="00D6253B">
        <w:rPr>
          <w:lang w:eastAsia="en-US"/>
        </w:rPr>
        <w:t xml:space="preserve"> </w:t>
      </w:r>
    </w:p>
    <w:p w14:paraId="37EFF14C" w14:textId="6C3691C6" w:rsidR="00740AF9" w:rsidRPr="00D6253B" w:rsidRDefault="00740AF9" w:rsidP="006C2E70">
      <w:pPr>
        <w:pStyle w:val="Plattetekst"/>
        <w:numPr>
          <w:ilvl w:val="0"/>
          <w:numId w:val="17"/>
        </w:numPr>
        <w:rPr>
          <w:lang w:eastAsia="en-US"/>
        </w:rPr>
      </w:pPr>
      <w:r w:rsidRPr="00D6253B">
        <w:rPr>
          <w:lang w:eastAsia="en-US"/>
        </w:rPr>
        <w:t xml:space="preserve">Borging van het </w:t>
      </w:r>
      <w:r w:rsidR="008B5897">
        <w:rPr>
          <w:lang w:eastAsia="en-US"/>
        </w:rPr>
        <w:t>interne</w:t>
      </w:r>
      <w:r w:rsidRPr="00D6253B">
        <w:rPr>
          <w:lang w:eastAsia="en-US"/>
        </w:rPr>
        <w:t xml:space="preserve"> verantwoordingsproces t.a.v. informatieveiligheid.</w:t>
      </w:r>
    </w:p>
    <w:p w14:paraId="0B08C1AF" w14:textId="77777777" w:rsidR="00740AF9" w:rsidRPr="00D6253B" w:rsidRDefault="00740AF9" w:rsidP="008B5897">
      <w:pPr>
        <w:pStyle w:val="Plattetekst"/>
        <w:rPr>
          <w:lang w:eastAsia="en-US"/>
        </w:rPr>
      </w:pPr>
    </w:p>
    <w:p w14:paraId="69FB1E94" w14:textId="416F8F12" w:rsidR="00740AF9" w:rsidRPr="00D6253B" w:rsidRDefault="00740AF9" w:rsidP="008B5897">
      <w:pPr>
        <w:pStyle w:val="Plattetekst"/>
        <w:rPr>
          <w:lang w:eastAsia="en-US"/>
        </w:rPr>
      </w:pPr>
      <w:r w:rsidRPr="00D6253B">
        <w:rPr>
          <w:lang w:eastAsia="en-US"/>
        </w:rPr>
        <w:t xml:space="preserve">Voor de verantwoording aan </w:t>
      </w:r>
      <w:r w:rsidR="00C566EF">
        <w:rPr>
          <w:lang w:eastAsia="en-US"/>
        </w:rPr>
        <w:t xml:space="preserve">de </w:t>
      </w:r>
      <w:r w:rsidRPr="00D6253B">
        <w:rPr>
          <w:lang w:eastAsia="en-US"/>
        </w:rPr>
        <w:t xml:space="preserve">toezichthouders </w:t>
      </w:r>
      <w:r w:rsidR="008B5897">
        <w:rPr>
          <w:lang w:eastAsia="en-US"/>
        </w:rPr>
        <w:t>van</w:t>
      </w:r>
      <w:r w:rsidR="00C566EF">
        <w:rPr>
          <w:lang w:eastAsia="en-US"/>
        </w:rPr>
        <w:t xml:space="preserve"> het </w:t>
      </w:r>
      <w:r w:rsidR="008B5897">
        <w:rPr>
          <w:lang w:eastAsia="en-US"/>
        </w:rPr>
        <w:t>r</w:t>
      </w:r>
      <w:r w:rsidR="00C566EF">
        <w:rPr>
          <w:lang w:eastAsia="en-US"/>
        </w:rPr>
        <w:t xml:space="preserve">ijk </w:t>
      </w:r>
      <w:r w:rsidRPr="00D6253B">
        <w:rPr>
          <w:lang w:eastAsia="en-US"/>
        </w:rPr>
        <w:t>gaat het om:</w:t>
      </w:r>
    </w:p>
    <w:p w14:paraId="61D102F5" w14:textId="77777777" w:rsidR="00740AF9" w:rsidRPr="00D6253B" w:rsidRDefault="00740AF9" w:rsidP="006C2E70">
      <w:pPr>
        <w:pStyle w:val="Plattetekst"/>
        <w:numPr>
          <w:ilvl w:val="0"/>
          <w:numId w:val="18"/>
        </w:numPr>
        <w:rPr>
          <w:lang w:eastAsia="en-US"/>
        </w:rPr>
      </w:pPr>
      <w:r w:rsidRPr="00D6253B">
        <w:rPr>
          <w:lang w:eastAsia="en-US"/>
        </w:rPr>
        <w:t xml:space="preserve">De auditor heeft ‘assurance’ gegeven over </w:t>
      </w:r>
      <w:r w:rsidR="0065392C" w:rsidRPr="00D6253B">
        <w:rPr>
          <w:lang w:eastAsia="en-US"/>
        </w:rPr>
        <w:t xml:space="preserve">de collegeverklaring over </w:t>
      </w:r>
      <w:r w:rsidRPr="00D6253B">
        <w:rPr>
          <w:lang w:eastAsia="en-US"/>
        </w:rPr>
        <w:t>Suwi</w:t>
      </w:r>
      <w:r w:rsidR="0065392C" w:rsidRPr="00D6253B">
        <w:rPr>
          <w:lang w:eastAsia="en-US"/>
        </w:rPr>
        <w:t>net</w:t>
      </w:r>
      <w:r w:rsidRPr="00D6253B">
        <w:rPr>
          <w:lang w:eastAsia="en-US"/>
        </w:rPr>
        <w:t xml:space="preserve"> en DigiD;</w:t>
      </w:r>
    </w:p>
    <w:p w14:paraId="2A6B6020" w14:textId="2DFE0F0A" w:rsidR="0065392C" w:rsidRPr="00D6253B" w:rsidRDefault="00C566EF" w:rsidP="006C2E70">
      <w:pPr>
        <w:pStyle w:val="Plattetekst"/>
        <w:numPr>
          <w:ilvl w:val="0"/>
          <w:numId w:val="18"/>
        </w:numPr>
        <w:rPr>
          <w:lang w:eastAsia="en-US"/>
        </w:rPr>
      </w:pPr>
      <w:r>
        <w:rPr>
          <w:lang w:eastAsia="en-US"/>
        </w:rPr>
        <w:t xml:space="preserve">Burgemeester en </w:t>
      </w:r>
      <w:r w:rsidR="008B5897">
        <w:rPr>
          <w:lang w:eastAsia="en-US"/>
        </w:rPr>
        <w:t>g</w:t>
      </w:r>
      <w:r>
        <w:rPr>
          <w:lang w:eastAsia="en-US"/>
        </w:rPr>
        <w:t>emeentesecretaris hebben de uittreksels</w:t>
      </w:r>
      <w:r w:rsidR="0065392C" w:rsidRPr="00D6253B">
        <w:rPr>
          <w:lang w:eastAsia="en-US"/>
        </w:rPr>
        <w:t xml:space="preserve"> BRP </w:t>
      </w:r>
      <w:r w:rsidR="009F421F">
        <w:rPr>
          <w:lang w:eastAsia="en-US"/>
        </w:rPr>
        <w:t xml:space="preserve">en </w:t>
      </w:r>
      <w:r w:rsidR="0077490D">
        <w:rPr>
          <w:lang w:eastAsia="en-US"/>
        </w:rPr>
        <w:t>R</w:t>
      </w:r>
      <w:r w:rsidR="009F421F">
        <w:rPr>
          <w:lang w:eastAsia="en-US"/>
        </w:rPr>
        <w:t>eisdocumenten</w:t>
      </w:r>
      <w:r w:rsidR="008E132A" w:rsidRPr="00D6253B">
        <w:rPr>
          <w:lang w:eastAsia="en-US"/>
        </w:rPr>
        <w:t xml:space="preserve"> (</w:t>
      </w:r>
      <w:r w:rsidR="00C02987" w:rsidRPr="00D6253B">
        <w:rPr>
          <w:lang w:eastAsia="en-US"/>
        </w:rPr>
        <w:t xml:space="preserve">relatie </w:t>
      </w:r>
      <w:r w:rsidR="0008411C" w:rsidRPr="00D6253B">
        <w:rPr>
          <w:lang w:eastAsia="en-US"/>
        </w:rPr>
        <w:t xml:space="preserve">met </w:t>
      </w:r>
      <w:r w:rsidR="00C02987" w:rsidRPr="00D6253B">
        <w:rPr>
          <w:lang w:eastAsia="en-US"/>
        </w:rPr>
        <w:t>kwaliteitsmonitor</w:t>
      </w:r>
      <w:r w:rsidR="0008411C" w:rsidRPr="00D6253B">
        <w:rPr>
          <w:lang w:eastAsia="en-US"/>
        </w:rPr>
        <w:t xml:space="preserve"> Burgerzaken</w:t>
      </w:r>
      <w:r w:rsidR="008E132A" w:rsidRPr="00D6253B">
        <w:rPr>
          <w:lang w:eastAsia="en-US"/>
        </w:rPr>
        <w:t>)</w:t>
      </w:r>
      <w:r w:rsidR="009F421F">
        <w:rPr>
          <w:lang w:eastAsia="en-US"/>
        </w:rPr>
        <w:t xml:space="preserve"> vastgesteld</w:t>
      </w:r>
      <w:r w:rsidR="00500F03">
        <w:rPr>
          <w:lang w:eastAsia="en-US"/>
        </w:rPr>
        <w:t>;</w:t>
      </w:r>
    </w:p>
    <w:p w14:paraId="74536D69" w14:textId="7057F099" w:rsidR="0065392C" w:rsidRPr="00D6253B" w:rsidRDefault="0065392C" w:rsidP="006C2E70">
      <w:pPr>
        <w:pStyle w:val="Plattetekst"/>
        <w:numPr>
          <w:ilvl w:val="0"/>
          <w:numId w:val="18"/>
        </w:numPr>
        <w:rPr>
          <w:lang w:eastAsia="en-US"/>
        </w:rPr>
      </w:pPr>
      <w:r w:rsidRPr="00D6253B">
        <w:rPr>
          <w:lang w:eastAsia="en-US"/>
        </w:rPr>
        <w:t xml:space="preserve">Het college heeft de rapportages uit ENSIA m.b.t de BAG, BGT </w:t>
      </w:r>
      <w:r w:rsidR="009F421F">
        <w:rPr>
          <w:lang w:eastAsia="en-US"/>
        </w:rPr>
        <w:t>en BRO</w:t>
      </w:r>
      <w:r w:rsidRPr="00D6253B">
        <w:rPr>
          <w:lang w:eastAsia="en-US"/>
        </w:rPr>
        <w:t xml:space="preserve"> vastgesteld</w:t>
      </w:r>
      <w:r w:rsidR="00500F03">
        <w:rPr>
          <w:lang w:eastAsia="en-US"/>
        </w:rPr>
        <w:t>;</w:t>
      </w:r>
    </w:p>
    <w:p w14:paraId="3F99416B" w14:textId="1A75FCF9" w:rsidR="00740AF9" w:rsidRPr="00D6253B" w:rsidRDefault="00740AF9" w:rsidP="006C2E70">
      <w:pPr>
        <w:pStyle w:val="Plattetekst"/>
        <w:numPr>
          <w:ilvl w:val="0"/>
          <w:numId w:val="18"/>
        </w:numPr>
        <w:rPr>
          <w:lang w:eastAsia="en-US"/>
        </w:rPr>
      </w:pPr>
      <w:r w:rsidRPr="00D6253B">
        <w:rPr>
          <w:lang w:eastAsia="en-US"/>
        </w:rPr>
        <w:t xml:space="preserve">De relevante informatie </w:t>
      </w:r>
      <w:r w:rsidR="008B5897">
        <w:rPr>
          <w:lang w:eastAsia="en-US"/>
        </w:rPr>
        <w:t>voor de verantwoording aan het rijk wordt</w:t>
      </w:r>
      <w:r w:rsidRPr="00D6253B">
        <w:rPr>
          <w:lang w:eastAsia="en-US"/>
        </w:rPr>
        <w:t xml:space="preserve"> in de ENSIA-tool </w:t>
      </w:r>
      <w:r w:rsidR="0065392C" w:rsidRPr="00D6253B">
        <w:rPr>
          <w:lang w:eastAsia="en-US"/>
        </w:rPr>
        <w:t>tijdig</w:t>
      </w:r>
      <w:r w:rsidRPr="00D6253B">
        <w:rPr>
          <w:lang w:eastAsia="en-US"/>
        </w:rPr>
        <w:t xml:space="preserve"> </w:t>
      </w:r>
      <w:r w:rsidR="008E132A" w:rsidRPr="00D6253B">
        <w:rPr>
          <w:lang w:eastAsia="en-US"/>
        </w:rPr>
        <w:t>in</w:t>
      </w:r>
      <w:r w:rsidRPr="00D6253B">
        <w:rPr>
          <w:lang w:eastAsia="en-US"/>
        </w:rPr>
        <w:t>geleverd</w:t>
      </w:r>
      <w:r w:rsidR="008B5897">
        <w:rPr>
          <w:lang w:eastAsia="en-US"/>
        </w:rPr>
        <w:t xml:space="preserve"> (voor 1 juli 202</w:t>
      </w:r>
      <w:r w:rsidR="005A238B">
        <w:rPr>
          <w:lang w:eastAsia="en-US"/>
        </w:rPr>
        <w:t>3</w:t>
      </w:r>
      <w:r w:rsidR="008B5897">
        <w:rPr>
          <w:lang w:eastAsia="en-US"/>
        </w:rPr>
        <w:t>)</w:t>
      </w:r>
      <w:r w:rsidRPr="00D6253B">
        <w:rPr>
          <w:lang w:eastAsia="en-US"/>
        </w:rPr>
        <w:t>.</w:t>
      </w:r>
    </w:p>
    <w:p w14:paraId="57DD4C13" w14:textId="77777777" w:rsidR="002F44C7" w:rsidRDefault="002F44C7" w:rsidP="00D6253B">
      <w:pPr>
        <w:pStyle w:val="Kop2"/>
        <w:spacing w:line="280" w:lineRule="atLeast"/>
      </w:pPr>
    </w:p>
    <w:p w14:paraId="4E7B1DB5" w14:textId="77777777" w:rsidR="00740AF9" w:rsidRPr="00D6253B" w:rsidRDefault="008E132A" w:rsidP="00D6253B">
      <w:pPr>
        <w:pStyle w:val="Kop2"/>
        <w:spacing w:line="280" w:lineRule="atLeast"/>
      </w:pPr>
      <w:bookmarkStart w:id="16" w:name="_Toc69138817"/>
      <w:bookmarkStart w:id="17" w:name="_Toc103339043"/>
      <w:r w:rsidRPr="00D6253B">
        <w:t>Wat doet de verantwoording met ENSIA niet?</w:t>
      </w:r>
      <w:bookmarkEnd w:id="16"/>
      <w:bookmarkEnd w:id="17"/>
    </w:p>
    <w:p w14:paraId="642F824B" w14:textId="77777777" w:rsidR="00740AF9" w:rsidRPr="00D6253B" w:rsidRDefault="00740AF9" w:rsidP="008B5897">
      <w:pPr>
        <w:pStyle w:val="Plattetekst"/>
        <w:rPr>
          <w:lang w:eastAsia="en-US"/>
        </w:rPr>
      </w:pPr>
      <w:r w:rsidRPr="00D6253B">
        <w:rPr>
          <w:lang w:eastAsia="en-US"/>
        </w:rPr>
        <w:t>Vul hier in welke aspecten die ook met verantwoording te maken hebben, maar die niet in dit project(plan) worden meegenomen omdat ze niet vallen onder de scope van ENSIA. Denk hierbij bijvoorbeeld aan:</w:t>
      </w:r>
    </w:p>
    <w:p w14:paraId="0DA65369" w14:textId="77777777" w:rsidR="00740AF9" w:rsidRPr="00D6253B" w:rsidRDefault="00740AF9" w:rsidP="006C2E70">
      <w:pPr>
        <w:pStyle w:val="Plattetekst"/>
        <w:numPr>
          <w:ilvl w:val="0"/>
          <w:numId w:val="19"/>
        </w:numPr>
        <w:rPr>
          <w:lang w:eastAsia="en-US"/>
        </w:rPr>
      </w:pPr>
      <w:r w:rsidRPr="00D6253B">
        <w:rPr>
          <w:lang w:eastAsia="en-US"/>
        </w:rPr>
        <w:t>Mogelijke andere lokale projecten die met verantwoording te maken hebben;</w:t>
      </w:r>
    </w:p>
    <w:p w14:paraId="40DAA6A8" w14:textId="2A635C51" w:rsidR="00740AF9" w:rsidRPr="00D6253B" w:rsidRDefault="00740AF9" w:rsidP="006C2E70">
      <w:pPr>
        <w:pStyle w:val="Plattetekst"/>
        <w:numPr>
          <w:ilvl w:val="0"/>
          <w:numId w:val="19"/>
        </w:numPr>
      </w:pPr>
      <w:r w:rsidRPr="00D6253B">
        <w:rPr>
          <w:lang w:eastAsia="en-US"/>
        </w:rPr>
        <w:t>Kwaliteitsmonitor BRP</w:t>
      </w:r>
      <w:r w:rsidR="009F421F">
        <w:rPr>
          <w:lang w:eastAsia="en-US"/>
        </w:rPr>
        <w:t xml:space="preserve"> en </w:t>
      </w:r>
      <w:r w:rsidR="00F54719">
        <w:rPr>
          <w:lang w:eastAsia="en-US"/>
        </w:rPr>
        <w:t>R</w:t>
      </w:r>
      <w:r w:rsidR="009F421F">
        <w:rPr>
          <w:lang w:eastAsia="en-US"/>
        </w:rPr>
        <w:t>eisdocumenten:</w:t>
      </w:r>
      <w:r w:rsidRPr="00D6253B">
        <w:rPr>
          <w:lang w:eastAsia="en-US"/>
        </w:rPr>
        <w:t xml:space="preserve"> </w:t>
      </w:r>
      <w:r w:rsidR="008E132A" w:rsidRPr="00D6253B">
        <w:t xml:space="preserve">Evenals </w:t>
      </w:r>
      <w:r w:rsidR="00341071">
        <w:t xml:space="preserve">de </w:t>
      </w:r>
      <w:r w:rsidR="008E132A" w:rsidRPr="00D6253B">
        <w:t>vo</w:t>
      </w:r>
      <w:r w:rsidR="00341071">
        <w:t xml:space="preserve">orgaande jaren </w:t>
      </w:r>
      <w:r w:rsidR="008E132A" w:rsidRPr="00D6253B">
        <w:t xml:space="preserve">worden de </w:t>
      </w:r>
      <w:r w:rsidRPr="00D6253B">
        <w:t xml:space="preserve">informatieveiligheidsvragen </w:t>
      </w:r>
      <w:r w:rsidR="008E132A" w:rsidRPr="00D6253B">
        <w:t xml:space="preserve">over de BRP en de </w:t>
      </w:r>
      <w:r w:rsidR="002927EA">
        <w:t>R</w:t>
      </w:r>
      <w:r w:rsidR="009F421F">
        <w:t>eisdocumenten</w:t>
      </w:r>
      <w:r w:rsidR="008E132A" w:rsidRPr="00D6253B">
        <w:t xml:space="preserve"> binnen ENSIA gesteld</w:t>
      </w:r>
      <w:r w:rsidR="008E48F2">
        <w:t xml:space="preserve"> voor uitvoering van de zelfevaluatie en verantwoording</w:t>
      </w:r>
      <w:r w:rsidR="008E132A" w:rsidRPr="00D6253B">
        <w:t xml:space="preserve">. </w:t>
      </w:r>
      <w:r w:rsidRPr="00D6253B">
        <w:t>De</w:t>
      </w:r>
      <w:r w:rsidR="009F421F">
        <w:t xml:space="preserve"> antwoorden op de </w:t>
      </w:r>
      <w:r w:rsidRPr="00D6253B">
        <w:t xml:space="preserve">ENSIA-vragen voor BRP en </w:t>
      </w:r>
      <w:r w:rsidR="0077490D">
        <w:t>R</w:t>
      </w:r>
      <w:r w:rsidR="009F421F">
        <w:t>eisdocumenten</w:t>
      </w:r>
      <w:r w:rsidRPr="00D6253B">
        <w:t xml:space="preserve"> moeten uiterlijk </w:t>
      </w:r>
      <w:r w:rsidR="008E132A" w:rsidRPr="00D6253B">
        <w:t xml:space="preserve">31 december </w:t>
      </w:r>
      <w:r w:rsidR="002927EA" w:rsidRPr="00D6253B">
        <w:t>20</w:t>
      </w:r>
      <w:r w:rsidR="002927EA">
        <w:t>2</w:t>
      </w:r>
      <w:r w:rsidR="00F937F6">
        <w:t>2</w:t>
      </w:r>
      <w:r w:rsidR="002927EA" w:rsidRPr="00D6253B">
        <w:t xml:space="preserve"> </w:t>
      </w:r>
      <w:r w:rsidRPr="00D6253B">
        <w:t xml:space="preserve">in </w:t>
      </w:r>
      <w:r w:rsidR="00BD03FA">
        <w:t>het ENSIA-platform</w:t>
      </w:r>
      <w:r w:rsidRPr="00D6253B">
        <w:t xml:space="preserve"> worden </w:t>
      </w:r>
      <w:r w:rsidR="009F421F">
        <w:t>ingeleverd</w:t>
      </w:r>
      <w:r w:rsidRPr="00D6253B">
        <w:t xml:space="preserve">. </w:t>
      </w:r>
      <w:r w:rsidR="009F421F">
        <w:t>In de fase verantwoorden</w:t>
      </w:r>
      <w:r w:rsidR="008E3301">
        <w:t>,</w:t>
      </w:r>
      <w:r w:rsidR="009F421F">
        <w:t xml:space="preserve"> vanaf 1 januari </w:t>
      </w:r>
      <w:r w:rsidR="002927EA">
        <w:t>202</w:t>
      </w:r>
      <w:r w:rsidR="00F937F6">
        <w:t>3</w:t>
      </w:r>
      <w:r w:rsidR="009F421F">
        <w:t xml:space="preserve">, </w:t>
      </w:r>
      <w:r w:rsidR="002A2D33">
        <w:t>moeten</w:t>
      </w:r>
      <w:r w:rsidR="009F421F">
        <w:t xml:space="preserve"> </w:t>
      </w:r>
      <w:r w:rsidR="00AB0642">
        <w:t xml:space="preserve">de verantwoordingsrapportages </w:t>
      </w:r>
      <w:r w:rsidR="002A2D33">
        <w:t>(</w:t>
      </w:r>
      <w:r w:rsidR="009F421F">
        <w:t>na vaststelling</w:t>
      </w:r>
      <w:r w:rsidR="002A2D33">
        <w:t xml:space="preserve"> door het college) worden</w:t>
      </w:r>
      <w:r w:rsidR="009F421F">
        <w:t xml:space="preserve"> ge</w:t>
      </w:r>
      <w:r w:rsidR="00397700">
        <w:t>ü</w:t>
      </w:r>
      <w:r w:rsidR="009F421F">
        <w:t xml:space="preserve">pload via de </w:t>
      </w:r>
      <w:r w:rsidR="00BD03FA">
        <w:t>K</w:t>
      </w:r>
      <w:r w:rsidR="009F421F">
        <w:t xml:space="preserve">waliteitsmonitor. </w:t>
      </w:r>
      <w:r w:rsidRPr="00D6253B">
        <w:t>De verantwoording over BRP</w:t>
      </w:r>
      <w:r w:rsidR="008E132A" w:rsidRPr="00D6253B">
        <w:t xml:space="preserve"> en de </w:t>
      </w:r>
      <w:r w:rsidR="000A3F3C">
        <w:t xml:space="preserve">Reisdocumenten </w:t>
      </w:r>
      <w:r w:rsidRPr="00D6253B">
        <w:t xml:space="preserve">loopt hiermee mee in het proces van de Kwaliteitsmonitor en maakt daarom </w:t>
      </w:r>
      <w:r w:rsidR="009F421F">
        <w:t>niet voor het gehele proces deel ui</w:t>
      </w:r>
      <w:r w:rsidR="008E132A" w:rsidRPr="00D6253B">
        <w:t>t van het v</w:t>
      </w:r>
      <w:r w:rsidR="0008411C" w:rsidRPr="00D6253B">
        <w:t xml:space="preserve">erantwoordingsproces met ENSIA. De verantwoording BRP en </w:t>
      </w:r>
      <w:r w:rsidR="002927EA">
        <w:t>R</w:t>
      </w:r>
      <w:r w:rsidR="009F421F">
        <w:t>eisdocumenten</w:t>
      </w:r>
      <w:r w:rsidR="0008411C" w:rsidRPr="00D6253B">
        <w:t xml:space="preserve"> </w:t>
      </w:r>
      <w:r w:rsidR="001530C3">
        <w:t>moet</w:t>
      </w:r>
      <w:r w:rsidR="001530C3" w:rsidRPr="00D6253B">
        <w:t xml:space="preserve"> </w:t>
      </w:r>
      <w:r w:rsidR="00044537" w:rsidRPr="00D6253B">
        <w:t xml:space="preserve">uiterlijk </w:t>
      </w:r>
      <w:r w:rsidR="001530C3">
        <w:t>30 april</w:t>
      </w:r>
      <w:r w:rsidR="00044537" w:rsidRPr="00D6253B">
        <w:t xml:space="preserve"> </w:t>
      </w:r>
      <w:r w:rsidR="000A3F3C" w:rsidRPr="00D6253B">
        <w:t>20</w:t>
      </w:r>
      <w:r w:rsidR="000A3F3C">
        <w:t>2</w:t>
      </w:r>
      <w:r w:rsidR="00F937F6">
        <w:t>3</w:t>
      </w:r>
      <w:r w:rsidR="000A3F3C">
        <w:t xml:space="preserve"> </w:t>
      </w:r>
      <w:r w:rsidR="001530C3">
        <w:t xml:space="preserve">zijn </w:t>
      </w:r>
      <w:r w:rsidR="00656DEE">
        <w:t>aan</w:t>
      </w:r>
      <w:r w:rsidR="009F421F">
        <w:t>geleverd</w:t>
      </w:r>
      <w:r w:rsidR="009F421F" w:rsidDel="00656DEE">
        <w:t xml:space="preserve"> </w:t>
      </w:r>
      <w:r w:rsidR="00656DEE">
        <w:t xml:space="preserve">bij </w:t>
      </w:r>
      <w:r w:rsidR="009F421F">
        <w:t>RvIG.</w:t>
      </w:r>
      <w:r w:rsidR="0008411C" w:rsidRPr="00D6253B">
        <w:t xml:space="preserve"> </w:t>
      </w:r>
    </w:p>
    <w:p w14:paraId="1F3847C3" w14:textId="77777777" w:rsidR="00740AF9" w:rsidRPr="00D6253B" w:rsidRDefault="00740AF9" w:rsidP="008B5897">
      <w:pPr>
        <w:pStyle w:val="Plattetekst"/>
      </w:pPr>
    </w:p>
    <w:p w14:paraId="5FBF0131" w14:textId="77777777" w:rsidR="00BD03FA" w:rsidRDefault="00BD03FA" w:rsidP="00D6253B">
      <w:pPr>
        <w:pStyle w:val="Kop2"/>
        <w:spacing w:line="280" w:lineRule="atLeast"/>
      </w:pPr>
      <w:r>
        <w:br w:type="page"/>
      </w:r>
    </w:p>
    <w:p w14:paraId="4D25B751" w14:textId="1E91F05E" w:rsidR="00740AF9" w:rsidRPr="00D6253B" w:rsidRDefault="008E132A" w:rsidP="00D6253B">
      <w:pPr>
        <w:pStyle w:val="Kop2"/>
        <w:spacing w:line="280" w:lineRule="atLeast"/>
      </w:pPr>
      <w:bookmarkStart w:id="18" w:name="_Toc69138818"/>
      <w:bookmarkStart w:id="19" w:name="_Toc103339044"/>
      <w:r w:rsidRPr="00D6253B">
        <w:lastRenderedPageBreak/>
        <w:t>Relaties met andere projecten en activiteiten</w:t>
      </w:r>
      <w:bookmarkEnd w:id="18"/>
      <w:bookmarkEnd w:id="19"/>
    </w:p>
    <w:p w14:paraId="3AF67019" w14:textId="4B6B5419" w:rsidR="008E132A" w:rsidRPr="00D6253B" w:rsidRDefault="00740AF9" w:rsidP="008B5897">
      <w:pPr>
        <w:pStyle w:val="Plattetekst"/>
        <w:rPr>
          <w:lang w:eastAsia="en-US"/>
        </w:rPr>
      </w:pPr>
      <w:r w:rsidRPr="00D6253B">
        <w:rPr>
          <w:lang w:eastAsia="en-US"/>
        </w:rPr>
        <w:t xml:space="preserve">Geef in deze paragraaf aan welke andere projecten er lopen die een raakvlak hebben met </w:t>
      </w:r>
      <w:r w:rsidR="00292CAA">
        <w:rPr>
          <w:lang w:eastAsia="en-US"/>
        </w:rPr>
        <w:t xml:space="preserve">de </w:t>
      </w:r>
      <w:r w:rsidR="00C566EF">
        <w:rPr>
          <w:lang w:eastAsia="en-US"/>
        </w:rPr>
        <w:t xml:space="preserve">uitvoering </w:t>
      </w:r>
      <w:r w:rsidR="00292CAA">
        <w:rPr>
          <w:lang w:eastAsia="en-US"/>
        </w:rPr>
        <w:t xml:space="preserve">van de </w:t>
      </w:r>
      <w:r w:rsidRPr="00D6253B">
        <w:rPr>
          <w:lang w:eastAsia="en-US"/>
        </w:rPr>
        <w:t>ENSIA</w:t>
      </w:r>
      <w:r w:rsidR="00292CAA">
        <w:rPr>
          <w:lang w:eastAsia="en-US"/>
        </w:rPr>
        <w:t>-verantwoording</w:t>
      </w:r>
      <w:r w:rsidRPr="00D6253B">
        <w:rPr>
          <w:lang w:eastAsia="en-US"/>
        </w:rPr>
        <w:t xml:space="preserve">. </w:t>
      </w:r>
    </w:p>
    <w:p w14:paraId="1B374879" w14:textId="77777777" w:rsidR="008E132A" w:rsidRPr="00D6253B" w:rsidRDefault="008E132A" w:rsidP="008B5897">
      <w:pPr>
        <w:pStyle w:val="Plattetekst"/>
        <w:rPr>
          <w:lang w:eastAsia="en-US"/>
        </w:rPr>
      </w:pPr>
    </w:p>
    <w:p w14:paraId="32E4182F" w14:textId="77777777" w:rsidR="00740AF9" w:rsidRPr="00D6253B" w:rsidRDefault="00740AF9" w:rsidP="006C2E70">
      <w:pPr>
        <w:pStyle w:val="Plattetekst"/>
        <w:numPr>
          <w:ilvl w:val="0"/>
          <w:numId w:val="20"/>
        </w:numPr>
        <w:rPr>
          <w:lang w:eastAsia="en-US"/>
        </w:rPr>
      </w:pPr>
      <w:r w:rsidRPr="00D6253B">
        <w:rPr>
          <w:lang w:eastAsia="en-US"/>
        </w:rPr>
        <w:t>Met welke projecten moet afstemming of samenwerking worden gezocht? Denk hierbij bijvoorbeeld aan samenwerkingsverbanden, lokale ontwikkelingen of projecten zoals:</w:t>
      </w:r>
    </w:p>
    <w:p w14:paraId="73808ED3" w14:textId="6D8E9D1E" w:rsidR="00740AF9" w:rsidRDefault="008E132A" w:rsidP="006C2E70">
      <w:pPr>
        <w:pStyle w:val="Plattetekst"/>
        <w:numPr>
          <w:ilvl w:val="1"/>
          <w:numId w:val="20"/>
        </w:numPr>
        <w:rPr>
          <w:lang w:eastAsia="en-US"/>
        </w:rPr>
      </w:pPr>
      <w:r w:rsidRPr="00D6253B">
        <w:rPr>
          <w:lang w:eastAsia="en-US"/>
        </w:rPr>
        <w:t xml:space="preserve">Ontwikkelingen m.b.t. de </w:t>
      </w:r>
      <w:r w:rsidR="00C02987" w:rsidRPr="00D6253B">
        <w:rPr>
          <w:lang w:eastAsia="en-US"/>
        </w:rPr>
        <w:t xml:space="preserve">uitvoering van </w:t>
      </w:r>
      <w:r w:rsidRPr="00D6253B">
        <w:rPr>
          <w:lang w:eastAsia="en-US"/>
        </w:rPr>
        <w:t>verbeter</w:t>
      </w:r>
      <w:r w:rsidR="00C02987" w:rsidRPr="00D6253B">
        <w:rPr>
          <w:lang w:eastAsia="en-US"/>
        </w:rPr>
        <w:t>ingen die zijn opgesteld vanuit de zelfevaluatie</w:t>
      </w:r>
      <w:r w:rsidRPr="00D6253B">
        <w:rPr>
          <w:lang w:eastAsia="en-US"/>
        </w:rPr>
        <w:t xml:space="preserve"> </w:t>
      </w:r>
      <w:r w:rsidR="000A3F3C" w:rsidRPr="00D6253B">
        <w:rPr>
          <w:lang w:eastAsia="en-US"/>
        </w:rPr>
        <w:t>20</w:t>
      </w:r>
      <w:r w:rsidR="00BD03FA">
        <w:rPr>
          <w:lang w:eastAsia="en-US"/>
        </w:rPr>
        <w:t>2</w:t>
      </w:r>
      <w:r w:rsidR="006C5A16">
        <w:rPr>
          <w:lang w:eastAsia="en-US"/>
        </w:rPr>
        <w:t>1</w:t>
      </w:r>
      <w:r w:rsidR="00BD03FA">
        <w:rPr>
          <w:lang w:eastAsia="en-US"/>
        </w:rPr>
        <w:t>;</w:t>
      </w:r>
    </w:p>
    <w:p w14:paraId="0555DF01" w14:textId="0D0B6BB5" w:rsidR="00713F71" w:rsidRDefault="00740AF9" w:rsidP="006C2E70">
      <w:pPr>
        <w:pStyle w:val="Plattetekst"/>
        <w:numPr>
          <w:ilvl w:val="1"/>
          <w:numId w:val="20"/>
        </w:numPr>
        <w:rPr>
          <w:lang w:eastAsia="en-US"/>
        </w:rPr>
      </w:pPr>
      <w:r w:rsidRPr="00D6253B">
        <w:rPr>
          <w:lang w:eastAsia="en-US"/>
        </w:rPr>
        <w:t>Implementatie en/of gebruik van een ISMS</w:t>
      </w:r>
      <w:r w:rsidR="00BD03FA">
        <w:rPr>
          <w:lang w:eastAsia="en-US"/>
        </w:rPr>
        <w:t>;</w:t>
      </w:r>
    </w:p>
    <w:p w14:paraId="50EE9FF5" w14:textId="0A2FC3B1" w:rsidR="00D47971" w:rsidRPr="00713F71" w:rsidRDefault="009000F1" w:rsidP="006C2E70">
      <w:pPr>
        <w:pStyle w:val="Plattetekst"/>
        <w:numPr>
          <w:ilvl w:val="1"/>
          <w:numId w:val="20"/>
        </w:numPr>
        <w:rPr>
          <w:i/>
          <w:szCs w:val="20"/>
          <w:lang w:eastAsia="en-US"/>
        </w:rPr>
      </w:pPr>
      <w:hyperlink r:id="rId17" w:history="1">
        <w:r w:rsidR="00C566EF" w:rsidRPr="00713F71">
          <w:rPr>
            <w:rStyle w:val="Hyperlink"/>
            <w:i/>
            <w:szCs w:val="20"/>
            <w:lang w:eastAsia="en-US"/>
          </w:rPr>
          <w:t>Agenda digitale veiligheid 2020-2024</w:t>
        </w:r>
      </w:hyperlink>
      <w:r w:rsidR="00BD03FA">
        <w:rPr>
          <w:rStyle w:val="Hyperlink"/>
          <w:i/>
          <w:szCs w:val="20"/>
          <w:lang w:eastAsia="en-US"/>
        </w:rPr>
        <w:t>;</w:t>
      </w:r>
    </w:p>
    <w:p w14:paraId="463D2320" w14:textId="3D982DDF" w:rsidR="00D47971" w:rsidRPr="00D6253B" w:rsidRDefault="00D47971" w:rsidP="006C2E70">
      <w:pPr>
        <w:pStyle w:val="Plattetekst"/>
        <w:numPr>
          <w:ilvl w:val="1"/>
          <w:numId w:val="20"/>
        </w:numPr>
        <w:rPr>
          <w:lang w:eastAsia="en-US"/>
        </w:rPr>
      </w:pPr>
      <w:r>
        <w:rPr>
          <w:lang w:eastAsia="en-US"/>
        </w:rPr>
        <w:t>Herijking afspraken met samenwerkingspartners</w:t>
      </w:r>
      <w:r w:rsidR="00DF788A">
        <w:rPr>
          <w:lang w:eastAsia="en-US"/>
        </w:rPr>
        <w:t>, zoals gemeenschappelijke regelingen of serviceorganisaties en de onderliggende IT-leveranciers</w:t>
      </w:r>
      <w:r>
        <w:rPr>
          <w:lang w:eastAsia="en-US"/>
        </w:rPr>
        <w:t xml:space="preserve"> (SLA’s)</w:t>
      </w:r>
      <w:r w:rsidR="00BD03FA">
        <w:rPr>
          <w:lang w:eastAsia="en-US"/>
        </w:rPr>
        <w:t>.</w:t>
      </w:r>
    </w:p>
    <w:p w14:paraId="2C253A26" w14:textId="5997ECC1" w:rsidR="00740AF9" w:rsidRPr="00D6253B" w:rsidRDefault="002A483B" w:rsidP="00D6253B">
      <w:pPr>
        <w:spacing w:line="280" w:lineRule="atLeast"/>
        <w:rPr>
          <w:i/>
          <w:szCs w:val="20"/>
          <w:lang w:eastAsia="en-US"/>
        </w:rPr>
      </w:pPr>
      <w:r w:rsidRPr="00D6253B">
        <w:rPr>
          <w:i/>
          <w:szCs w:val="20"/>
          <w:lang w:eastAsia="en-US"/>
        </w:rPr>
        <w:br w:type="page"/>
      </w:r>
    </w:p>
    <w:p w14:paraId="2B348FB5" w14:textId="451234F1" w:rsidR="00740AF9" w:rsidRPr="006A63BC" w:rsidRDefault="008A3236" w:rsidP="00E742DB">
      <w:pPr>
        <w:pStyle w:val="Kop1"/>
      </w:pPr>
      <w:bookmarkStart w:id="20" w:name="_Toc69138819"/>
      <w:bookmarkStart w:id="21" w:name="_Toc103339045"/>
      <w:r>
        <w:lastRenderedPageBreak/>
        <w:t>Activiteiten en planning</w:t>
      </w:r>
      <w:bookmarkEnd w:id="20"/>
      <w:bookmarkEnd w:id="21"/>
      <w:r>
        <w:t xml:space="preserve"> </w:t>
      </w:r>
    </w:p>
    <w:p w14:paraId="5433C583" w14:textId="77777777" w:rsidR="008A3236" w:rsidRDefault="008A3236" w:rsidP="00740AF9">
      <w:pPr>
        <w:rPr>
          <w:sz w:val="18"/>
          <w:lang w:eastAsia="en-US"/>
        </w:rPr>
      </w:pPr>
    </w:p>
    <w:p w14:paraId="1A79ECAC" w14:textId="1E62E9D1" w:rsidR="00740AF9" w:rsidRDefault="00740AF9" w:rsidP="00D6253B">
      <w:pPr>
        <w:spacing w:line="280" w:lineRule="atLeast"/>
        <w:rPr>
          <w:szCs w:val="20"/>
          <w:lang w:eastAsia="en-US"/>
        </w:rPr>
      </w:pPr>
      <w:r w:rsidRPr="00D6253B">
        <w:rPr>
          <w:szCs w:val="20"/>
          <w:lang w:eastAsia="en-US"/>
        </w:rPr>
        <w:t xml:space="preserve">Dit hoofdstuk gaat in op de activiteiten die in het project moeten worden uitgevoerd: de fasering van het project, de activiteiten, de randvoorwaarden en de externe afhankelijkheden. De hoofdlijnen van de planning zien er als volgt uit. </w:t>
      </w:r>
    </w:p>
    <w:p w14:paraId="53B0BC15" w14:textId="3E2C6492" w:rsidR="00632585" w:rsidRDefault="00632585" w:rsidP="00D6253B">
      <w:pPr>
        <w:spacing w:line="280" w:lineRule="atLeast"/>
        <w:rPr>
          <w:szCs w:val="20"/>
          <w:lang w:eastAsia="en-US"/>
        </w:rPr>
      </w:pPr>
    </w:p>
    <w:p w14:paraId="481B00F1" w14:textId="2F060A8C" w:rsidR="00632585" w:rsidRDefault="00632585" w:rsidP="00D6253B">
      <w:pPr>
        <w:spacing w:line="280" w:lineRule="atLeast"/>
        <w:rPr>
          <w:szCs w:val="20"/>
          <w:lang w:eastAsia="en-US"/>
        </w:rPr>
      </w:pPr>
    </w:p>
    <w:p w14:paraId="58036351" w14:textId="371ABCC8" w:rsidR="00740AF9" w:rsidRPr="00DF788A" w:rsidRDefault="00C709A5" w:rsidP="00DF788A">
      <w:pPr>
        <w:spacing w:line="280" w:lineRule="atLeast"/>
        <w:rPr>
          <w:szCs w:val="20"/>
          <w:lang w:eastAsia="en-US"/>
        </w:rPr>
      </w:pPr>
      <w:r w:rsidRPr="00474728">
        <w:rPr>
          <w:noProof/>
          <w:szCs w:val="20"/>
        </w:rPr>
        <w:drawing>
          <wp:inline distT="0" distB="0" distL="0" distR="0" wp14:anchorId="6F39E489" wp14:editId="053D0C4E">
            <wp:extent cx="5671185" cy="1171019"/>
            <wp:effectExtent l="0" t="0" r="571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71185" cy="1171019"/>
                    </a:xfrm>
                    <a:prstGeom prst="rect">
                      <a:avLst/>
                    </a:prstGeom>
                  </pic:spPr>
                </pic:pic>
              </a:graphicData>
            </a:graphic>
          </wp:inline>
        </w:drawing>
      </w:r>
    </w:p>
    <w:p w14:paraId="169C96EF" w14:textId="77777777" w:rsidR="00423C90" w:rsidRDefault="00423C90" w:rsidP="00DF788A">
      <w:pPr>
        <w:spacing w:line="280" w:lineRule="atLeast"/>
        <w:rPr>
          <w:szCs w:val="20"/>
          <w:lang w:eastAsia="en-US"/>
        </w:rPr>
      </w:pPr>
    </w:p>
    <w:p w14:paraId="26038AB1" w14:textId="6308F1B8" w:rsidR="00E821E2" w:rsidRDefault="009000F1" w:rsidP="00DF788A">
      <w:pPr>
        <w:spacing w:line="280" w:lineRule="atLeast"/>
        <w:rPr>
          <w:szCs w:val="20"/>
          <w:lang w:eastAsia="en-US"/>
        </w:rPr>
      </w:pPr>
      <w:r>
        <w:rPr>
          <w:noProof/>
        </w:rPr>
        <w:drawing>
          <wp:inline distT="0" distB="0" distL="0" distR="0" wp14:anchorId="692E1DA5" wp14:editId="3F04C459">
            <wp:extent cx="5867400" cy="320167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67400" cy="3201670"/>
                    </a:xfrm>
                    <a:prstGeom prst="rect">
                      <a:avLst/>
                    </a:prstGeom>
                  </pic:spPr>
                </pic:pic>
              </a:graphicData>
            </a:graphic>
          </wp:inline>
        </w:drawing>
      </w:r>
    </w:p>
    <w:p w14:paraId="18317C63" w14:textId="77777777" w:rsidR="00E821E2" w:rsidRPr="00DF788A" w:rsidRDefault="00E821E2" w:rsidP="00DF788A">
      <w:pPr>
        <w:spacing w:line="280" w:lineRule="atLeast"/>
        <w:rPr>
          <w:szCs w:val="20"/>
          <w:lang w:eastAsia="en-US"/>
        </w:rPr>
      </w:pPr>
    </w:p>
    <w:p w14:paraId="23D41FB5" w14:textId="3AB1328C" w:rsidR="00740AF9" w:rsidRPr="006A63BC" w:rsidRDefault="00740AF9" w:rsidP="00DF788A">
      <w:pPr>
        <w:rPr>
          <w:lang w:eastAsia="en-US"/>
        </w:rPr>
      </w:pPr>
    </w:p>
    <w:p w14:paraId="444DCD8E" w14:textId="664B46C9" w:rsidR="00740AF9" w:rsidRPr="006A63BC" w:rsidRDefault="00740AF9" w:rsidP="00E742DB">
      <w:pPr>
        <w:pStyle w:val="Kop1"/>
      </w:pPr>
      <w:bookmarkStart w:id="22" w:name="_Toc484535009"/>
      <w:bookmarkStart w:id="23" w:name="_Toc69138820"/>
      <w:bookmarkStart w:id="24" w:name="_Toc103339046"/>
      <w:r w:rsidRPr="006A63BC">
        <w:t>P</w:t>
      </w:r>
      <w:bookmarkEnd w:id="22"/>
      <w:r w:rsidR="008A3236">
        <w:t>lanning/fasering</w:t>
      </w:r>
      <w:bookmarkEnd w:id="23"/>
      <w:bookmarkEnd w:id="24"/>
    </w:p>
    <w:p w14:paraId="612D23F4" w14:textId="77777777" w:rsidR="008A3236" w:rsidRPr="00D6253B" w:rsidRDefault="008A3236" w:rsidP="00740AF9">
      <w:pPr>
        <w:rPr>
          <w:szCs w:val="20"/>
        </w:rPr>
      </w:pPr>
    </w:p>
    <w:p w14:paraId="77D3A18A" w14:textId="77777777" w:rsidR="00740AF9" w:rsidRPr="00D6253B" w:rsidRDefault="00740AF9" w:rsidP="00740AF9">
      <w:pPr>
        <w:rPr>
          <w:szCs w:val="20"/>
        </w:rPr>
      </w:pPr>
      <w:r w:rsidRPr="00D6253B">
        <w:rPr>
          <w:szCs w:val="20"/>
        </w:rPr>
        <w:t>Het project bestaat uit de volgende fase</w:t>
      </w:r>
      <w:r w:rsidR="0052585E" w:rsidRPr="00D6253B">
        <w:rPr>
          <w:szCs w:val="20"/>
        </w:rPr>
        <w:t>n:</w:t>
      </w:r>
    </w:p>
    <w:p w14:paraId="0CE92CFD" w14:textId="77777777" w:rsidR="00897468" w:rsidRPr="006A63BC" w:rsidRDefault="00897468" w:rsidP="00740AF9"/>
    <w:tbl>
      <w:tblPr>
        <w:tblStyle w:val="Lijsttabel3-Accent1"/>
        <w:tblW w:w="0" w:type="auto"/>
        <w:tblBorders>
          <w:top w:val="none" w:sz="0" w:space="0" w:color="auto"/>
          <w:left w:val="none" w:sz="0" w:space="0" w:color="auto"/>
          <w:bottom w:val="none" w:sz="0" w:space="0" w:color="auto"/>
          <w:right w:val="none" w:sz="0" w:space="0" w:color="auto"/>
        </w:tblBorders>
        <w:tblCellMar>
          <w:top w:w="28" w:type="dxa"/>
          <w:left w:w="57" w:type="dxa"/>
          <w:bottom w:w="28" w:type="dxa"/>
          <w:right w:w="57" w:type="dxa"/>
        </w:tblCellMar>
        <w:tblLook w:val="04A0" w:firstRow="1" w:lastRow="0" w:firstColumn="1" w:lastColumn="0" w:noHBand="0" w:noVBand="1"/>
      </w:tblPr>
      <w:tblGrid>
        <w:gridCol w:w="4678"/>
        <w:gridCol w:w="2043"/>
        <w:gridCol w:w="2210"/>
      </w:tblGrid>
      <w:tr w:rsidR="00897468" w:rsidRPr="00EE4954" w14:paraId="35FF1C3B" w14:textId="77777777" w:rsidTr="00EE49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top w:val="single" w:sz="4" w:space="0" w:color="auto"/>
              <w:left w:val="single" w:sz="4" w:space="0" w:color="auto"/>
              <w:bottom w:val="single" w:sz="4" w:space="0" w:color="auto"/>
              <w:right w:val="single" w:sz="4" w:space="0" w:color="auto"/>
            </w:tcBorders>
            <w:shd w:val="clear" w:color="auto" w:fill="1F497D" w:themeFill="text2"/>
          </w:tcPr>
          <w:p w14:paraId="686F9124" w14:textId="77777777" w:rsidR="00897468" w:rsidRPr="00EE4954" w:rsidRDefault="00897468" w:rsidP="00EE4954">
            <w:pPr>
              <w:pStyle w:val="Plattetekst"/>
              <w:spacing w:line="240" w:lineRule="auto"/>
              <w:rPr>
                <w:sz w:val="18"/>
                <w:szCs w:val="18"/>
              </w:rPr>
            </w:pPr>
            <w:r w:rsidRPr="00EE4954">
              <w:rPr>
                <w:sz w:val="18"/>
                <w:szCs w:val="18"/>
              </w:rPr>
              <w:t>Fase</w:t>
            </w:r>
          </w:p>
        </w:tc>
        <w:tc>
          <w:tcPr>
            <w:tcW w:w="2043" w:type="dxa"/>
            <w:tcBorders>
              <w:top w:val="single" w:sz="4" w:space="0" w:color="auto"/>
              <w:left w:val="single" w:sz="4" w:space="0" w:color="auto"/>
              <w:bottom w:val="single" w:sz="4" w:space="0" w:color="auto"/>
              <w:right w:val="single" w:sz="4" w:space="0" w:color="auto"/>
            </w:tcBorders>
            <w:shd w:val="clear" w:color="auto" w:fill="1F497D" w:themeFill="text2"/>
          </w:tcPr>
          <w:p w14:paraId="1B200ADD" w14:textId="77777777" w:rsidR="00897468" w:rsidRPr="00EE4954" w:rsidRDefault="00897468" w:rsidP="00EE4954">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EE4954">
              <w:rPr>
                <w:sz w:val="18"/>
                <w:szCs w:val="18"/>
              </w:rPr>
              <w:t>Tijd</w:t>
            </w:r>
          </w:p>
        </w:tc>
        <w:tc>
          <w:tcPr>
            <w:tcW w:w="2210" w:type="dxa"/>
            <w:tcBorders>
              <w:top w:val="single" w:sz="4" w:space="0" w:color="auto"/>
              <w:left w:val="single" w:sz="4" w:space="0" w:color="auto"/>
              <w:bottom w:val="single" w:sz="4" w:space="0" w:color="auto"/>
              <w:right w:val="single" w:sz="4" w:space="0" w:color="auto"/>
            </w:tcBorders>
            <w:shd w:val="clear" w:color="auto" w:fill="1F497D" w:themeFill="text2"/>
          </w:tcPr>
          <w:p w14:paraId="374D92A2" w14:textId="77777777" w:rsidR="00897468" w:rsidRPr="00EE4954" w:rsidRDefault="00897468" w:rsidP="00EE4954">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rPr>
            </w:pPr>
          </w:p>
        </w:tc>
      </w:tr>
      <w:tr w:rsidR="00897468" w:rsidRPr="00EE4954" w14:paraId="273101FD" w14:textId="77777777" w:rsidTr="00EE4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cPr>
          <w:p w14:paraId="16EAD2EF" w14:textId="77777777" w:rsidR="00897468" w:rsidRPr="00EE4954" w:rsidRDefault="00897468" w:rsidP="00EE4954">
            <w:pPr>
              <w:pStyle w:val="Plattetekst"/>
              <w:spacing w:line="240" w:lineRule="auto"/>
              <w:rPr>
                <w:b w:val="0"/>
                <w:bCs w:val="0"/>
                <w:sz w:val="18"/>
                <w:szCs w:val="18"/>
              </w:rPr>
            </w:pPr>
            <w:r w:rsidRPr="00EE4954">
              <w:rPr>
                <w:b w:val="0"/>
                <w:bCs w:val="0"/>
                <w:sz w:val="18"/>
                <w:szCs w:val="18"/>
              </w:rPr>
              <w:t>Voorbereiding</w:t>
            </w:r>
          </w:p>
        </w:tc>
        <w:tc>
          <w:tcPr>
            <w:tcW w:w="2043" w:type="dxa"/>
            <w:tcBorders>
              <w:top w:val="single" w:sz="4" w:space="0" w:color="auto"/>
              <w:left w:val="single" w:sz="4" w:space="0" w:color="auto"/>
              <w:bottom w:val="single" w:sz="4" w:space="0" w:color="auto"/>
              <w:right w:val="single" w:sz="4" w:space="0" w:color="auto"/>
            </w:tcBorders>
            <w:shd w:val="clear" w:color="auto" w:fill="FFFFFF" w:themeFill="background1"/>
          </w:tcPr>
          <w:p w14:paraId="49AAE9F3" w14:textId="495AD06C" w:rsidR="00897468" w:rsidRPr="00EE4954" w:rsidRDefault="00897468" w:rsidP="00EE4954">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E4954">
              <w:rPr>
                <w:sz w:val="18"/>
                <w:szCs w:val="18"/>
              </w:rPr>
              <w:t xml:space="preserve">1 </w:t>
            </w:r>
            <w:r w:rsidR="0052585E" w:rsidRPr="00EE4954">
              <w:rPr>
                <w:sz w:val="18"/>
                <w:szCs w:val="18"/>
              </w:rPr>
              <w:t>juni</w:t>
            </w:r>
            <w:r w:rsidRPr="00EE4954">
              <w:rPr>
                <w:sz w:val="18"/>
                <w:szCs w:val="18"/>
              </w:rPr>
              <w:t xml:space="preserve"> </w:t>
            </w:r>
            <w:r w:rsidR="006A612A" w:rsidRPr="00EE4954">
              <w:rPr>
                <w:sz w:val="18"/>
                <w:szCs w:val="18"/>
              </w:rPr>
              <w:t>202</w:t>
            </w:r>
            <w:r w:rsidR="00533604" w:rsidRPr="00EE4954">
              <w:rPr>
                <w:sz w:val="18"/>
                <w:szCs w:val="18"/>
              </w:rPr>
              <w:t>2</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tcPr>
          <w:p w14:paraId="3CDDE1EC" w14:textId="1AA39EFD" w:rsidR="00897468" w:rsidRPr="00EE4954" w:rsidRDefault="00897468" w:rsidP="00EE4954">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E4954">
              <w:rPr>
                <w:sz w:val="18"/>
                <w:szCs w:val="18"/>
              </w:rPr>
              <w:t xml:space="preserve">1 juli </w:t>
            </w:r>
            <w:r w:rsidR="006A612A" w:rsidRPr="00EE4954">
              <w:rPr>
                <w:sz w:val="18"/>
                <w:szCs w:val="18"/>
              </w:rPr>
              <w:t>202</w:t>
            </w:r>
            <w:r w:rsidR="00533604" w:rsidRPr="00EE4954">
              <w:rPr>
                <w:sz w:val="18"/>
                <w:szCs w:val="18"/>
              </w:rPr>
              <w:t>2</w:t>
            </w:r>
          </w:p>
        </w:tc>
      </w:tr>
      <w:tr w:rsidR="00897468" w:rsidRPr="00EE4954" w14:paraId="1809B6C3" w14:textId="77777777" w:rsidTr="00EE4954">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2" w:space="0" w:color="1F497D" w:themeColor="text2"/>
              <w:bottom w:val="single" w:sz="2" w:space="0" w:color="1F497D" w:themeColor="text2"/>
              <w:right w:val="single" w:sz="2" w:space="0" w:color="1F497D" w:themeColor="text2"/>
            </w:tcBorders>
          </w:tcPr>
          <w:p w14:paraId="1E2605ED" w14:textId="6FAD61D8" w:rsidR="00897468" w:rsidRPr="00EE4954" w:rsidRDefault="009F59C1" w:rsidP="00EE4954">
            <w:pPr>
              <w:pStyle w:val="Plattetekst"/>
              <w:spacing w:line="240" w:lineRule="auto"/>
              <w:rPr>
                <w:b w:val="0"/>
                <w:bCs w:val="0"/>
                <w:sz w:val="18"/>
                <w:szCs w:val="18"/>
              </w:rPr>
            </w:pPr>
            <w:r w:rsidRPr="00EE4954">
              <w:rPr>
                <w:b w:val="0"/>
                <w:bCs w:val="0"/>
                <w:sz w:val="18"/>
                <w:szCs w:val="18"/>
              </w:rPr>
              <w:t>Z</w:t>
            </w:r>
            <w:r w:rsidR="00897468" w:rsidRPr="00EE4954">
              <w:rPr>
                <w:b w:val="0"/>
                <w:bCs w:val="0"/>
                <w:sz w:val="18"/>
                <w:szCs w:val="18"/>
              </w:rPr>
              <w:t>elfevaluatie</w:t>
            </w:r>
          </w:p>
        </w:tc>
        <w:tc>
          <w:tcPr>
            <w:tcW w:w="2043" w:type="dxa"/>
            <w:tcBorders>
              <w:top w:val="single" w:sz="4" w:space="0" w:color="auto"/>
              <w:left w:val="single" w:sz="2" w:space="0" w:color="1F497D" w:themeColor="text2"/>
              <w:bottom w:val="single" w:sz="2" w:space="0" w:color="1F497D" w:themeColor="text2"/>
              <w:right w:val="single" w:sz="2" w:space="0" w:color="1F497D" w:themeColor="text2"/>
            </w:tcBorders>
            <w:shd w:val="clear" w:color="auto" w:fill="FFFFFF" w:themeFill="background1"/>
          </w:tcPr>
          <w:p w14:paraId="33BE25B9" w14:textId="17710412" w:rsidR="00897468" w:rsidRPr="00EE4954" w:rsidRDefault="00897468" w:rsidP="00EE4954">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E4954">
              <w:rPr>
                <w:sz w:val="18"/>
                <w:szCs w:val="18"/>
              </w:rPr>
              <w:t xml:space="preserve">1 juli </w:t>
            </w:r>
            <w:r w:rsidR="006A612A" w:rsidRPr="00EE4954">
              <w:rPr>
                <w:sz w:val="18"/>
                <w:szCs w:val="18"/>
              </w:rPr>
              <w:t>202</w:t>
            </w:r>
            <w:r w:rsidR="00533604" w:rsidRPr="00EE4954">
              <w:rPr>
                <w:sz w:val="18"/>
                <w:szCs w:val="18"/>
              </w:rPr>
              <w:t>2</w:t>
            </w:r>
          </w:p>
        </w:tc>
        <w:tc>
          <w:tcPr>
            <w:tcW w:w="2210" w:type="dxa"/>
            <w:tcBorders>
              <w:top w:val="single" w:sz="4" w:space="0" w:color="auto"/>
              <w:left w:val="single" w:sz="2" w:space="0" w:color="1F497D" w:themeColor="text2"/>
              <w:bottom w:val="single" w:sz="2" w:space="0" w:color="1F497D" w:themeColor="text2"/>
              <w:right w:val="single" w:sz="2" w:space="0" w:color="1F497D" w:themeColor="text2"/>
            </w:tcBorders>
            <w:shd w:val="clear" w:color="auto" w:fill="FFFFFF" w:themeFill="background1"/>
          </w:tcPr>
          <w:p w14:paraId="20B9EEC5" w14:textId="0F597C05" w:rsidR="00897468" w:rsidRPr="00EE4954" w:rsidRDefault="00897468" w:rsidP="00EE4954">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E4954">
              <w:rPr>
                <w:sz w:val="18"/>
                <w:szCs w:val="18"/>
              </w:rPr>
              <w:t xml:space="preserve">31 december </w:t>
            </w:r>
            <w:r w:rsidR="006A612A" w:rsidRPr="00EE4954">
              <w:rPr>
                <w:sz w:val="18"/>
                <w:szCs w:val="18"/>
              </w:rPr>
              <w:t>202</w:t>
            </w:r>
            <w:r w:rsidR="00533604" w:rsidRPr="00EE4954">
              <w:rPr>
                <w:sz w:val="18"/>
                <w:szCs w:val="18"/>
              </w:rPr>
              <w:t>2</w:t>
            </w:r>
          </w:p>
        </w:tc>
      </w:tr>
      <w:tr w:rsidR="00897468" w:rsidRPr="00EE4954" w14:paraId="3F404AAF" w14:textId="77777777" w:rsidTr="00EE4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1F497D" w:themeColor="text2"/>
              <w:left w:val="single" w:sz="2" w:space="0" w:color="1F497D" w:themeColor="text2"/>
              <w:bottom w:val="single" w:sz="2" w:space="0" w:color="1F497D" w:themeColor="text2"/>
              <w:right w:val="single" w:sz="2" w:space="0" w:color="1F497D" w:themeColor="text2"/>
            </w:tcBorders>
          </w:tcPr>
          <w:p w14:paraId="47B51D59" w14:textId="2CD72A33" w:rsidR="00897468" w:rsidRPr="00EE4954" w:rsidRDefault="0071795D" w:rsidP="00EE4954">
            <w:pPr>
              <w:pStyle w:val="Plattetekst"/>
              <w:spacing w:line="240" w:lineRule="auto"/>
              <w:rPr>
                <w:b w:val="0"/>
                <w:bCs w:val="0"/>
                <w:sz w:val="18"/>
                <w:szCs w:val="18"/>
              </w:rPr>
            </w:pPr>
            <w:r w:rsidRPr="00EE4954">
              <w:rPr>
                <w:b w:val="0"/>
                <w:bCs w:val="0"/>
                <w:sz w:val="18"/>
                <w:szCs w:val="18"/>
              </w:rPr>
              <w:t>Verantwoorden (</w:t>
            </w:r>
            <w:r w:rsidR="009F59C1" w:rsidRPr="00EE4954">
              <w:rPr>
                <w:b w:val="0"/>
                <w:bCs w:val="0"/>
                <w:sz w:val="18"/>
                <w:szCs w:val="18"/>
              </w:rPr>
              <w:t xml:space="preserve">intern </w:t>
            </w:r>
            <w:r w:rsidRPr="00EE4954">
              <w:rPr>
                <w:b w:val="0"/>
                <w:bCs w:val="0"/>
                <w:sz w:val="18"/>
                <w:szCs w:val="18"/>
              </w:rPr>
              <w:t xml:space="preserve">en </w:t>
            </w:r>
            <w:r w:rsidR="009F59C1" w:rsidRPr="00EE4954">
              <w:rPr>
                <w:b w:val="0"/>
                <w:bCs w:val="0"/>
                <w:sz w:val="18"/>
                <w:szCs w:val="18"/>
              </w:rPr>
              <w:t>toezichthouders</w:t>
            </w:r>
            <w:r w:rsidRPr="00EE4954">
              <w:rPr>
                <w:b w:val="0"/>
                <w:bCs w:val="0"/>
                <w:sz w:val="18"/>
                <w:szCs w:val="18"/>
              </w:rPr>
              <w:t>)</w:t>
            </w:r>
          </w:p>
        </w:tc>
        <w:tc>
          <w:tcPr>
            <w:tcW w:w="2043"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FFFFFF" w:themeFill="background1"/>
          </w:tcPr>
          <w:p w14:paraId="0A33B641" w14:textId="12A9D197" w:rsidR="00897468" w:rsidRPr="00EE4954" w:rsidRDefault="0071795D" w:rsidP="00EE4954">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E4954">
              <w:rPr>
                <w:sz w:val="18"/>
                <w:szCs w:val="18"/>
              </w:rPr>
              <w:t xml:space="preserve">1 januari </w:t>
            </w:r>
            <w:r w:rsidR="006A612A" w:rsidRPr="00EE4954">
              <w:rPr>
                <w:sz w:val="18"/>
                <w:szCs w:val="18"/>
              </w:rPr>
              <w:t>202</w:t>
            </w:r>
            <w:r w:rsidR="00533604" w:rsidRPr="00EE4954">
              <w:rPr>
                <w:sz w:val="18"/>
                <w:szCs w:val="18"/>
              </w:rPr>
              <w:t>3</w:t>
            </w:r>
          </w:p>
        </w:tc>
        <w:tc>
          <w:tcPr>
            <w:tcW w:w="2210"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FFFFFF" w:themeFill="background1"/>
          </w:tcPr>
          <w:p w14:paraId="7CE383B2" w14:textId="2BCCA2C2" w:rsidR="00897468" w:rsidRPr="00EE4954" w:rsidRDefault="0071795D" w:rsidP="00EE4954">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E4954">
              <w:rPr>
                <w:sz w:val="18"/>
                <w:szCs w:val="18"/>
              </w:rPr>
              <w:t xml:space="preserve">15 juli </w:t>
            </w:r>
            <w:r w:rsidR="006A612A" w:rsidRPr="00EE4954">
              <w:rPr>
                <w:sz w:val="18"/>
                <w:szCs w:val="18"/>
              </w:rPr>
              <w:t>202</w:t>
            </w:r>
            <w:r w:rsidR="00533604" w:rsidRPr="00EE4954">
              <w:rPr>
                <w:sz w:val="18"/>
                <w:szCs w:val="18"/>
              </w:rPr>
              <w:t>3</w:t>
            </w:r>
          </w:p>
        </w:tc>
      </w:tr>
      <w:tr w:rsidR="00897468" w:rsidRPr="00EE4954" w14:paraId="280BCC7E" w14:textId="77777777" w:rsidTr="00EE4954">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1F497D" w:themeColor="text2"/>
              <w:left w:val="single" w:sz="2" w:space="0" w:color="1F497D" w:themeColor="text2"/>
              <w:bottom w:val="single" w:sz="2" w:space="0" w:color="1F497D" w:themeColor="text2"/>
              <w:right w:val="single" w:sz="2" w:space="0" w:color="1F497D" w:themeColor="text2"/>
            </w:tcBorders>
          </w:tcPr>
          <w:p w14:paraId="663148C0" w14:textId="77777777" w:rsidR="00897468" w:rsidRPr="00EE4954" w:rsidRDefault="0052585E" w:rsidP="00EE4954">
            <w:pPr>
              <w:pStyle w:val="Plattetekst"/>
              <w:spacing w:line="240" w:lineRule="auto"/>
              <w:rPr>
                <w:b w:val="0"/>
                <w:bCs w:val="0"/>
                <w:sz w:val="18"/>
                <w:szCs w:val="18"/>
              </w:rPr>
            </w:pPr>
            <w:r w:rsidRPr="00EE4954">
              <w:rPr>
                <w:b w:val="0"/>
                <w:bCs w:val="0"/>
                <w:sz w:val="18"/>
                <w:szCs w:val="18"/>
              </w:rPr>
              <w:t>Evaluatie</w:t>
            </w:r>
          </w:p>
        </w:tc>
        <w:tc>
          <w:tcPr>
            <w:tcW w:w="2043"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FFFFFF" w:themeFill="background1"/>
          </w:tcPr>
          <w:p w14:paraId="0BC0DCCC" w14:textId="05CF380D" w:rsidR="00897468" w:rsidRPr="00EE4954" w:rsidRDefault="0071795D" w:rsidP="00EE4954">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E4954">
              <w:rPr>
                <w:sz w:val="18"/>
                <w:szCs w:val="18"/>
              </w:rPr>
              <w:t xml:space="preserve">1 mei </w:t>
            </w:r>
            <w:r w:rsidR="006A612A" w:rsidRPr="00EE4954">
              <w:rPr>
                <w:sz w:val="18"/>
                <w:szCs w:val="18"/>
              </w:rPr>
              <w:t>202</w:t>
            </w:r>
            <w:r w:rsidR="00533604" w:rsidRPr="00EE4954">
              <w:rPr>
                <w:sz w:val="18"/>
                <w:szCs w:val="18"/>
              </w:rPr>
              <w:t>3</w:t>
            </w:r>
          </w:p>
        </w:tc>
        <w:tc>
          <w:tcPr>
            <w:tcW w:w="2210"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FFFFFF" w:themeFill="background1"/>
          </w:tcPr>
          <w:p w14:paraId="00E338EF" w14:textId="7254A255" w:rsidR="00897468" w:rsidRPr="00EE4954" w:rsidRDefault="0071795D" w:rsidP="00EE4954">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E4954">
              <w:rPr>
                <w:sz w:val="18"/>
                <w:szCs w:val="18"/>
              </w:rPr>
              <w:t xml:space="preserve">1 juni </w:t>
            </w:r>
            <w:r w:rsidR="006A612A" w:rsidRPr="00EE4954">
              <w:rPr>
                <w:sz w:val="18"/>
                <w:szCs w:val="18"/>
              </w:rPr>
              <w:t>202</w:t>
            </w:r>
            <w:r w:rsidR="00533604" w:rsidRPr="00EE4954">
              <w:rPr>
                <w:sz w:val="18"/>
                <w:szCs w:val="18"/>
              </w:rPr>
              <w:t>3</w:t>
            </w:r>
          </w:p>
        </w:tc>
      </w:tr>
    </w:tbl>
    <w:p w14:paraId="63923114" w14:textId="77777777" w:rsidR="00DF788A" w:rsidRDefault="00DF788A" w:rsidP="00D558FE">
      <w:pPr>
        <w:pStyle w:val="2kopjevet"/>
      </w:pPr>
      <w:r>
        <w:br w:type="page"/>
      </w:r>
    </w:p>
    <w:p w14:paraId="033322E8" w14:textId="78CCCAEF" w:rsidR="00740AF9" w:rsidRPr="006A63BC" w:rsidRDefault="0077058F" w:rsidP="00D558FE">
      <w:pPr>
        <w:pStyle w:val="2kopjevet"/>
      </w:pPr>
      <w:r w:rsidRPr="006A63BC">
        <w:lastRenderedPageBreak/>
        <w:t>Activiteiten v</w:t>
      </w:r>
      <w:r w:rsidR="0052585E" w:rsidRPr="006A63BC">
        <w:t xml:space="preserve">oorbereiding </w:t>
      </w:r>
    </w:p>
    <w:p w14:paraId="5BCED26E" w14:textId="77777777" w:rsidR="0052585E" w:rsidRPr="006A63BC" w:rsidRDefault="0052585E" w:rsidP="0052585E">
      <w:pPr>
        <w:rPr>
          <w:lang w:eastAsia="en-US" w:bidi="ar-SA"/>
        </w:rPr>
      </w:pPr>
    </w:p>
    <w:tbl>
      <w:tblPr>
        <w:tblStyle w:val="Lijsttabel3-Accent1"/>
        <w:tblW w:w="9209" w:type="dxa"/>
        <w:tblBorders>
          <w:top w:val="none" w:sz="0" w:space="0" w:color="auto"/>
          <w:left w:val="none" w:sz="0" w:space="0" w:color="auto"/>
          <w:bottom w:val="none" w:sz="0" w:space="0" w:color="auto"/>
          <w:right w:val="none" w:sz="0" w:space="0" w:color="auto"/>
        </w:tblBorders>
        <w:tblCellMar>
          <w:top w:w="28" w:type="dxa"/>
          <w:left w:w="57" w:type="dxa"/>
          <w:bottom w:w="28" w:type="dxa"/>
          <w:right w:w="57" w:type="dxa"/>
        </w:tblCellMar>
        <w:tblLook w:val="04A0" w:firstRow="1" w:lastRow="0" w:firstColumn="1" w:lastColumn="0" w:noHBand="0" w:noVBand="1"/>
      </w:tblPr>
      <w:tblGrid>
        <w:gridCol w:w="5949"/>
        <w:gridCol w:w="3260"/>
      </w:tblGrid>
      <w:tr w:rsidR="0052585E" w:rsidRPr="00EE4954" w14:paraId="511E2E83" w14:textId="77777777" w:rsidTr="00426F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49" w:type="dxa"/>
            <w:tcBorders>
              <w:top w:val="single" w:sz="4" w:space="0" w:color="auto"/>
              <w:left w:val="single" w:sz="4" w:space="0" w:color="auto"/>
              <w:bottom w:val="single" w:sz="4" w:space="0" w:color="auto"/>
              <w:right w:val="single" w:sz="4" w:space="0" w:color="auto"/>
            </w:tcBorders>
            <w:shd w:val="clear" w:color="auto" w:fill="1F497D" w:themeFill="text2"/>
          </w:tcPr>
          <w:p w14:paraId="286BAFFD" w14:textId="020B1D39" w:rsidR="0052585E" w:rsidRPr="00EE4954" w:rsidRDefault="0077058F" w:rsidP="00085730">
            <w:pPr>
              <w:pStyle w:val="Plattetekst"/>
              <w:spacing w:line="240" w:lineRule="auto"/>
              <w:rPr>
                <w:sz w:val="18"/>
                <w:szCs w:val="18"/>
              </w:rPr>
            </w:pPr>
            <w:r w:rsidRPr="00EE4954">
              <w:rPr>
                <w:sz w:val="18"/>
                <w:szCs w:val="18"/>
              </w:rPr>
              <w:t>Voorbereiding</w:t>
            </w:r>
            <w:r w:rsidR="0052585E" w:rsidRPr="00EE4954">
              <w:rPr>
                <w:sz w:val="18"/>
                <w:szCs w:val="18"/>
              </w:rPr>
              <w:t xml:space="preserve"> 1</w:t>
            </w:r>
            <w:r w:rsidR="00085730">
              <w:rPr>
                <w:sz w:val="18"/>
                <w:szCs w:val="18"/>
              </w:rPr>
              <w:t xml:space="preserve"> juni</w:t>
            </w:r>
            <w:r w:rsidR="0052585E" w:rsidRPr="00EE4954">
              <w:rPr>
                <w:sz w:val="18"/>
                <w:szCs w:val="18"/>
              </w:rPr>
              <w:t xml:space="preserve"> – 1</w:t>
            </w:r>
            <w:r w:rsidR="00085730">
              <w:rPr>
                <w:sz w:val="18"/>
                <w:szCs w:val="18"/>
              </w:rPr>
              <w:t xml:space="preserve"> juli</w:t>
            </w:r>
            <w:r w:rsidR="0052585E" w:rsidRPr="00EE4954">
              <w:rPr>
                <w:sz w:val="18"/>
                <w:szCs w:val="18"/>
              </w:rPr>
              <w:t xml:space="preserve"> </w:t>
            </w:r>
            <w:r w:rsidR="006A612A" w:rsidRPr="00EE4954">
              <w:rPr>
                <w:sz w:val="18"/>
                <w:szCs w:val="18"/>
              </w:rPr>
              <w:t>202</w:t>
            </w:r>
            <w:r w:rsidR="00533604" w:rsidRPr="00EE4954">
              <w:rPr>
                <w:sz w:val="18"/>
                <w:szCs w:val="18"/>
              </w:rPr>
              <w:t>2</w:t>
            </w:r>
          </w:p>
        </w:tc>
        <w:tc>
          <w:tcPr>
            <w:tcW w:w="3260" w:type="dxa"/>
            <w:tcBorders>
              <w:top w:val="single" w:sz="4" w:space="0" w:color="auto"/>
              <w:left w:val="single" w:sz="4" w:space="0" w:color="auto"/>
              <w:bottom w:val="single" w:sz="4" w:space="0" w:color="auto"/>
              <w:right w:val="single" w:sz="4" w:space="0" w:color="auto"/>
            </w:tcBorders>
            <w:shd w:val="clear" w:color="auto" w:fill="1F497D" w:themeFill="text2"/>
          </w:tcPr>
          <w:p w14:paraId="464B4837" w14:textId="77777777" w:rsidR="0052585E" w:rsidRPr="00EE4954" w:rsidRDefault="0052585E" w:rsidP="00085730">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EE4954">
              <w:rPr>
                <w:sz w:val="18"/>
                <w:szCs w:val="18"/>
              </w:rPr>
              <w:t>Wie</w:t>
            </w:r>
          </w:p>
        </w:tc>
      </w:tr>
      <w:tr w:rsidR="0052585E" w:rsidRPr="00EE4954" w14:paraId="05DA2BDE"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0DEB2AD7" w14:textId="7F969238" w:rsidR="0052585E" w:rsidRPr="00EE4954" w:rsidRDefault="0052585E" w:rsidP="00085730">
            <w:pPr>
              <w:pStyle w:val="Plattetekst"/>
              <w:spacing w:line="240" w:lineRule="auto"/>
              <w:rPr>
                <w:b w:val="0"/>
                <w:bCs w:val="0"/>
                <w:sz w:val="18"/>
                <w:szCs w:val="18"/>
              </w:rPr>
            </w:pPr>
            <w:r w:rsidRPr="00EE4954">
              <w:rPr>
                <w:b w:val="0"/>
                <w:bCs w:val="0"/>
                <w:sz w:val="18"/>
                <w:szCs w:val="18"/>
              </w:rPr>
              <w:t>Benoeming ENSIA</w:t>
            </w:r>
            <w:r w:rsidR="00397700" w:rsidRPr="00EE4954">
              <w:rPr>
                <w:b w:val="0"/>
                <w:bCs w:val="0"/>
                <w:sz w:val="18"/>
                <w:szCs w:val="18"/>
              </w:rPr>
              <w:t>-</w:t>
            </w:r>
            <w:r w:rsidRPr="00EE4954">
              <w:rPr>
                <w:b w:val="0"/>
                <w:bCs w:val="0"/>
                <w:sz w:val="18"/>
                <w:szCs w:val="18"/>
              </w:rPr>
              <w:t>coördinator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D72604" w14:textId="77777777" w:rsidR="0052585E" w:rsidRPr="00EE4954" w:rsidRDefault="0052585E" w:rsidP="0008573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E4954">
              <w:rPr>
                <w:sz w:val="18"/>
                <w:szCs w:val="18"/>
              </w:rPr>
              <w:t>Gemeentesecretaris</w:t>
            </w:r>
          </w:p>
        </w:tc>
      </w:tr>
      <w:tr w:rsidR="0052585E" w:rsidRPr="00EE4954" w14:paraId="26F82E66" w14:textId="77777777" w:rsidTr="00426F07">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1DD190E8" w14:textId="7B0FF90C" w:rsidR="0052585E" w:rsidRPr="00EE4954" w:rsidRDefault="0052585E" w:rsidP="00085730">
            <w:pPr>
              <w:pStyle w:val="Plattetekst"/>
              <w:spacing w:line="240" w:lineRule="auto"/>
              <w:rPr>
                <w:b w:val="0"/>
                <w:bCs w:val="0"/>
                <w:sz w:val="18"/>
                <w:szCs w:val="18"/>
              </w:rPr>
            </w:pPr>
            <w:r w:rsidRPr="00EE4954">
              <w:rPr>
                <w:b w:val="0"/>
                <w:bCs w:val="0"/>
                <w:sz w:val="18"/>
                <w:szCs w:val="18"/>
              </w:rPr>
              <w:t>Bestudering achtergrondinformatie</w:t>
            </w:r>
          </w:p>
          <w:p w14:paraId="0BB0E309" w14:textId="60B072F7" w:rsidR="0052585E" w:rsidRPr="00EE4954" w:rsidRDefault="0052585E" w:rsidP="00085730">
            <w:pPr>
              <w:pStyle w:val="Plattetekst"/>
              <w:numPr>
                <w:ilvl w:val="0"/>
                <w:numId w:val="20"/>
              </w:numPr>
              <w:spacing w:line="240" w:lineRule="auto"/>
              <w:rPr>
                <w:b w:val="0"/>
                <w:bCs w:val="0"/>
                <w:sz w:val="18"/>
                <w:szCs w:val="18"/>
              </w:rPr>
            </w:pPr>
            <w:r w:rsidRPr="00EE4954">
              <w:rPr>
                <w:b w:val="0"/>
                <w:bCs w:val="0"/>
                <w:sz w:val="18"/>
                <w:szCs w:val="18"/>
              </w:rPr>
              <w:t>Scope 20</w:t>
            </w:r>
            <w:r w:rsidR="00713F71" w:rsidRPr="00EE4954">
              <w:rPr>
                <w:b w:val="0"/>
                <w:bCs w:val="0"/>
                <w:sz w:val="18"/>
                <w:szCs w:val="18"/>
              </w:rPr>
              <w:t>2</w:t>
            </w:r>
            <w:r w:rsidR="00533604" w:rsidRPr="00EE4954">
              <w:rPr>
                <w:b w:val="0"/>
                <w:bCs w:val="0"/>
                <w:sz w:val="18"/>
                <w:szCs w:val="18"/>
              </w:rPr>
              <w:t>2</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C028014" w14:textId="2ED22E3B" w:rsidR="0052585E" w:rsidRPr="00EE4954" w:rsidRDefault="0052585E" w:rsidP="0008573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E4954">
              <w:rPr>
                <w:sz w:val="18"/>
                <w:szCs w:val="18"/>
              </w:rPr>
              <w:t>ENSIA</w:t>
            </w:r>
            <w:r w:rsidR="00397700" w:rsidRPr="00EE4954">
              <w:rPr>
                <w:sz w:val="18"/>
                <w:szCs w:val="18"/>
              </w:rPr>
              <w:t>-</w:t>
            </w:r>
            <w:r w:rsidRPr="00EE4954">
              <w:rPr>
                <w:sz w:val="18"/>
                <w:szCs w:val="18"/>
              </w:rPr>
              <w:t>coördinator</w:t>
            </w:r>
          </w:p>
        </w:tc>
      </w:tr>
      <w:tr w:rsidR="0052585E" w:rsidRPr="00EE4954" w14:paraId="7BFA7D8C"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1A18BC33" w14:textId="77777777" w:rsidR="0052585E" w:rsidRPr="00EE4954" w:rsidRDefault="0052585E" w:rsidP="00085730">
            <w:pPr>
              <w:pStyle w:val="Plattetekst"/>
              <w:spacing w:line="240" w:lineRule="auto"/>
              <w:rPr>
                <w:b w:val="0"/>
                <w:bCs w:val="0"/>
                <w:sz w:val="18"/>
                <w:szCs w:val="18"/>
              </w:rPr>
            </w:pPr>
            <w:r w:rsidRPr="00EE4954">
              <w:rPr>
                <w:b w:val="0"/>
                <w:bCs w:val="0"/>
                <w:sz w:val="18"/>
                <w:szCs w:val="18"/>
              </w:rPr>
              <w:t xml:space="preserve">Opstellen plan van aanpak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1F8AC65" w14:textId="5044646D" w:rsidR="0052585E" w:rsidRPr="00EE4954" w:rsidRDefault="0052585E" w:rsidP="0008573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E4954">
              <w:rPr>
                <w:sz w:val="18"/>
                <w:szCs w:val="18"/>
              </w:rPr>
              <w:t>ENSIA</w:t>
            </w:r>
            <w:r w:rsidR="00397700" w:rsidRPr="00EE4954">
              <w:rPr>
                <w:sz w:val="18"/>
                <w:szCs w:val="18"/>
              </w:rPr>
              <w:t>-</w:t>
            </w:r>
            <w:r w:rsidRPr="00EE4954">
              <w:rPr>
                <w:sz w:val="18"/>
                <w:szCs w:val="18"/>
              </w:rPr>
              <w:t>coördinator</w:t>
            </w:r>
          </w:p>
        </w:tc>
      </w:tr>
      <w:tr w:rsidR="008E7322" w:rsidRPr="00EE4954" w14:paraId="4F9612EE" w14:textId="77777777" w:rsidTr="00426F07">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555CAFDC" w14:textId="4AD4EA3B" w:rsidR="008E7322" w:rsidRPr="00EE4954" w:rsidRDefault="008E7322" w:rsidP="00085730">
            <w:pPr>
              <w:pStyle w:val="Plattetekst"/>
              <w:spacing w:line="240" w:lineRule="auto"/>
              <w:rPr>
                <w:b w:val="0"/>
                <w:bCs w:val="0"/>
                <w:sz w:val="18"/>
                <w:szCs w:val="18"/>
              </w:rPr>
            </w:pPr>
            <w:r w:rsidRPr="00EE4954">
              <w:rPr>
                <w:b w:val="0"/>
                <w:bCs w:val="0"/>
                <w:sz w:val="18"/>
                <w:szCs w:val="18"/>
              </w:rPr>
              <w:t>Uitvoeren korte risicoanalyse t.a.v. succes ENSIA</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D37E03" w14:textId="77777777" w:rsidR="008E7322" w:rsidRPr="00EE4954" w:rsidRDefault="008E7322" w:rsidP="00085730">
            <w:pPr>
              <w:pStyle w:val="Plattetekst"/>
              <w:spacing w:line="240" w:lineRule="auto"/>
              <w:cnfStyle w:val="000000000000" w:firstRow="0" w:lastRow="0" w:firstColumn="0" w:lastColumn="0" w:oddVBand="0" w:evenVBand="0" w:oddHBand="0" w:evenHBand="0" w:firstRowFirstColumn="0" w:firstRowLastColumn="0" w:lastRowFirstColumn="0" w:lastRowLastColumn="0"/>
              <w:rPr>
                <w:b/>
                <w:bCs/>
                <w:sz w:val="18"/>
                <w:szCs w:val="18"/>
              </w:rPr>
            </w:pPr>
          </w:p>
        </w:tc>
      </w:tr>
      <w:tr w:rsidR="0052585E" w:rsidRPr="00EE4954" w14:paraId="4F657961"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53AF626A" w14:textId="20526432" w:rsidR="0052585E" w:rsidRPr="00EE4954" w:rsidRDefault="0052585E" w:rsidP="00085730">
            <w:pPr>
              <w:pStyle w:val="Plattetekst"/>
              <w:spacing w:line="240" w:lineRule="auto"/>
              <w:rPr>
                <w:b w:val="0"/>
                <w:bCs w:val="0"/>
                <w:sz w:val="18"/>
                <w:szCs w:val="18"/>
              </w:rPr>
            </w:pPr>
            <w:r w:rsidRPr="00EE4954">
              <w:rPr>
                <w:b w:val="0"/>
                <w:bCs w:val="0"/>
                <w:sz w:val="18"/>
                <w:szCs w:val="18"/>
              </w:rPr>
              <w:t>Inventariseren en informeren intern en extern betrokkenen</w:t>
            </w:r>
          </w:p>
          <w:p w14:paraId="46172CEE" w14:textId="02237C1C" w:rsidR="008E7322" w:rsidRPr="00EE4954" w:rsidRDefault="008E7322" w:rsidP="00085730">
            <w:pPr>
              <w:pStyle w:val="Plattetekst"/>
              <w:spacing w:line="240" w:lineRule="auto"/>
              <w:rPr>
                <w:b w:val="0"/>
                <w:bCs w:val="0"/>
                <w:sz w:val="18"/>
                <w:szCs w:val="18"/>
              </w:rPr>
            </w:pPr>
            <w:r w:rsidRPr="00EE4954">
              <w:rPr>
                <w:b w:val="0"/>
                <w:bCs w:val="0"/>
                <w:sz w:val="18"/>
                <w:szCs w:val="18"/>
              </w:rPr>
              <w:t>Toewijzen taken bevoegdheden en verantwoordelijkheden</w:t>
            </w:r>
          </w:p>
          <w:p w14:paraId="0A5F4E68" w14:textId="3FCA0B28" w:rsidR="0052585E" w:rsidRPr="00EE4954" w:rsidRDefault="0052585E" w:rsidP="000D7EE6">
            <w:pPr>
              <w:pStyle w:val="Plattetekst"/>
              <w:numPr>
                <w:ilvl w:val="0"/>
                <w:numId w:val="20"/>
              </w:numPr>
              <w:spacing w:line="240" w:lineRule="auto"/>
              <w:ind w:left="504" w:hanging="283"/>
              <w:rPr>
                <w:b w:val="0"/>
                <w:bCs w:val="0"/>
                <w:sz w:val="18"/>
                <w:szCs w:val="18"/>
              </w:rPr>
            </w:pPr>
            <w:r w:rsidRPr="00EE4954">
              <w:rPr>
                <w:b w:val="0"/>
                <w:bCs w:val="0"/>
                <w:sz w:val="18"/>
                <w:szCs w:val="18"/>
              </w:rPr>
              <w:t>Verantwoordelijken domeinen</w:t>
            </w:r>
            <w:r w:rsidR="0077058F" w:rsidRPr="00EE4954">
              <w:rPr>
                <w:b w:val="0"/>
                <w:bCs w:val="0"/>
                <w:sz w:val="18"/>
                <w:szCs w:val="18"/>
              </w:rPr>
              <w:t xml:space="preserve"> (BRP/</w:t>
            </w:r>
            <w:r w:rsidR="006A612A" w:rsidRPr="00EE4954">
              <w:rPr>
                <w:b w:val="0"/>
                <w:bCs w:val="0"/>
                <w:sz w:val="18"/>
                <w:szCs w:val="18"/>
              </w:rPr>
              <w:t>R</w:t>
            </w:r>
            <w:r w:rsidR="00DD3EE3" w:rsidRPr="00EE4954">
              <w:rPr>
                <w:b w:val="0"/>
                <w:bCs w:val="0"/>
                <w:sz w:val="18"/>
                <w:szCs w:val="18"/>
              </w:rPr>
              <w:t>eisdocumenten</w:t>
            </w:r>
            <w:r w:rsidR="0077058F" w:rsidRPr="00EE4954">
              <w:rPr>
                <w:b w:val="0"/>
                <w:bCs w:val="0"/>
                <w:sz w:val="18"/>
                <w:szCs w:val="18"/>
              </w:rPr>
              <w:t>/BAG/BGT/BRO/SUWI/DIGID)</w:t>
            </w:r>
          </w:p>
          <w:p w14:paraId="054FB3B7" w14:textId="746D0F9D" w:rsidR="0052585E" w:rsidRPr="00EE4954" w:rsidRDefault="0052585E" w:rsidP="000D7EE6">
            <w:pPr>
              <w:pStyle w:val="Plattetekst"/>
              <w:numPr>
                <w:ilvl w:val="0"/>
                <w:numId w:val="20"/>
              </w:numPr>
              <w:spacing w:line="240" w:lineRule="auto"/>
              <w:ind w:left="504" w:hanging="283"/>
              <w:rPr>
                <w:b w:val="0"/>
                <w:bCs w:val="0"/>
                <w:sz w:val="18"/>
                <w:szCs w:val="18"/>
              </w:rPr>
            </w:pPr>
            <w:r w:rsidRPr="00EE4954">
              <w:rPr>
                <w:b w:val="0"/>
                <w:bCs w:val="0"/>
                <w:sz w:val="18"/>
                <w:szCs w:val="18"/>
              </w:rPr>
              <w:t>Verantwoordelijken</w:t>
            </w:r>
            <w:r w:rsidR="00666B0C" w:rsidRPr="00EE4954">
              <w:rPr>
                <w:b w:val="0"/>
                <w:bCs w:val="0"/>
                <w:sz w:val="18"/>
                <w:szCs w:val="18"/>
              </w:rPr>
              <w:t xml:space="preserve"> op</w:t>
            </w:r>
            <w:r w:rsidRPr="00EE4954">
              <w:rPr>
                <w:b w:val="0"/>
                <w:bCs w:val="0"/>
                <w:sz w:val="18"/>
                <w:szCs w:val="18"/>
              </w:rPr>
              <w:t xml:space="preserve"> afdelingen</w:t>
            </w:r>
            <w:r w:rsidR="0077058F" w:rsidRPr="00EE4954">
              <w:rPr>
                <w:b w:val="0"/>
                <w:bCs w:val="0"/>
                <w:sz w:val="18"/>
                <w:szCs w:val="18"/>
              </w:rPr>
              <w:t xml:space="preserve"> (IT, HRM, Facilitair, Inkoop, Juridisch)</w:t>
            </w:r>
          </w:p>
          <w:p w14:paraId="5DAE3557" w14:textId="3A6FF73F" w:rsidR="0052585E" w:rsidRPr="00EE4954" w:rsidRDefault="00666B0C" w:rsidP="000D7EE6">
            <w:pPr>
              <w:pStyle w:val="Plattetekst"/>
              <w:numPr>
                <w:ilvl w:val="0"/>
                <w:numId w:val="20"/>
              </w:numPr>
              <w:spacing w:line="240" w:lineRule="auto"/>
              <w:ind w:left="504" w:hanging="283"/>
              <w:rPr>
                <w:b w:val="0"/>
                <w:bCs w:val="0"/>
                <w:sz w:val="18"/>
                <w:szCs w:val="18"/>
              </w:rPr>
            </w:pPr>
            <w:r w:rsidRPr="00EE4954">
              <w:rPr>
                <w:b w:val="0"/>
                <w:bCs w:val="0"/>
                <w:sz w:val="18"/>
                <w:szCs w:val="18"/>
              </w:rPr>
              <w:t xml:space="preserve">Betrokkenen vanuit </w:t>
            </w:r>
            <w:r w:rsidR="0052585E" w:rsidRPr="00EE4954">
              <w:rPr>
                <w:b w:val="0"/>
                <w:bCs w:val="0"/>
                <w:sz w:val="18"/>
                <w:szCs w:val="18"/>
              </w:rPr>
              <w:t>samenwerkingsverbanden</w:t>
            </w:r>
          </w:p>
          <w:p w14:paraId="7F413DD7" w14:textId="77777777" w:rsidR="0077058F" w:rsidRPr="00EE4954" w:rsidRDefault="0077058F" w:rsidP="000D7EE6">
            <w:pPr>
              <w:pStyle w:val="Plattetekst"/>
              <w:numPr>
                <w:ilvl w:val="1"/>
                <w:numId w:val="20"/>
              </w:numPr>
              <w:spacing w:line="240" w:lineRule="auto"/>
              <w:ind w:left="930" w:hanging="283"/>
              <w:rPr>
                <w:b w:val="0"/>
                <w:bCs w:val="0"/>
                <w:sz w:val="18"/>
                <w:szCs w:val="18"/>
              </w:rPr>
            </w:pPr>
            <w:r w:rsidRPr="00EE4954">
              <w:rPr>
                <w:b w:val="0"/>
                <w:bCs w:val="0"/>
                <w:sz w:val="18"/>
                <w:szCs w:val="18"/>
              </w:rPr>
              <w:t>SSC IT</w:t>
            </w:r>
          </w:p>
          <w:p w14:paraId="04EE6F40" w14:textId="77777777" w:rsidR="0077058F" w:rsidRPr="00EE4954" w:rsidRDefault="0077058F" w:rsidP="000D7EE6">
            <w:pPr>
              <w:pStyle w:val="Plattetekst"/>
              <w:numPr>
                <w:ilvl w:val="1"/>
                <w:numId w:val="20"/>
              </w:numPr>
              <w:spacing w:line="240" w:lineRule="auto"/>
              <w:ind w:left="930" w:hanging="283"/>
              <w:rPr>
                <w:b w:val="0"/>
                <w:bCs w:val="0"/>
                <w:sz w:val="18"/>
                <w:szCs w:val="18"/>
              </w:rPr>
            </w:pPr>
            <w:r w:rsidRPr="00EE4954">
              <w:rPr>
                <w:b w:val="0"/>
                <w:bCs w:val="0"/>
                <w:sz w:val="18"/>
                <w:szCs w:val="18"/>
              </w:rPr>
              <w:t>Regionale Sociale Dienst</w:t>
            </w:r>
          </w:p>
          <w:p w14:paraId="4A2E8D64" w14:textId="77777777" w:rsidR="0077058F" w:rsidRPr="00EE4954" w:rsidRDefault="0077058F" w:rsidP="000D7EE6">
            <w:pPr>
              <w:pStyle w:val="Plattetekst"/>
              <w:numPr>
                <w:ilvl w:val="1"/>
                <w:numId w:val="20"/>
              </w:numPr>
              <w:spacing w:line="240" w:lineRule="auto"/>
              <w:ind w:left="930" w:hanging="283"/>
              <w:rPr>
                <w:b w:val="0"/>
                <w:bCs w:val="0"/>
                <w:sz w:val="18"/>
                <w:szCs w:val="18"/>
              </w:rPr>
            </w:pPr>
            <w:r w:rsidRPr="00EE4954">
              <w:rPr>
                <w:b w:val="0"/>
                <w:bCs w:val="0"/>
                <w:sz w:val="18"/>
                <w:szCs w:val="18"/>
              </w:rPr>
              <w:t>Regionale Belastingsamenwerking</w:t>
            </w:r>
          </w:p>
          <w:p w14:paraId="76F3166F" w14:textId="6ACD7F03" w:rsidR="0052585E" w:rsidRPr="00EE4954" w:rsidRDefault="0052585E" w:rsidP="000D7EE6">
            <w:pPr>
              <w:pStyle w:val="Plattetekst"/>
              <w:numPr>
                <w:ilvl w:val="0"/>
                <w:numId w:val="20"/>
              </w:numPr>
              <w:spacing w:line="240" w:lineRule="auto"/>
              <w:ind w:left="504" w:hanging="283"/>
              <w:rPr>
                <w:b w:val="0"/>
                <w:bCs w:val="0"/>
                <w:sz w:val="18"/>
                <w:szCs w:val="18"/>
              </w:rPr>
            </w:pPr>
            <w:r w:rsidRPr="00EE4954">
              <w:rPr>
                <w:b w:val="0"/>
                <w:bCs w:val="0"/>
                <w:sz w:val="18"/>
                <w:szCs w:val="18"/>
              </w:rPr>
              <w:t>ENSIA</w:t>
            </w:r>
            <w:r w:rsidR="00397700" w:rsidRPr="00EE4954">
              <w:rPr>
                <w:b w:val="0"/>
                <w:bCs w:val="0"/>
                <w:sz w:val="18"/>
                <w:szCs w:val="18"/>
              </w:rPr>
              <w:t>-</w:t>
            </w:r>
            <w:r w:rsidRPr="00EE4954">
              <w:rPr>
                <w:b w:val="0"/>
                <w:bCs w:val="0"/>
                <w:sz w:val="18"/>
                <w:szCs w:val="18"/>
              </w:rPr>
              <w:t>collega’s in de regio</w:t>
            </w:r>
          </w:p>
          <w:p w14:paraId="66B089BF" w14:textId="77777777" w:rsidR="0052585E" w:rsidRPr="00EE4954" w:rsidRDefault="0077058F" w:rsidP="000D7EE6">
            <w:pPr>
              <w:pStyle w:val="Plattetekst"/>
              <w:numPr>
                <w:ilvl w:val="0"/>
                <w:numId w:val="20"/>
              </w:numPr>
              <w:spacing w:line="240" w:lineRule="auto"/>
              <w:ind w:left="504" w:hanging="283"/>
              <w:rPr>
                <w:b w:val="0"/>
                <w:bCs w:val="0"/>
                <w:sz w:val="18"/>
                <w:szCs w:val="18"/>
              </w:rPr>
            </w:pPr>
            <w:r w:rsidRPr="00EE4954">
              <w:rPr>
                <w:b w:val="0"/>
                <w:bCs w:val="0"/>
                <w:sz w:val="18"/>
                <w:szCs w:val="18"/>
              </w:rPr>
              <w:t>Auditor</w:t>
            </w:r>
          </w:p>
          <w:p w14:paraId="1DA1541B" w14:textId="77777777" w:rsidR="0077058F" w:rsidRPr="00EE4954" w:rsidRDefault="0077058F" w:rsidP="000D7EE6">
            <w:pPr>
              <w:pStyle w:val="Plattetekst"/>
              <w:numPr>
                <w:ilvl w:val="0"/>
                <w:numId w:val="20"/>
              </w:numPr>
              <w:spacing w:line="240" w:lineRule="auto"/>
              <w:ind w:left="504" w:hanging="283"/>
              <w:rPr>
                <w:b w:val="0"/>
                <w:bCs w:val="0"/>
                <w:sz w:val="18"/>
                <w:szCs w:val="18"/>
              </w:rPr>
            </w:pPr>
            <w:r w:rsidRPr="00EE4954">
              <w:rPr>
                <w:b w:val="0"/>
                <w:bCs w:val="0"/>
                <w:sz w:val="18"/>
                <w:szCs w:val="18"/>
              </w:rPr>
              <w:t>Leveranciers</w:t>
            </w:r>
          </w:p>
          <w:p w14:paraId="512462FA" w14:textId="77777777" w:rsidR="0077058F" w:rsidRPr="00EE4954" w:rsidRDefault="0077058F" w:rsidP="000D7EE6">
            <w:pPr>
              <w:pStyle w:val="Plattetekst"/>
              <w:numPr>
                <w:ilvl w:val="0"/>
                <w:numId w:val="20"/>
              </w:numPr>
              <w:spacing w:line="240" w:lineRule="auto"/>
              <w:ind w:left="504" w:hanging="283"/>
              <w:rPr>
                <w:b w:val="0"/>
                <w:bCs w:val="0"/>
                <w:sz w:val="18"/>
                <w:szCs w:val="18"/>
              </w:rPr>
            </w:pPr>
            <w:r w:rsidRPr="00EE4954">
              <w:rPr>
                <w:b w:val="0"/>
                <w:bCs w:val="0"/>
                <w:sz w:val="18"/>
                <w:szCs w:val="18"/>
              </w:rPr>
              <w:t>Portefeuillehouder(s)</w:t>
            </w:r>
          </w:p>
          <w:p w14:paraId="7BF6027C" w14:textId="77777777" w:rsidR="009165DE" w:rsidRPr="00EE4954" w:rsidRDefault="009165DE" w:rsidP="000D7EE6">
            <w:pPr>
              <w:pStyle w:val="Plattetekst"/>
              <w:numPr>
                <w:ilvl w:val="0"/>
                <w:numId w:val="20"/>
              </w:numPr>
              <w:spacing w:line="240" w:lineRule="auto"/>
              <w:ind w:left="504" w:hanging="283"/>
              <w:rPr>
                <w:b w:val="0"/>
                <w:bCs w:val="0"/>
                <w:sz w:val="18"/>
                <w:szCs w:val="18"/>
              </w:rPr>
            </w:pPr>
            <w:r w:rsidRPr="00EE4954">
              <w:rPr>
                <w:b w:val="0"/>
                <w:bCs w:val="0"/>
                <w:sz w:val="18"/>
                <w:szCs w:val="18"/>
              </w:rPr>
              <w:t>FG</w:t>
            </w:r>
          </w:p>
          <w:p w14:paraId="5478F875" w14:textId="77777777" w:rsidR="009165DE" w:rsidRPr="00EE4954" w:rsidRDefault="009165DE" w:rsidP="000D7EE6">
            <w:pPr>
              <w:pStyle w:val="Plattetekst"/>
              <w:numPr>
                <w:ilvl w:val="0"/>
                <w:numId w:val="20"/>
              </w:numPr>
              <w:spacing w:line="240" w:lineRule="auto"/>
              <w:ind w:left="504" w:hanging="283"/>
              <w:rPr>
                <w:b w:val="0"/>
                <w:bCs w:val="0"/>
                <w:sz w:val="18"/>
                <w:szCs w:val="18"/>
              </w:rPr>
            </w:pPr>
            <w:r w:rsidRPr="00EE4954">
              <w:rPr>
                <w:b w:val="0"/>
                <w:bCs w:val="0"/>
                <w:sz w:val="18"/>
                <w:szCs w:val="18"/>
              </w:rPr>
              <w:t>Controller</w:t>
            </w:r>
          </w:p>
          <w:p w14:paraId="3FE070C1" w14:textId="77777777" w:rsidR="008E7322" w:rsidRPr="00EE4954" w:rsidRDefault="008E7322" w:rsidP="000D7EE6">
            <w:pPr>
              <w:pStyle w:val="Plattetekst"/>
              <w:numPr>
                <w:ilvl w:val="0"/>
                <w:numId w:val="20"/>
              </w:numPr>
              <w:spacing w:line="240" w:lineRule="auto"/>
              <w:ind w:left="504" w:hanging="283"/>
              <w:rPr>
                <w:b w:val="0"/>
                <w:bCs w:val="0"/>
                <w:sz w:val="18"/>
                <w:szCs w:val="18"/>
              </w:rPr>
            </w:pPr>
            <w:r w:rsidRPr="00EE4954">
              <w:rPr>
                <w:b w:val="0"/>
                <w:bCs w:val="0"/>
                <w:sz w:val="18"/>
                <w:szCs w:val="18"/>
              </w:rPr>
              <w:t>Raad</w:t>
            </w:r>
          </w:p>
          <w:p w14:paraId="27CA3DF1" w14:textId="13DAA1F7" w:rsidR="008E7322" w:rsidRPr="00EE4954" w:rsidRDefault="008E7322" w:rsidP="000D7EE6">
            <w:pPr>
              <w:pStyle w:val="Plattetekst"/>
              <w:numPr>
                <w:ilvl w:val="0"/>
                <w:numId w:val="20"/>
              </w:numPr>
              <w:spacing w:line="240" w:lineRule="auto"/>
              <w:ind w:left="504" w:hanging="283"/>
              <w:rPr>
                <w:b w:val="0"/>
                <w:bCs w:val="0"/>
                <w:sz w:val="18"/>
                <w:szCs w:val="18"/>
              </w:rPr>
            </w:pPr>
            <w:r w:rsidRPr="00EE4954">
              <w:rPr>
                <w:b w:val="0"/>
                <w:bCs w:val="0"/>
                <w:sz w:val="18"/>
                <w:szCs w:val="18"/>
              </w:rPr>
              <w:t>Communicatie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B719CD" w14:textId="688E98FD" w:rsidR="0052585E" w:rsidRPr="00EE4954" w:rsidRDefault="0052585E" w:rsidP="0008573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E4954">
              <w:rPr>
                <w:sz w:val="18"/>
                <w:szCs w:val="18"/>
              </w:rPr>
              <w:t>ENSIA</w:t>
            </w:r>
            <w:r w:rsidR="00397700" w:rsidRPr="00EE4954">
              <w:rPr>
                <w:sz w:val="18"/>
                <w:szCs w:val="18"/>
              </w:rPr>
              <w:t>-</w:t>
            </w:r>
            <w:r w:rsidRPr="00EE4954">
              <w:rPr>
                <w:sz w:val="18"/>
                <w:szCs w:val="18"/>
              </w:rPr>
              <w:t>coördinator</w:t>
            </w:r>
          </w:p>
        </w:tc>
      </w:tr>
      <w:tr w:rsidR="008E7322" w:rsidRPr="00EE4954" w14:paraId="5E82417C" w14:textId="77777777" w:rsidTr="00426F07">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20378501" w14:textId="265CE2E3" w:rsidR="008E7322" w:rsidRPr="00EE4954" w:rsidRDefault="008E7322" w:rsidP="00085730">
            <w:pPr>
              <w:pStyle w:val="Plattetekst"/>
              <w:spacing w:line="240" w:lineRule="auto"/>
              <w:rPr>
                <w:b w:val="0"/>
                <w:bCs w:val="0"/>
                <w:sz w:val="18"/>
                <w:szCs w:val="18"/>
              </w:rPr>
            </w:pPr>
            <w:r w:rsidRPr="00EE4954">
              <w:rPr>
                <w:b w:val="0"/>
                <w:bCs w:val="0"/>
                <w:sz w:val="18"/>
                <w:szCs w:val="18"/>
              </w:rPr>
              <w:t>Afstemming interne communicatie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F64358" w14:textId="77777777" w:rsidR="008E7322" w:rsidRPr="00EE4954" w:rsidRDefault="008E7322" w:rsidP="00085730">
            <w:pPr>
              <w:pStyle w:val="Plattetekst"/>
              <w:spacing w:line="240" w:lineRule="auto"/>
              <w:cnfStyle w:val="000000000000" w:firstRow="0" w:lastRow="0" w:firstColumn="0" w:lastColumn="0" w:oddVBand="0" w:evenVBand="0" w:oddHBand="0" w:evenHBand="0" w:firstRowFirstColumn="0" w:firstRowLastColumn="0" w:lastRowFirstColumn="0" w:lastRowLastColumn="0"/>
              <w:rPr>
                <w:b/>
                <w:bCs/>
                <w:sz w:val="18"/>
                <w:szCs w:val="18"/>
              </w:rPr>
            </w:pPr>
          </w:p>
        </w:tc>
      </w:tr>
      <w:tr w:rsidR="0052585E" w:rsidRPr="00EE4954" w14:paraId="2411FE4E"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02EE6904" w14:textId="21230DCE" w:rsidR="0052585E" w:rsidRPr="00EE4954" w:rsidRDefault="008F3734" w:rsidP="00085730">
            <w:pPr>
              <w:pStyle w:val="Plattetekst"/>
              <w:spacing w:line="240" w:lineRule="auto"/>
              <w:rPr>
                <w:b w:val="0"/>
                <w:bCs w:val="0"/>
                <w:sz w:val="18"/>
                <w:szCs w:val="18"/>
              </w:rPr>
            </w:pPr>
            <w:r w:rsidRPr="00EE4954">
              <w:rPr>
                <w:b w:val="0"/>
                <w:bCs w:val="0"/>
                <w:sz w:val="18"/>
                <w:szCs w:val="18"/>
              </w:rPr>
              <w:t>Kick-off</w:t>
            </w:r>
            <w:r w:rsidR="0052585E" w:rsidRPr="00EE4954">
              <w:rPr>
                <w:b w:val="0"/>
                <w:bCs w:val="0"/>
                <w:sz w:val="18"/>
                <w:szCs w:val="18"/>
              </w:rPr>
              <w:t xml:space="preserve"> verantwoording ENSIA </w:t>
            </w:r>
            <w:r w:rsidR="006A612A" w:rsidRPr="00EE4954">
              <w:rPr>
                <w:b w:val="0"/>
                <w:bCs w:val="0"/>
                <w:sz w:val="18"/>
                <w:szCs w:val="18"/>
              </w:rPr>
              <w:t>202</w:t>
            </w:r>
            <w:r w:rsidR="00533604" w:rsidRPr="00EE4954">
              <w:rPr>
                <w:b w:val="0"/>
                <w:bCs w:val="0"/>
                <w:sz w:val="18"/>
                <w:szCs w:val="18"/>
              </w:rPr>
              <w:t>2</w:t>
            </w:r>
          </w:p>
          <w:p w14:paraId="2467CF6A" w14:textId="0E2F1A44" w:rsidR="00713F71" w:rsidRPr="00EE4954" w:rsidRDefault="00713F71" w:rsidP="000D7EE6">
            <w:pPr>
              <w:pStyle w:val="Plattetekst"/>
              <w:numPr>
                <w:ilvl w:val="0"/>
                <w:numId w:val="20"/>
              </w:numPr>
              <w:spacing w:line="240" w:lineRule="auto"/>
              <w:ind w:left="504" w:hanging="283"/>
              <w:rPr>
                <w:b w:val="0"/>
                <w:bCs w:val="0"/>
                <w:sz w:val="18"/>
                <w:szCs w:val="18"/>
              </w:rPr>
            </w:pPr>
            <w:r w:rsidRPr="00EE4954">
              <w:rPr>
                <w:b w:val="0"/>
                <w:bCs w:val="0"/>
                <w:sz w:val="18"/>
                <w:szCs w:val="18"/>
              </w:rPr>
              <w:t>Scope 202</w:t>
            </w:r>
            <w:r w:rsidR="00533604" w:rsidRPr="00EE4954">
              <w:rPr>
                <w:b w:val="0"/>
                <w:bCs w:val="0"/>
                <w:sz w:val="18"/>
                <w:szCs w:val="18"/>
              </w:rPr>
              <w:t>2</w:t>
            </w:r>
          </w:p>
          <w:p w14:paraId="13562E9E" w14:textId="536F6244" w:rsidR="006C3DF3" w:rsidRPr="00EE4954" w:rsidRDefault="006C3DF3" w:rsidP="000D7EE6">
            <w:pPr>
              <w:pStyle w:val="Plattetekst"/>
              <w:numPr>
                <w:ilvl w:val="1"/>
                <w:numId w:val="20"/>
              </w:numPr>
              <w:spacing w:line="240" w:lineRule="auto"/>
              <w:ind w:left="930" w:hanging="283"/>
              <w:rPr>
                <w:b w:val="0"/>
                <w:bCs w:val="0"/>
                <w:sz w:val="18"/>
                <w:szCs w:val="18"/>
              </w:rPr>
            </w:pPr>
            <w:r w:rsidRPr="00EE4954">
              <w:rPr>
                <w:b w:val="0"/>
                <w:bCs w:val="0"/>
                <w:sz w:val="18"/>
                <w:szCs w:val="18"/>
              </w:rPr>
              <w:t>Scope</w:t>
            </w:r>
          </w:p>
          <w:p w14:paraId="7319A151" w14:textId="28C2E4DE" w:rsidR="006C3DF3" w:rsidRPr="00EE4954" w:rsidRDefault="006C3DF3" w:rsidP="000D7EE6">
            <w:pPr>
              <w:pStyle w:val="Plattetekst"/>
              <w:numPr>
                <w:ilvl w:val="1"/>
                <w:numId w:val="20"/>
              </w:numPr>
              <w:spacing w:line="240" w:lineRule="auto"/>
              <w:ind w:left="930" w:hanging="283"/>
              <w:rPr>
                <w:b w:val="0"/>
                <w:bCs w:val="0"/>
                <w:sz w:val="18"/>
                <w:szCs w:val="18"/>
              </w:rPr>
            </w:pPr>
            <w:r w:rsidRPr="00EE4954">
              <w:rPr>
                <w:b w:val="0"/>
                <w:bCs w:val="0"/>
                <w:sz w:val="18"/>
                <w:szCs w:val="18"/>
              </w:rPr>
              <w:t>Wijzigingen 20</w:t>
            </w:r>
            <w:r w:rsidR="00F04526" w:rsidRPr="00EE4954">
              <w:rPr>
                <w:b w:val="0"/>
                <w:bCs w:val="0"/>
                <w:sz w:val="18"/>
                <w:szCs w:val="18"/>
              </w:rPr>
              <w:t>2</w:t>
            </w:r>
            <w:r w:rsidR="00533604" w:rsidRPr="00EE4954">
              <w:rPr>
                <w:b w:val="0"/>
                <w:bCs w:val="0"/>
                <w:sz w:val="18"/>
                <w:szCs w:val="18"/>
              </w:rPr>
              <w:t>2</w:t>
            </w:r>
            <w:r w:rsidRPr="00EE4954">
              <w:rPr>
                <w:b w:val="0"/>
                <w:bCs w:val="0"/>
                <w:sz w:val="18"/>
                <w:szCs w:val="18"/>
              </w:rPr>
              <w:t xml:space="preserve"> in ENSIA</w:t>
            </w:r>
          </w:p>
          <w:p w14:paraId="5E7FCC47" w14:textId="6C88AEDA" w:rsidR="00713F71" w:rsidRPr="00EE4954" w:rsidRDefault="00EA3F92" w:rsidP="000D7EE6">
            <w:pPr>
              <w:pStyle w:val="Plattetekst"/>
              <w:numPr>
                <w:ilvl w:val="0"/>
                <w:numId w:val="20"/>
              </w:numPr>
              <w:spacing w:line="240" w:lineRule="auto"/>
              <w:ind w:left="504" w:hanging="283"/>
              <w:rPr>
                <w:b w:val="0"/>
                <w:bCs w:val="0"/>
                <w:sz w:val="18"/>
                <w:szCs w:val="18"/>
              </w:rPr>
            </w:pPr>
            <w:r w:rsidRPr="00EE4954">
              <w:rPr>
                <w:b w:val="0"/>
                <w:bCs w:val="0"/>
                <w:sz w:val="18"/>
                <w:szCs w:val="18"/>
              </w:rPr>
              <w:t>Planning en a</w:t>
            </w:r>
            <w:r w:rsidR="00713F71" w:rsidRPr="00EE4954">
              <w:rPr>
                <w:b w:val="0"/>
                <w:bCs w:val="0"/>
                <w:sz w:val="18"/>
                <w:szCs w:val="18"/>
              </w:rPr>
              <w:t>anpak</w:t>
            </w:r>
          </w:p>
          <w:p w14:paraId="2EB31316" w14:textId="77777777" w:rsidR="00713F71" w:rsidRPr="00EE4954" w:rsidRDefault="00713F71" w:rsidP="000D7EE6">
            <w:pPr>
              <w:pStyle w:val="Plattetekst"/>
              <w:numPr>
                <w:ilvl w:val="0"/>
                <w:numId w:val="20"/>
              </w:numPr>
              <w:spacing w:line="240" w:lineRule="auto"/>
              <w:ind w:left="504" w:hanging="283"/>
              <w:rPr>
                <w:b w:val="0"/>
                <w:bCs w:val="0"/>
                <w:sz w:val="18"/>
                <w:szCs w:val="18"/>
              </w:rPr>
            </w:pPr>
            <w:r w:rsidRPr="00EE4954">
              <w:rPr>
                <w:b w:val="0"/>
                <w:bCs w:val="0"/>
                <w:sz w:val="18"/>
                <w:szCs w:val="18"/>
              </w:rPr>
              <w:t>Hoe werken we samen</w:t>
            </w:r>
          </w:p>
          <w:p w14:paraId="7B4DBEF8" w14:textId="5E83892F" w:rsidR="00EA3F92" w:rsidRPr="00EE4954" w:rsidRDefault="00EA3F92" w:rsidP="000D7EE6">
            <w:pPr>
              <w:pStyle w:val="Plattetekst"/>
              <w:numPr>
                <w:ilvl w:val="1"/>
                <w:numId w:val="20"/>
              </w:numPr>
              <w:spacing w:line="240" w:lineRule="auto"/>
              <w:ind w:left="930" w:hanging="283"/>
              <w:rPr>
                <w:b w:val="0"/>
                <w:bCs w:val="0"/>
                <w:sz w:val="18"/>
                <w:szCs w:val="18"/>
              </w:rPr>
            </w:pPr>
            <w:r w:rsidRPr="00EE4954">
              <w:rPr>
                <w:b w:val="0"/>
                <w:bCs w:val="0"/>
                <w:sz w:val="18"/>
                <w:szCs w:val="18"/>
              </w:rPr>
              <w:t>Betrokkenen</w:t>
            </w:r>
            <w:r w:rsidR="006C3DF3" w:rsidRPr="00EE4954">
              <w:rPr>
                <w:b w:val="0"/>
                <w:bCs w:val="0"/>
                <w:sz w:val="18"/>
                <w:szCs w:val="18"/>
              </w:rPr>
              <w:t xml:space="preserve"> (rollen en taken)</w:t>
            </w:r>
          </w:p>
          <w:p w14:paraId="5FE7530B" w14:textId="6BE1C32A" w:rsidR="00713F71" w:rsidRPr="00EE4954" w:rsidRDefault="006C3DF3" w:rsidP="000D7EE6">
            <w:pPr>
              <w:pStyle w:val="Plattetekst"/>
              <w:numPr>
                <w:ilvl w:val="1"/>
                <w:numId w:val="20"/>
              </w:numPr>
              <w:spacing w:line="240" w:lineRule="auto"/>
              <w:ind w:left="930" w:hanging="283"/>
              <w:rPr>
                <w:b w:val="0"/>
                <w:bCs w:val="0"/>
                <w:sz w:val="18"/>
                <w:szCs w:val="18"/>
              </w:rPr>
            </w:pPr>
            <w:r w:rsidRPr="00EE4954">
              <w:rPr>
                <w:b w:val="0"/>
                <w:bCs w:val="0"/>
                <w:sz w:val="18"/>
                <w:szCs w:val="18"/>
              </w:rPr>
              <w:t>Werkafspraken</w:t>
            </w:r>
          </w:p>
          <w:p w14:paraId="4869BD17" w14:textId="77777777" w:rsidR="00713F71" w:rsidRPr="00EE4954" w:rsidRDefault="00713F71" w:rsidP="000D7EE6">
            <w:pPr>
              <w:pStyle w:val="Plattetekst"/>
              <w:numPr>
                <w:ilvl w:val="0"/>
                <w:numId w:val="20"/>
              </w:numPr>
              <w:spacing w:line="240" w:lineRule="auto"/>
              <w:ind w:left="504" w:hanging="283"/>
              <w:rPr>
                <w:b w:val="0"/>
                <w:bCs w:val="0"/>
                <w:sz w:val="18"/>
                <w:szCs w:val="18"/>
              </w:rPr>
            </w:pPr>
            <w:r w:rsidRPr="00EE4954">
              <w:rPr>
                <w:b w:val="0"/>
                <w:bCs w:val="0"/>
                <w:sz w:val="18"/>
                <w:szCs w:val="18"/>
              </w:rPr>
              <w:t>Toelichting op gebruik ENSIA</w:t>
            </w:r>
          </w:p>
          <w:p w14:paraId="1B87EB02" w14:textId="77777777" w:rsidR="00713F71" w:rsidRPr="00EE4954" w:rsidRDefault="00713F71" w:rsidP="000D7EE6">
            <w:pPr>
              <w:pStyle w:val="Plattetekst"/>
              <w:numPr>
                <w:ilvl w:val="1"/>
                <w:numId w:val="20"/>
              </w:numPr>
              <w:spacing w:line="240" w:lineRule="auto"/>
              <w:ind w:left="930" w:hanging="283"/>
              <w:rPr>
                <w:b w:val="0"/>
                <w:bCs w:val="0"/>
                <w:sz w:val="18"/>
                <w:szCs w:val="18"/>
              </w:rPr>
            </w:pPr>
            <w:r w:rsidRPr="00EE4954">
              <w:rPr>
                <w:b w:val="0"/>
                <w:bCs w:val="0"/>
                <w:sz w:val="18"/>
                <w:szCs w:val="18"/>
              </w:rPr>
              <w:t>Rollen en autorisaties</w:t>
            </w:r>
          </w:p>
          <w:p w14:paraId="484F626D" w14:textId="77777777" w:rsidR="00713F71" w:rsidRPr="00EE4954" w:rsidRDefault="00713F71" w:rsidP="000D7EE6">
            <w:pPr>
              <w:pStyle w:val="Plattetekst"/>
              <w:numPr>
                <w:ilvl w:val="1"/>
                <w:numId w:val="20"/>
              </w:numPr>
              <w:spacing w:line="240" w:lineRule="auto"/>
              <w:ind w:left="930" w:hanging="283"/>
              <w:rPr>
                <w:b w:val="0"/>
                <w:bCs w:val="0"/>
                <w:sz w:val="18"/>
                <w:szCs w:val="18"/>
              </w:rPr>
            </w:pPr>
            <w:r w:rsidRPr="00EE4954">
              <w:rPr>
                <w:b w:val="0"/>
                <w:bCs w:val="0"/>
                <w:sz w:val="18"/>
                <w:szCs w:val="18"/>
              </w:rPr>
              <w:t>Antwoorden</w:t>
            </w:r>
          </w:p>
          <w:p w14:paraId="287FBA01" w14:textId="6D086C31" w:rsidR="00713F71" w:rsidRPr="00EE4954" w:rsidRDefault="00713F71" w:rsidP="000D7EE6">
            <w:pPr>
              <w:pStyle w:val="Plattetekst"/>
              <w:numPr>
                <w:ilvl w:val="0"/>
                <w:numId w:val="20"/>
              </w:numPr>
              <w:spacing w:line="240" w:lineRule="auto"/>
              <w:ind w:left="504" w:hanging="283"/>
              <w:rPr>
                <w:b w:val="0"/>
                <w:bCs w:val="0"/>
                <w:sz w:val="18"/>
                <w:szCs w:val="18"/>
              </w:rPr>
            </w:pPr>
            <w:r w:rsidRPr="00EE4954">
              <w:rPr>
                <w:b w:val="0"/>
                <w:bCs w:val="0"/>
                <w:sz w:val="18"/>
                <w:szCs w:val="18"/>
              </w:rPr>
              <w:t>Samenwerkingsverbanden</w:t>
            </w:r>
            <w:r w:rsidR="00442FB8" w:rsidRPr="00EE4954">
              <w:rPr>
                <w:b w:val="0"/>
                <w:bCs w:val="0"/>
                <w:sz w:val="18"/>
                <w:szCs w:val="18"/>
              </w:rPr>
              <w:t xml:space="preserve"> &amp; leveranciers</w:t>
            </w:r>
          </w:p>
          <w:p w14:paraId="42BABEA8" w14:textId="36DC2FEB" w:rsidR="0077058F" w:rsidRPr="00EE4954" w:rsidRDefault="00E928AE" w:rsidP="000D7EE6">
            <w:pPr>
              <w:pStyle w:val="Plattetekst"/>
              <w:numPr>
                <w:ilvl w:val="1"/>
                <w:numId w:val="20"/>
              </w:numPr>
              <w:spacing w:line="240" w:lineRule="auto"/>
              <w:ind w:left="930" w:hanging="283"/>
              <w:rPr>
                <w:b w:val="0"/>
                <w:bCs w:val="0"/>
                <w:sz w:val="18"/>
                <w:szCs w:val="18"/>
              </w:rPr>
            </w:pPr>
            <w:r w:rsidRPr="00EE4954">
              <w:rPr>
                <w:b w:val="0"/>
                <w:bCs w:val="0"/>
                <w:sz w:val="18"/>
                <w:szCs w:val="18"/>
              </w:rPr>
              <w:t>TPM</w:t>
            </w:r>
            <w:r w:rsidR="003A5354" w:rsidRPr="00EE4954">
              <w:rPr>
                <w:b w:val="0"/>
                <w:bCs w:val="0"/>
                <w:sz w:val="18"/>
                <w:szCs w:val="18"/>
              </w:rPr>
              <w:t>’s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11C29" w14:textId="41900856" w:rsidR="0052585E" w:rsidRPr="00EE4954" w:rsidRDefault="0052585E" w:rsidP="0008573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E4954">
              <w:rPr>
                <w:sz w:val="18"/>
                <w:szCs w:val="18"/>
              </w:rPr>
              <w:t>ENSIA</w:t>
            </w:r>
            <w:r w:rsidR="00397700" w:rsidRPr="00EE4954">
              <w:rPr>
                <w:sz w:val="18"/>
                <w:szCs w:val="18"/>
              </w:rPr>
              <w:t>-</w:t>
            </w:r>
            <w:r w:rsidRPr="00EE4954">
              <w:rPr>
                <w:sz w:val="18"/>
                <w:szCs w:val="18"/>
              </w:rPr>
              <w:t>coördinator</w:t>
            </w:r>
          </w:p>
        </w:tc>
      </w:tr>
    </w:tbl>
    <w:p w14:paraId="6155ACA8" w14:textId="77777777" w:rsidR="0052585E" w:rsidRPr="006A63BC" w:rsidRDefault="0052585E" w:rsidP="0052585E">
      <w:pPr>
        <w:rPr>
          <w:lang w:eastAsia="en-US" w:bidi="ar-SA"/>
        </w:rPr>
      </w:pPr>
    </w:p>
    <w:p w14:paraId="046B26C1" w14:textId="77777777" w:rsidR="009F59C1" w:rsidRDefault="009F59C1" w:rsidP="0052585E">
      <w:pPr>
        <w:rPr>
          <w:szCs w:val="20"/>
          <w:lang w:eastAsia="en-US" w:bidi="ar-SA"/>
        </w:rPr>
      </w:pPr>
    </w:p>
    <w:p w14:paraId="2ECD9D52" w14:textId="0BEC5450" w:rsidR="00FA33C2" w:rsidRPr="00D6253B" w:rsidRDefault="0052585E" w:rsidP="0052585E">
      <w:pPr>
        <w:rPr>
          <w:szCs w:val="20"/>
          <w:lang w:eastAsia="en-US" w:bidi="ar-SA"/>
        </w:rPr>
      </w:pPr>
      <w:r w:rsidRPr="00D6253B">
        <w:rPr>
          <w:szCs w:val="20"/>
          <w:lang w:eastAsia="en-US" w:bidi="ar-SA"/>
        </w:rPr>
        <w:t>Resultaat</w:t>
      </w:r>
      <w:r w:rsidR="009F59C1">
        <w:rPr>
          <w:szCs w:val="20"/>
          <w:lang w:eastAsia="en-US" w:bidi="ar-SA"/>
        </w:rPr>
        <w:t xml:space="preserve"> voorbereiding</w:t>
      </w:r>
      <w:r w:rsidRPr="00D6253B">
        <w:rPr>
          <w:szCs w:val="20"/>
          <w:lang w:eastAsia="en-US" w:bidi="ar-SA"/>
        </w:rPr>
        <w:t xml:space="preserve">: </w:t>
      </w:r>
    </w:p>
    <w:p w14:paraId="21192909" w14:textId="4D7D72D4" w:rsidR="0052585E" w:rsidRPr="00D6253B" w:rsidRDefault="00FA33C2" w:rsidP="006C2E70">
      <w:pPr>
        <w:pStyle w:val="Lijstalinea"/>
        <w:numPr>
          <w:ilvl w:val="0"/>
          <w:numId w:val="25"/>
        </w:numPr>
        <w:rPr>
          <w:szCs w:val="20"/>
          <w:lang w:eastAsia="en-US" w:bidi="ar-SA"/>
        </w:rPr>
      </w:pPr>
      <w:r w:rsidRPr="00D6253B">
        <w:rPr>
          <w:szCs w:val="20"/>
          <w:lang w:eastAsia="en-US" w:bidi="ar-SA"/>
        </w:rPr>
        <w:t>D</w:t>
      </w:r>
      <w:r w:rsidR="0052585E" w:rsidRPr="00D6253B">
        <w:rPr>
          <w:szCs w:val="20"/>
          <w:lang w:eastAsia="en-US" w:bidi="ar-SA"/>
        </w:rPr>
        <w:t>e gemeente is klaar om op 1 juli</w:t>
      </w:r>
      <w:r w:rsidR="00DD3EE3">
        <w:rPr>
          <w:szCs w:val="20"/>
          <w:lang w:eastAsia="en-US" w:bidi="ar-SA"/>
        </w:rPr>
        <w:t xml:space="preserve"> </w:t>
      </w:r>
      <w:r w:rsidR="006A612A">
        <w:rPr>
          <w:szCs w:val="20"/>
          <w:lang w:eastAsia="en-US" w:bidi="ar-SA"/>
        </w:rPr>
        <w:t>202</w:t>
      </w:r>
      <w:r w:rsidR="00533604">
        <w:rPr>
          <w:szCs w:val="20"/>
          <w:lang w:eastAsia="en-US" w:bidi="ar-SA"/>
        </w:rPr>
        <w:t>2</w:t>
      </w:r>
      <w:r w:rsidR="006A612A" w:rsidRPr="00D6253B">
        <w:rPr>
          <w:szCs w:val="20"/>
          <w:lang w:eastAsia="en-US" w:bidi="ar-SA"/>
        </w:rPr>
        <w:t xml:space="preserve"> </w:t>
      </w:r>
      <w:r w:rsidR="0052585E" w:rsidRPr="00D6253B">
        <w:rPr>
          <w:szCs w:val="20"/>
          <w:lang w:eastAsia="en-US" w:bidi="ar-SA"/>
        </w:rPr>
        <w:t>te starten met het invullen van de zelfevaluatie</w:t>
      </w:r>
      <w:r w:rsidRPr="00D6253B">
        <w:rPr>
          <w:szCs w:val="20"/>
          <w:lang w:eastAsia="en-US" w:bidi="ar-SA"/>
        </w:rPr>
        <w:t>.</w:t>
      </w:r>
    </w:p>
    <w:p w14:paraId="5D47F45E" w14:textId="77777777" w:rsidR="0052585E" w:rsidRPr="006A63BC" w:rsidRDefault="0052585E" w:rsidP="0052585E">
      <w:pPr>
        <w:rPr>
          <w:lang w:eastAsia="en-US" w:bidi="ar-SA"/>
        </w:rPr>
      </w:pPr>
    </w:p>
    <w:p w14:paraId="7B30F75A" w14:textId="77777777" w:rsidR="00DF788A" w:rsidRDefault="00DF788A" w:rsidP="00D558FE">
      <w:pPr>
        <w:pStyle w:val="2kopjevet"/>
      </w:pPr>
      <w:r>
        <w:br w:type="page"/>
      </w:r>
    </w:p>
    <w:p w14:paraId="5CECD903" w14:textId="755FE715" w:rsidR="0077058F" w:rsidRPr="00D6253B" w:rsidRDefault="0077058F" w:rsidP="00D558FE">
      <w:pPr>
        <w:pStyle w:val="2kopjevet"/>
      </w:pPr>
      <w:r w:rsidRPr="00D6253B">
        <w:lastRenderedPageBreak/>
        <w:t xml:space="preserve">Activiteiten uitvoering zelfevaluatie </w:t>
      </w:r>
    </w:p>
    <w:p w14:paraId="054E236E" w14:textId="77777777" w:rsidR="0077058F" w:rsidRPr="006A63BC" w:rsidRDefault="0077058F" w:rsidP="0077058F">
      <w:pPr>
        <w:rPr>
          <w:lang w:eastAsia="en-US" w:bidi="ar-SA"/>
        </w:rPr>
      </w:pPr>
    </w:p>
    <w:tbl>
      <w:tblPr>
        <w:tblStyle w:val="Lijsttabel3-Accent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5951"/>
        <w:gridCol w:w="3402"/>
      </w:tblGrid>
      <w:tr w:rsidR="0077058F" w:rsidRPr="00085730" w14:paraId="5C56194D" w14:textId="77777777" w:rsidTr="00426F0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951" w:type="dxa"/>
            <w:tcBorders>
              <w:bottom w:val="none" w:sz="0" w:space="0" w:color="auto"/>
              <w:right w:val="none" w:sz="0" w:space="0" w:color="auto"/>
            </w:tcBorders>
            <w:shd w:val="clear" w:color="auto" w:fill="1F497D" w:themeFill="text2"/>
          </w:tcPr>
          <w:p w14:paraId="21B1F68C" w14:textId="1A5048F0" w:rsidR="0077058F" w:rsidRPr="00085730" w:rsidRDefault="0077058F" w:rsidP="00085730">
            <w:pPr>
              <w:pStyle w:val="Plattetekst"/>
              <w:spacing w:line="240" w:lineRule="auto"/>
              <w:rPr>
                <w:sz w:val="18"/>
                <w:szCs w:val="18"/>
              </w:rPr>
            </w:pPr>
            <w:r w:rsidRPr="00085730">
              <w:rPr>
                <w:sz w:val="18"/>
                <w:szCs w:val="18"/>
              </w:rPr>
              <w:t>Uitvoering zelfevaluatie 1</w:t>
            </w:r>
            <w:r w:rsidR="005A3D68">
              <w:rPr>
                <w:sz w:val="18"/>
                <w:szCs w:val="18"/>
              </w:rPr>
              <w:t xml:space="preserve"> juli</w:t>
            </w:r>
            <w:r w:rsidRPr="00085730">
              <w:rPr>
                <w:sz w:val="18"/>
                <w:szCs w:val="18"/>
              </w:rPr>
              <w:t xml:space="preserve"> – 31</w:t>
            </w:r>
            <w:r w:rsidR="005A3D68">
              <w:rPr>
                <w:sz w:val="18"/>
                <w:szCs w:val="18"/>
              </w:rPr>
              <w:t xml:space="preserve"> december </w:t>
            </w:r>
            <w:r w:rsidR="006A612A" w:rsidRPr="00085730">
              <w:rPr>
                <w:sz w:val="18"/>
                <w:szCs w:val="18"/>
              </w:rPr>
              <w:t>202</w:t>
            </w:r>
            <w:r w:rsidR="00533604" w:rsidRPr="00085730">
              <w:rPr>
                <w:sz w:val="18"/>
                <w:szCs w:val="18"/>
              </w:rPr>
              <w:t>2</w:t>
            </w:r>
          </w:p>
        </w:tc>
        <w:tc>
          <w:tcPr>
            <w:tcW w:w="3402" w:type="dxa"/>
            <w:shd w:val="clear" w:color="auto" w:fill="1F497D" w:themeFill="text2"/>
          </w:tcPr>
          <w:p w14:paraId="434C2C8E" w14:textId="77777777" w:rsidR="0077058F" w:rsidRPr="00085730" w:rsidRDefault="0077058F" w:rsidP="00085730">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085730">
              <w:rPr>
                <w:sz w:val="18"/>
                <w:szCs w:val="18"/>
              </w:rPr>
              <w:t>Wie</w:t>
            </w:r>
          </w:p>
        </w:tc>
      </w:tr>
      <w:tr w:rsidR="003A5354" w:rsidRPr="00085730" w14:paraId="125BB2D8"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5E1AF5EB" w14:textId="5EA1CE80" w:rsidR="003A5354" w:rsidRPr="00085730" w:rsidRDefault="003A5354" w:rsidP="00085730">
            <w:pPr>
              <w:pStyle w:val="Plattetekst"/>
              <w:spacing w:line="240" w:lineRule="auto"/>
              <w:rPr>
                <w:b w:val="0"/>
                <w:bCs w:val="0"/>
                <w:sz w:val="18"/>
                <w:szCs w:val="18"/>
              </w:rPr>
            </w:pPr>
            <w:r w:rsidRPr="00085730">
              <w:rPr>
                <w:b w:val="0"/>
                <w:bCs w:val="0"/>
                <w:sz w:val="18"/>
                <w:szCs w:val="18"/>
              </w:rPr>
              <w:t>Opdracht auditor collegeverklaring 202</w:t>
            </w:r>
            <w:r w:rsidR="005A3D68">
              <w:rPr>
                <w:b w:val="0"/>
                <w:bCs w:val="0"/>
                <w:sz w:val="18"/>
                <w:szCs w:val="18"/>
              </w:rPr>
              <w:t>2</w:t>
            </w:r>
          </w:p>
          <w:p w14:paraId="124ABBBB" w14:textId="0E2A88BF"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Bepaal scope afhankelijk van inzet TPM’s SUWI</w:t>
            </w:r>
          </w:p>
        </w:tc>
        <w:tc>
          <w:tcPr>
            <w:tcW w:w="3402" w:type="dxa"/>
            <w:tcBorders>
              <w:top w:val="none" w:sz="0" w:space="0" w:color="auto"/>
              <w:bottom w:val="none" w:sz="0" w:space="0" w:color="auto"/>
            </w:tcBorders>
            <w:shd w:val="clear" w:color="auto" w:fill="FFFFFF" w:themeFill="background1"/>
          </w:tcPr>
          <w:p w14:paraId="5810AA22" w14:textId="76A1F1D8" w:rsidR="003A5354" w:rsidRPr="00085730" w:rsidRDefault="009F59C1" w:rsidP="0008573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85730">
              <w:rPr>
                <w:sz w:val="18"/>
                <w:szCs w:val="18"/>
              </w:rPr>
              <w:t>?</w:t>
            </w:r>
          </w:p>
        </w:tc>
      </w:tr>
      <w:tr w:rsidR="009F59C1" w:rsidRPr="00085730" w14:paraId="1767F145" w14:textId="77777777" w:rsidTr="00426F07">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6860A8B6" w14:textId="77777777" w:rsidR="009F59C1" w:rsidRPr="00085730" w:rsidRDefault="009F59C1" w:rsidP="00085730">
            <w:pPr>
              <w:pStyle w:val="Plattetekst"/>
              <w:spacing w:line="240" w:lineRule="auto"/>
              <w:rPr>
                <w:b w:val="0"/>
                <w:bCs w:val="0"/>
                <w:sz w:val="18"/>
                <w:szCs w:val="18"/>
              </w:rPr>
            </w:pPr>
            <w:r w:rsidRPr="00085730">
              <w:rPr>
                <w:b w:val="0"/>
                <w:bCs w:val="0"/>
                <w:sz w:val="18"/>
                <w:szCs w:val="18"/>
              </w:rPr>
              <w:t>Aanvraag TPM’s samenwerkingsverband(en) Suwinet</w:t>
            </w:r>
          </w:p>
          <w:p w14:paraId="37CF5BB0" w14:textId="7448A930" w:rsidR="009F59C1" w:rsidRPr="00085730" w:rsidRDefault="009F59C1" w:rsidP="000D7EE6">
            <w:pPr>
              <w:pStyle w:val="Plattetekst"/>
              <w:numPr>
                <w:ilvl w:val="0"/>
                <w:numId w:val="20"/>
              </w:numPr>
              <w:spacing w:line="240" w:lineRule="auto"/>
              <w:ind w:left="504" w:hanging="283"/>
              <w:rPr>
                <w:b w:val="0"/>
                <w:bCs w:val="0"/>
                <w:sz w:val="18"/>
                <w:szCs w:val="18"/>
              </w:rPr>
            </w:pPr>
            <w:r w:rsidRPr="00085730">
              <w:rPr>
                <w:b w:val="0"/>
                <w:bCs w:val="0"/>
                <w:sz w:val="18"/>
                <w:szCs w:val="18"/>
              </w:rPr>
              <w:t>Oplevering uiterlijk 15 oktober 202</w:t>
            </w:r>
            <w:r w:rsidR="00533604" w:rsidRPr="00085730">
              <w:rPr>
                <w:b w:val="0"/>
                <w:bCs w:val="0"/>
                <w:sz w:val="18"/>
                <w:szCs w:val="18"/>
              </w:rPr>
              <w:t>2</w:t>
            </w:r>
          </w:p>
        </w:tc>
        <w:tc>
          <w:tcPr>
            <w:tcW w:w="3402" w:type="dxa"/>
            <w:shd w:val="clear" w:color="auto" w:fill="FFFFFF" w:themeFill="background1"/>
          </w:tcPr>
          <w:p w14:paraId="28FD45B5" w14:textId="340DAFBE" w:rsidR="009F59C1" w:rsidRPr="00085730" w:rsidRDefault="009F59C1" w:rsidP="0008573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85730">
              <w:rPr>
                <w:sz w:val="18"/>
                <w:szCs w:val="18"/>
              </w:rPr>
              <w:t>?</w:t>
            </w:r>
          </w:p>
        </w:tc>
      </w:tr>
      <w:tr w:rsidR="009F59C1" w:rsidRPr="00085730" w14:paraId="4202FD0F"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62E8CFCC" w14:textId="77777777" w:rsidR="009F59C1" w:rsidRPr="00085730" w:rsidRDefault="009F59C1" w:rsidP="00085730">
            <w:pPr>
              <w:pStyle w:val="Plattetekst"/>
              <w:spacing w:line="240" w:lineRule="auto"/>
              <w:rPr>
                <w:b w:val="0"/>
                <w:bCs w:val="0"/>
                <w:sz w:val="18"/>
                <w:szCs w:val="18"/>
              </w:rPr>
            </w:pPr>
            <w:r w:rsidRPr="00085730">
              <w:rPr>
                <w:b w:val="0"/>
                <w:bCs w:val="0"/>
                <w:sz w:val="18"/>
                <w:szCs w:val="18"/>
              </w:rPr>
              <w:t xml:space="preserve">Aanvraag TPM(‘s) DigiD leverancier(s) </w:t>
            </w:r>
          </w:p>
          <w:p w14:paraId="1878C251" w14:textId="75FDEC80" w:rsidR="009F59C1" w:rsidRPr="00085730" w:rsidRDefault="009F59C1" w:rsidP="000D7EE6">
            <w:pPr>
              <w:pStyle w:val="Plattetekst"/>
              <w:numPr>
                <w:ilvl w:val="0"/>
                <w:numId w:val="20"/>
              </w:numPr>
              <w:spacing w:line="240" w:lineRule="auto"/>
              <w:ind w:left="504" w:hanging="283"/>
              <w:rPr>
                <w:b w:val="0"/>
                <w:bCs w:val="0"/>
                <w:sz w:val="18"/>
                <w:szCs w:val="18"/>
              </w:rPr>
            </w:pPr>
            <w:r w:rsidRPr="00085730">
              <w:rPr>
                <w:b w:val="0"/>
                <w:bCs w:val="0"/>
                <w:sz w:val="18"/>
                <w:szCs w:val="18"/>
              </w:rPr>
              <w:t>Oplevering uiterlijk 15 oktober 202</w:t>
            </w:r>
            <w:r w:rsidR="00533604" w:rsidRPr="00085730">
              <w:rPr>
                <w:b w:val="0"/>
                <w:bCs w:val="0"/>
                <w:sz w:val="18"/>
                <w:szCs w:val="18"/>
              </w:rPr>
              <w:t>2</w:t>
            </w:r>
          </w:p>
        </w:tc>
        <w:tc>
          <w:tcPr>
            <w:tcW w:w="3402" w:type="dxa"/>
            <w:tcBorders>
              <w:top w:val="none" w:sz="0" w:space="0" w:color="auto"/>
              <w:bottom w:val="none" w:sz="0" w:space="0" w:color="auto"/>
            </w:tcBorders>
            <w:shd w:val="clear" w:color="auto" w:fill="FFFFFF" w:themeFill="background1"/>
          </w:tcPr>
          <w:p w14:paraId="6BC364E8" w14:textId="0C1BCF9D" w:rsidR="009F59C1" w:rsidRPr="00085730" w:rsidRDefault="009F59C1" w:rsidP="0008573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85730">
              <w:rPr>
                <w:sz w:val="18"/>
                <w:szCs w:val="18"/>
              </w:rPr>
              <w:t>?</w:t>
            </w:r>
          </w:p>
        </w:tc>
      </w:tr>
      <w:tr w:rsidR="009F59C1" w:rsidRPr="00085730" w14:paraId="77BD9006" w14:textId="77777777" w:rsidTr="00426F07">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262807AE" w14:textId="66135888" w:rsidR="009F59C1" w:rsidRPr="00085730" w:rsidRDefault="009F59C1" w:rsidP="00085730">
            <w:pPr>
              <w:pStyle w:val="Plattetekst"/>
              <w:spacing w:line="240" w:lineRule="auto"/>
              <w:rPr>
                <w:b w:val="0"/>
                <w:bCs w:val="0"/>
                <w:sz w:val="18"/>
                <w:szCs w:val="18"/>
              </w:rPr>
            </w:pPr>
            <w:r w:rsidRPr="00085730">
              <w:rPr>
                <w:b w:val="0"/>
                <w:bCs w:val="0"/>
                <w:sz w:val="18"/>
                <w:szCs w:val="18"/>
              </w:rPr>
              <w:t>Opdracht (laten) geven voor uitvoeren PEN-test</w:t>
            </w:r>
          </w:p>
        </w:tc>
        <w:tc>
          <w:tcPr>
            <w:tcW w:w="3402" w:type="dxa"/>
            <w:shd w:val="clear" w:color="auto" w:fill="FFFFFF" w:themeFill="background1"/>
          </w:tcPr>
          <w:p w14:paraId="68BB6278" w14:textId="21F8675E" w:rsidR="009F59C1" w:rsidRPr="00085730" w:rsidRDefault="009F59C1" w:rsidP="0008573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85730">
              <w:rPr>
                <w:sz w:val="18"/>
                <w:szCs w:val="18"/>
              </w:rPr>
              <w:t>?</w:t>
            </w:r>
          </w:p>
        </w:tc>
      </w:tr>
      <w:tr w:rsidR="003A5354" w:rsidRPr="00085730" w14:paraId="40BD55B3"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07B30E21" w14:textId="77777777" w:rsidR="003A5354" w:rsidRPr="00085730" w:rsidRDefault="003A5354" w:rsidP="00085730">
            <w:pPr>
              <w:pStyle w:val="Plattetekst"/>
              <w:spacing w:line="240" w:lineRule="auto"/>
              <w:rPr>
                <w:b w:val="0"/>
                <w:bCs w:val="0"/>
                <w:sz w:val="18"/>
                <w:szCs w:val="18"/>
              </w:rPr>
            </w:pPr>
            <w:r w:rsidRPr="00085730">
              <w:rPr>
                <w:b w:val="0"/>
                <w:bCs w:val="0"/>
                <w:sz w:val="18"/>
                <w:szCs w:val="18"/>
              </w:rPr>
              <w:t>Autoriseren betrokkenen ENSIA</w:t>
            </w:r>
          </w:p>
        </w:tc>
        <w:tc>
          <w:tcPr>
            <w:tcW w:w="3402" w:type="dxa"/>
            <w:tcBorders>
              <w:top w:val="none" w:sz="0" w:space="0" w:color="auto"/>
              <w:bottom w:val="none" w:sz="0" w:space="0" w:color="auto"/>
            </w:tcBorders>
            <w:shd w:val="clear" w:color="auto" w:fill="FFFFFF" w:themeFill="background1"/>
          </w:tcPr>
          <w:p w14:paraId="7B31CE1E" w14:textId="4D9CB0B2" w:rsidR="003A5354" w:rsidRPr="00085730" w:rsidRDefault="003A5354" w:rsidP="0008573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85730">
              <w:rPr>
                <w:sz w:val="18"/>
                <w:szCs w:val="18"/>
              </w:rPr>
              <w:t>ENSIA</w:t>
            </w:r>
            <w:r w:rsidR="00397700" w:rsidRPr="00085730">
              <w:rPr>
                <w:sz w:val="18"/>
                <w:szCs w:val="18"/>
              </w:rPr>
              <w:t>-</w:t>
            </w:r>
            <w:r w:rsidRPr="00085730">
              <w:rPr>
                <w:sz w:val="18"/>
                <w:szCs w:val="18"/>
              </w:rPr>
              <w:t>coördinator</w:t>
            </w:r>
          </w:p>
        </w:tc>
      </w:tr>
      <w:tr w:rsidR="003A5354" w:rsidRPr="00085730" w14:paraId="6973209E" w14:textId="77777777" w:rsidTr="00426F07">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3A8D9728" w14:textId="77777777" w:rsidR="003A5354" w:rsidRPr="00085730" w:rsidRDefault="003A5354" w:rsidP="00085730">
            <w:pPr>
              <w:pStyle w:val="Plattetekst"/>
              <w:spacing w:line="240" w:lineRule="auto"/>
              <w:rPr>
                <w:b w:val="0"/>
                <w:bCs w:val="0"/>
                <w:sz w:val="18"/>
                <w:szCs w:val="18"/>
              </w:rPr>
            </w:pPr>
            <w:r w:rsidRPr="00085730">
              <w:rPr>
                <w:b w:val="0"/>
                <w:bCs w:val="0"/>
                <w:sz w:val="18"/>
                <w:szCs w:val="18"/>
              </w:rPr>
              <w:t>Uitzetten van vragenlijsten bij betrokkenen</w:t>
            </w:r>
          </w:p>
        </w:tc>
        <w:tc>
          <w:tcPr>
            <w:tcW w:w="3402" w:type="dxa"/>
            <w:shd w:val="clear" w:color="auto" w:fill="FFFFFF" w:themeFill="background1"/>
          </w:tcPr>
          <w:p w14:paraId="64ECBF48" w14:textId="0F337442" w:rsidR="003A5354" w:rsidRPr="00085730" w:rsidRDefault="003A5354" w:rsidP="0008573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85730">
              <w:rPr>
                <w:sz w:val="18"/>
                <w:szCs w:val="18"/>
              </w:rPr>
              <w:t>ENSIA</w:t>
            </w:r>
            <w:r w:rsidR="00397700" w:rsidRPr="00085730">
              <w:rPr>
                <w:sz w:val="18"/>
                <w:szCs w:val="18"/>
              </w:rPr>
              <w:t>-</w:t>
            </w:r>
            <w:r w:rsidRPr="00085730">
              <w:rPr>
                <w:sz w:val="18"/>
                <w:szCs w:val="18"/>
              </w:rPr>
              <w:t>coördinator</w:t>
            </w:r>
          </w:p>
        </w:tc>
      </w:tr>
      <w:tr w:rsidR="003A5354" w:rsidRPr="00085730" w14:paraId="6303BBED"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00B74A15" w14:textId="77777777" w:rsidR="003A5354" w:rsidRPr="00085730" w:rsidRDefault="003A5354" w:rsidP="00085730">
            <w:pPr>
              <w:pStyle w:val="Plattetekst"/>
              <w:spacing w:line="240" w:lineRule="auto"/>
              <w:rPr>
                <w:b w:val="0"/>
                <w:bCs w:val="0"/>
                <w:sz w:val="18"/>
                <w:szCs w:val="18"/>
              </w:rPr>
            </w:pPr>
            <w:r w:rsidRPr="00085730">
              <w:rPr>
                <w:b w:val="0"/>
                <w:bCs w:val="0"/>
                <w:sz w:val="18"/>
                <w:szCs w:val="18"/>
              </w:rPr>
              <w:t xml:space="preserve">Afstemming (terugkerend) </w:t>
            </w:r>
          </w:p>
        </w:tc>
        <w:tc>
          <w:tcPr>
            <w:tcW w:w="3402" w:type="dxa"/>
            <w:tcBorders>
              <w:top w:val="none" w:sz="0" w:space="0" w:color="auto"/>
              <w:bottom w:val="none" w:sz="0" w:space="0" w:color="auto"/>
            </w:tcBorders>
            <w:shd w:val="clear" w:color="auto" w:fill="FFFFFF" w:themeFill="background1"/>
          </w:tcPr>
          <w:p w14:paraId="12A1C4B3" w14:textId="28C6319B" w:rsidR="003A5354" w:rsidRPr="00085730" w:rsidRDefault="00653C9E" w:rsidP="0008573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85730">
              <w:rPr>
                <w:sz w:val="18"/>
                <w:szCs w:val="18"/>
              </w:rPr>
              <w:t>ENSIA-coördinator</w:t>
            </w:r>
          </w:p>
        </w:tc>
      </w:tr>
      <w:tr w:rsidR="003A5354" w:rsidRPr="00085730" w14:paraId="194AA836" w14:textId="77777777" w:rsidTr="00426F07">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26B46473" w14:textId="1670C216" w:rsidR="003A5354" w:rsidRPr="00085730" w:rsidRDefault="003A5354" w:rsidP="00085730">
            <w:pPr>
              <w:pStyle w:val="Plattetekst"/>
              <w:spacing w:line="240" w:lineRule="auto"/>
              <w:rPr>
                <w:b w:val="0"/>
                <w:bCs w:val="0"/>
                <w:sz w:val="18"/>
                <w:szCs w:val="18"/>
              </w:rPr>
            </w:pPr>
            <w:r w:rsidRPr="00085730">
              <w:rPr>
                <w:b w:val="0"/>
                <w:bCs w:val="0"/>
                <w:sz w:val="18"/>
                <w:szCs w:val="18"/>
              </w:rPr>
              <w:t>Presentatie aan de raad (in afstemming met portefeuillehouder)</w:t>
            </w:r>
          </w:p>
        </w:tc>
        <w:tc>
          <w:tcPr>
            <w:tcW w:w="3402" w:type="dxa"/>
            <w:shd w:val="clear" w:color="auto" w:fill="FFFFFF" w:themeFill="background1"/>
          </w:tcPr>
          <w:p w14:paraId="717E6737" w14:textId="713CF68A" w:rsidR="003A5354" w:rsidRPr="00085730" w:rsidRDefault="00653C9E" w:rsidP="0008573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85730">
              <w:rPr>
                <w:sz w:val="18"/>
                <w:szCs w:val="18"/>
              </w:rPr>
              <w:t>?</w:t>
            </w:r>
          </w:p>
        </w:tc>
      </w:tr>
      <w:tr w:rsidR="003A5354" w:rsidRPr="00085730" w14:paraId="0C9A77B1"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214D6195" w14:textId="449A7AAE" w:rsidR="003A5354" w:rsidRPr="00085730" w:rsidRDefault="003A5354" w:rsidP="00085730">
            <w:pPr>
              <w:pStyle w:val="Plattetekst"/>
              <w:spacing w:line="240" w:lineRule="auto"/>
              <w:rPr>
                <w:b w:val="0"/>
                <w:bCs w:val="0"/>
                <w:sz w:val="18"/>
                <w:szCs w:val="18"/>
              </w:rPr>
            </w:pPr>
            <w:r w:rsidRPr="00085730">
              <w:rPr>
                <w:b w:val="0"/>
                <w:bCs w:val="0"/>
                <w:sz w:val="18"/>
                <w:szCs w:val="18"/>
              </w:rPr>
              <w:t>Bewaken voortgang (continue)</w:t>
            </w:r>
          </w:p>
          <w:p w14:paraId="30A55145" w14:textId="77777777"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Aanlevering TPM’s leveranciers</w:t>
            </w:r>
          </w:p>
          <w:p w14:paraId="4B4C312D" w14:textId="731E44AA"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TPM samenwerkingsverbanden SUWI</w:t>
            </w:r>
          </w:p>
          <w:p w14:paraId="0E5EC119" w14:textId="0337EBAA"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Domeinspecifieke zelfevaluaties</w:t>
            </w:r>
          </w:p>
          <w:p w14:paraId="64229CE5" w14:textId="6DBF5C45"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Invullen ENSIA</w:t>
            </w:r>
            <w:r w:rsidR="00397700" w:rsidRPr="00085730">
              <w:rPr>
                <w:b w:val="0"/>
                <w:bCs w:val="0"/>
                <w:sz w:val="18"/>
                <w:szCs w:val="18"/>
              </w:rPr>
              <w:t>-</w:t>
            </w:r>
            <w:r w:rsidRPr="00085730">
              <w:rPr>
                <w:b w:val="0"/>
                <w:bCs w:val="0"/>
                <w:sz w:val="18"/>
                <w:szCs w:val="18"/>
              </w:rPr>
              <w:t>zelfevaluatie 202</w:t>
            </w:r>
            <w:r w:rsidR="00533604" w:rsidRPr="00085730">
              <w:rPr>
                <w:b w:val="0"/>
                <w:bCs w:val="0"/>
                <w:sz w:val="18"/>
                <w:szCs w:val="18"/>
              </w:rPr>
              <w:t>2</w:t>
            </w:r>
            <w:r w:rsidRPr="00085730">
              <w:rPr>
                <w:b w:val="0"/>
                <w:bCs w:val="0"/>
                <w:sz w:val="18"/>
                <w:szCs w:val="18"/>
              </w:rPr>
              <w:t xml:space="preserve"> (BIO) </w:t>
            </w:r>
          </w:p>
        </w:tc>
        <w:tc>
          <w:tcPr>
            <w:tcW w:w="3402" w:type="dxa"/>
            <w:tcBorders>
              <w:top w:val="none" w:sz="0" w:space="0" w:color="auto"/>
              <w:bottom w:val="none" w:sz="0" w:space="0" w:color="auto"/>
            </w:tcBorders>
            <w:shd w:val="clear" w:color="auto" w:fill="FFFFFF" w:themeFill="background1"/>
          </w:tcPr>
          <w:p w14:paraId="1EE9DB9A" w14:textId="3F221ADB" w:rsidR="003A5354" w:rsidRPr="00085730" w:rsidRDefault="00653C9E" w:rsidP="0008573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85730">
              <w:rPr>
                <w:sz w:val="18"/>
                <w:szCs w:val="18"/>
              </w:rPr>
              <w:t>ENSIA-coördinator</w:t>
            </w:r>
          </w:p>
        </w:tc>
      </w:tr>
      <w:tr w:rsidR="003A5354" w:rsidRPr="00085730" w14:paraId="1CB63047" w14:textId="77777777" w:rsidTr="00426F07">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2A76671E" w14:textId="7B824F9B" w:rsidR="003A5354" w:rsidRPr="00085730" w:rsidRDefault="003A5354" w:rsidP="00085730">
            <w:pPr>
              <w:pStyle w:val="Plattetekst"/>
              <w:spacing w:line="240" w:lineRule="auto"/>
              <w:rPr>
                <w:b w:val="0"/>
                <w:bCs w:val="0"/>
                <w:sz w:val="18"/>
                <w:szCs w:val="18"/>
              </w:rPr>
            </w:pPr>
            <w:r w:rsidRPr="00085730">
              <w:rPr>
                <w:b w:val="0"/>
                <w:bCs w:val="0"/>
                <w:sz w:val="18"/>
                <w:szCs w:val="18"/>
              </w:rPr>
              <w:t>Inventariseren van in te zetten verbeteracties voor 31-12-202</w:t>
            </w:r>
            <w:r w:rsidR="00533604" w:rsidRPr="00085730">
              <w:rPr>
                <w:b w:val="0"/>
                <w:bCs w:val="0"/>
                <w:sz w:val="18"/>
                <w:szCs w:val="18"/>
              </w:rPr>
              <w:t>2</w:t>
            </w:r>
          </w:p>
        </w:tc>
        <w:tc>
          <w:tcPr>
            <w:tcW w:w="3402" w:type="dxa"/>
            <w:shd w:val="clear" w:color="auto" w:fill="FFFFFF" w:themeFill="background1"/>
          </w:tcPr>
          <w:p w14:paraId="1B5EBE45" w14:textId="5669C07A" w:rsidR="003A5354" w:rsidRPr="00085730" w:rsidRDefault="00653C9E" w:rsidP="0008573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85730">
              <w:rPr>
                <w:sz w:val="18"/>
                <w:szCs w:val="18"/>
              </w:rPr>
              <w:t>ENSIA-coördinator</w:t>
            </w:r>
          </w:p>
        </w:tc>
      </w:tr>
      <w:tr w:rsidR="003A5354" w:rsidRPr="00085730" w14:paraId="2C1465BD"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1CEE857D" w14:textId="77777777" w:rsidR="003A5354" w:rsidRPr="00085730" w:rsidRDefault="003A5354" w:rsidP="00085730">
            <w:pPr>
              <w:pStyle w:val="Plattetekst"/>
              <w:spacing w:line="240" w:lineRule="auto"/>
              <w:rPr>
                <w:b w:val="0"/>
                <w:bCs w:val="0"/>
                <w:sz w:val="18"/>
                <w:szCs w:val="18"/>
              </w:rPr>
            </w:pPr>
            <w:r w:rsidRPr="00085730">
              <w:rPr>
                <w:b w:val="0"/>
                <w:bCs w:val="0"/>
                <w:sz w:val="18"/>
                <w:szCs w:val="18"/>
              </w:rPr>
              <w:t>Akkoord op definitieve antwoorden</w:t>
            </w:r>
          </w:p>
        </w:tc>
        <w:tc>
          <w:tcPr>
            <w:tcW w:w="3402" w:type="dxa"/>
            <w:tcBorders>
              <w:top w:val="none" w:sz="0" w:space="0" w:color="auto"/>
              <w:bottom w:val="none" w:sz="0" w:space="0" w:color="auto"/>
            </w:tcBorders>
            <w:shd w:val="clear" w:color="auto" w:fill="FFFFFF" w:themeFill="background1"/>
          </w:tcPr>
          <w:p w14:paraId="0583CB21" w14:textId="3209F8DD" w:rsidR="003A5354" w:rsidRPr="00085730" w:rsidRDefault="00653C9E" w:rsidP="0008573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85730">
              <w:rPr>
                <w:sz w:val="18"/>
                <w:szCs w:val="18"/>
              </w:rPr>
              <w:t>ENSIA-coördinator</w:t>
            </w:r>
          </w:p>
        </w:tc>
      </w:tr>
      <w:tr w:rsidR="003A5354" w:rsidRPr="00085730" w14:paraId="2506FE28" w14:textId="77777777" w:rsidTr="00426F07">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258FD8B5" w14:textId="767A2D0E" w:rsidR="003A5354" w:rsidRPr="00085730" w:rsidRDefault="003A5354" w:rsidP="00085730">
            <w:pPr>
              <w:pStyle w:val="Plattetekst"/>
              <w:spacing w:line="240" w:lineRule="auto"/>
              <w:rPr>
                <w:b w:val="0"/>
                <w:bCs w:val="0"/>
                <w:sz w:val="18"/>
                <w:szCs w:val="18"/>
              </w:rPr>
            </w:pPr>
            <w:r w:rsidRPr="00085730">
              <w:rPr>
                <w:b w:val="0"/>
                <w:bCs w:val="0"/>
                <w:sz w:val="18"/>
                <w:szCs w:val="18"/>
              </w:rPr>
              <w:t>Inleveren vragenlijsten voor 31 december 20</w:t>
            </w:r>
            <w:r w:rsidR="00F04526" w:rsidRPr="00085730">
              <w:rPr>
                <w:b w:val="0"/>
                <w:bCs w:val="0"/>
                <w:sz w:val="18"/>
                <w:szCs w:val="18"/>
              </w:rPr>
              <w:t>2</w:t>
            </w:r>
            <w:r w:rsidR="00533604" w:rsidRPr="00085730">
              <w:rPr>
                <w:b w:val="0"/>
                <w:bCs w:val="0"/>
                <w:sz w:val="18"/>
                <w:szCs w:val="18"/>
              </w:rPr>
              <w:t>2</w:t>
            </w:r>
          </w:p>
          <w:p w14:paraId="1A795174" w14:textId="46B86C70"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ENSIA</w:t>
            </w:r>
            <w:r w:rsidR="00397700" w:rsidRPr="00085730">
              <w:rPr>
                <w:b w:val="0"/>
                <w:bCs w:val="0"/>
                <w:sz w:val="18"/>
                <w:szCs w:val="18"/>
              </w:rPr>
              <w:t>-</w:t>
            </w:r>
            <w:r w:rsidRPr="00085730">
              <w:rPr>
                <w:b w:val="0"/>
                <w:bCs w:val="0"/>
                <w:sz w:val="18"/>
                <w:szCs w:val="18"/>
              </w:rPr>
              <w:t>zelfevaluatie 2020 (BIO)</w:t>
            </w:r>
          </w:p>
          <w:p w14:paraId="3B367D5F" w14:textId="77777777"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DigiD</w:t>
            </w:r>
          </w:p>
          <w:p w14:paraId="34748220" w14:textId="7E628E07"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 xml:space="preserve">BAG </w:t>
            </w:r>
          </w:p>
          <w:p w14:paraId="74B0CC94" w14:textId="25EF9B1B"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 xml:space="preserve">BGT </w:t>
            </w:r>
          </w:p>
          <w:p w14:paraId="3DA54A7E" w14:textId="6CF2F614"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 xml:space="preserve">BRO </w:t>
            </w:r>
          </w:p>
          <w:p w14:paraId="0927A004" w14:textId="05EC46DB"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BRP en Reisdocumenten</w:t>
            </w:r>
          </w:p>
          <w:p w14:paraId="7D7AC289" w14:textId="77777777" w:rsidR="003A5354" w:rsidRPr="00085730" w:rsidRDefault="003A5354" w:rsidP="000D7EE6">
            <w:pPr>
              <w:pStyle w:val="Plattetekst"/>
              <w:numPr>
                <w:ilvl w:val="0"/>
                <w:numId w:val="20"/>
              </w:numPr>
              <w:spacing w:line="240" w:lineRule="auto"/>
              <w:ind w:left="504" w:hanging="283"/>
              <w:rPr>
                <w:b w:val="0"/>
                <w:bCs w:val="0"/>
                <w:sz w:val="18"/>
                <w:szCs w:val="18"/>
              </w:rPr>
            </w:pPr>
            <w:r w:rsidRPr="00085730">
              <w:rPr>
                <w:b w:val="0"/>
                <w:bCs w:val="0"/>
                <w:sz w:val="18"/>
                <w:szCs w:val="18"/>
              </w:rPr>
              <w:t>Waar staat je gemeente</w:t>
            </w:r>
          </w:p>
          <w:p w14:paraId="50325D91" w14:textId="57B73DE2" w:rsidR="00A25206" w:rsidRPr="00085730" w:rsidRDefault="00A25206" w:rsidP="000D7EE6">
            <w:pPr>
              <w:pStyle w:val="Plattetekst"/>
              <w:numPr>
                <w:ilvl w:val="0"/>
                <w:numId w:val="20"/>
              </w:numPr>
              <w:spacing w:line="240" w:lineRule="auto"/>
              <w:ind w:left="504" w:hanging="283"/>
              <w:rPr>
                <w:b w:val="0"/>
                <w:bCs w:val="0"/>
                <w:sz w:val="18"/>
                <w:szCs w:val="18"/>
              </w:rPr>
            </w:pPr>
            <w:r w:rsidRPr="00085730">
              <w:rPr>
                <w:b w:val="0"/>
                <w:bCs w:val="0"/>
                <w:sz w:val="18"/>
                <w:szCs w:val="18"/>
              </w:rPr>
              <w:t>WOZ</w:t>
            </w:r>
          </w:p>
        </w:tc>
        <w:tc>
          <w:tcPr>
            <w:tcW w:w="3402" w:type="dxa"/>
            <w:shd w:val="clear" w:color="auto" w:fill="FFFFFF" w:themeFill="background1"/>
          </w:tcPr>
          <w:p w14:paraId="373C72A5" w14:textId="439D0961" w:rsidR="003A5354" w:rsidRPr="00085730" w:rsidRDefault="00653C9E" w:rsidP="0008573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85730">
              <w:rPr>
                <w:sz w:val="18"/>
                <w:szCs w:val="18"/>
              </w:rPr>
              <w:t>ENSIA-coördinator</w:t>
            </w:r>
          </w:p>
        </w:tc>
      </w:tr>
      <w:tr w:rsidR="003A5354" w:rsidRPr="00085730" w14:paraId="28F90208"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279405EA" w14:textId="3BE76F23" w:rsidR="003A5354" w:rsidRPr="00085730" w:rsidRDefault="003A5354" w:rsidP="00085730">
            <w:pPr>
              <w:pStyle w:val="Plattetekst"/>
              <w:spacing w:line="240" w:lineRule="auto"/>
              <w:rPr>
                <w:b w:val="0"/>
                <w:bCs w:val="0"/>
                <w:sz w:val="18"/>
                <w:szCs w:val="18"/>
              </w:rPr>
            </w:pPr>
            <w:r w:rsidRPr="00085730">
              <w:rPr>
                <w:b w:val="0"/>
                <w:bCs w:val="0"/>
                <w:sz w:val="18"/>
                <w:szCs w:val="18"/>
              </w:rPr>
              <w:t>Informeren stakeholders over afronding zelfevaluatie en start van verantwoordingsproces</w:t>
            </w:r>
          </w:p>
        </w:tc>
        <w:tc>
          <w:tcPr>
            <w:tcW w:w="3402" w:type="dxa"/>
            <w:tcBorders>
              <w:top w:val="none" w:sz="0" w:space="0" w:color="auto"/>
              <w:bottom w:val="none" w:sz="0" w:space="0" w:color="auto"/>
            </w:tcBorders>
            <w:shd w:val="clear" w:color="auto" w:fill="FFFFFF" w:themeFill="background1"/>
          </w:tcPr>
          <w:p w14:paraId="74B398C7" w14:textId="7A7DB8EF" w:rsidR="003A5354" w:rsidRPr="00085730" w:rsidRDefault="00653C9E" w:rsidP="0008573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85730">
              <w:rPr>
                <w:sz w:val="18"/>
                <w:szCs w:val="18"/>
              </w:rPr>
              <w:t>ENSIA-coördinator</w:t>
            </w:r>
          </w:p>
        </w:tc>
      </w:tr>
    </w:tbl>
    <w:p w14:paraId="185112AF" w14:textId="77777777" w:rsidR="0077058F" w:rsidRPr="00D6253B" w:rsidRDefault="0077058F" w:rsidP="0077058F">
      <w:pPr>
        <w:rPr>
          <w:szCs w:val="20"/>
          <w:lang w:eastAsia="en-US" w:bidi="ar-SA"/>
        </w:rPr>
      </w:pPr>
    </w:p>
    <w:p w14:paraId="7946885B" w14:textId="649774D8" w:rsidR="00FA33C2" w:rsidRPr="00D6253B" w:rsidRDefault="0077058F" w:rsidP="0077058F">
      <w:pPr>
        <w:rPr>
          <w:szCs w:val="20"/>
          <w:lang w:eastAsia="en-US" w:bidi="ar-SA"/>
        </w:rPr>
      </w:pPr>
      <w:r w:rsidRPr="00D6253B">
        <w:rPr>
          <w:szCs w:val="20"/>
          <w:lang w:eastAsia="en-US" w:bidi="ar-SA"/>
        </w:rPr>
        <w:t>Resultaat</w:t>
      </w:r>
      <w:r w:rsidR="00653C9E">
        <w:rPr>
          <w:szCs w:val="20"/>
          <w:lang w:eastAsia="en-US" w:bidi="ar-SA"/>
        </w:rPr>
        <w:t xml:space="preserve"> zelfevaluatie</w:t>
      </w:r>
      <w:r w:rsidRPr="00D6253B">
        <w:rPr>
          <w:szCs w:val="20"/>
          <w:lang w:eastAsia="en-US" w:bidi="ar-SA"/>
        </w:rPr>
        <w:t xml:space="preserve">: </w:t>
      </w:r>
    </w:p>
    <w:p w14:paraId="21EA0186" w14:textId="3D907BCB" w:rsidR="00FA33C2" w:rsidRPr="00D6253B" w:rsidRDefault="00FA33C2" w:rsidP="006C2E70">
      <w:pPr>
        <w:pStyle w:val="Lijstalinea"/>
        <w:numPr>
          <w:ilvl w:val="0"/>
          <w:numId w:val="24"/>
        </w:numPr>
        <w:rPr>
          <w:szCs w:val="20"/>
          <w:lang w:eastAsia="en-US" w:bidi="ar-SA"/>
        </w:rPr>
      </w:pPr>
      <w:r w:rsidRPr="00D6253B">
        <w:rPr>
          <w:szCs w:val="20"/>
          <w:lang w:eastAsia="en-US" w:bidi="ar-SA"/>
        </w:rPr>
        <w:t xml:space="preserve">Directe maatregelen zijn ingezet </w:t>
      </w:r>
      <w:r w:rsidR="00852C60" w:rsidRPr="00D6253B">
        <w:rPr>
          <w:szCs w:val="20"/>
          <w:lang w:eastAsia="en-US" w:bidi="ar-SA"/>
        </w:rPr>
        <w:t>als</w:t>
      </w:r>
      <w:r w:rsidRPr="00D6253B">
        <w:rPr>
          <w:szCs w:val="20"/>
          <w:lang w:eastAsia="en-US" w:bidi="ar-SA"/>
        </w:rPr>
        <w:t xml:space="preserve"> de resultaten uit de zelfevaluatie hier aanleiding voor geven. </w:t>
      </w:r>
    </w:p>
    <w:p w14:paraId="29492BE7" w14:textId="78CC7A13" w:rsidR="0077058F" w:rsidRPr="00D6253B" w:rsidRDefault="00FA33C2" w:rsidP="006C2E70">
      <w:pPr>
        <w:pStyle w:val="Lijstalinea"/>
        <w:numPr>
          <w:ilvl w:val="0"/>
          <w:numId w:val="24"/>
        </w:numPr>
        <w:rPr>
          <w:szCs w:val="20"/>
          <w:lang w:eastAsia="en-US" w:bidi="ar-SA"/>
        </w:rPr>
      </w:pPr>
      <w:r w:rsidRPr="00D6253B">
        <w:rPr>
          <w:szCs w:val="20"/>
          <w:lang w:eastAsia="en-US" w:bidi="ar-SA"/>
        </w:rPr>
        <w:t>D</w:t>
      </w:r>
      <w:r w:rsidR="0077058F" w:rsidRPr="00D6253B">
        <w:rPr>
          <w:szCs w:val="20"/>
          <w:lang w:eastAsia="en-US" w:bidi="ar-SA"/>
        </w:rPr>
        <w:t xml:space="preserve">e gemeente heeft alle vragenlijsten beantwoord en ingeleverd </w:t>
      </w:r>
      <w:r w:rsidR="0077058F" w:rsidRPr="00D6253B">
        <w:rPr>
          <w:szCs w:val="20"/>
          <w:u w:val="single"/>
          <w:lang w:eastAsia="en-US" w:bidi="ar-SA"/>
        </w:rPr>
        <w:t>voor</w:t>
      </w:r>
      <w:r w:rsidR="0077058F" w:rsidRPr="00D6253B">
        <w:rPr>
          <w:szCs w:val="20"/>
          <w:lang w:eastAsia="en-US" w:bidi="ar-SA"/>
        </w:rPr>
        <w:t xml:space="preserve"> 31 december </w:t>
      </w:r>
      <w:r w:rsidR="006A612A" w:rsidRPr="00D6253B">
        <w:rPr>
          <w:szCs w:val="20"/>
          <w:lang w:eastAsia="en-US" w:bidi="ar-SA"/>
        </w:rPr>
        <w:t>20</w:t>
      </w:r>
      <w:r w:rsidR="006A612A">
        <w:rPr>
          <w:szCs w:val="20"/>
          <w:lang w:eastAsia="en-US" w:bidi="ar-SA"/>
        </w:rPr>
        <w:t>2</w:t>
      </w:r>
      <w:r w:rsidR="00533604">
        <w:rPr>
          <w:szCs w:val="20"/>
          <w:lang w:eastAsia="en-US" w:bidi="ar-SA"/>
        </w:rPr>
        <w:t>2</w:t>
      </w:r>
      <w:r w:rsidRPr="00D6253B">
        <w:rPr>
          <w:szCs w:val="20"/>
          <w:lang w:eastAsia="en-US" w:bidi="ar-SA"/>
        </w:rPr>
        <w:t>.</w:t>
      </w:r>
    </w:p>
    <w:p w14:paraId="064A7B72" w14:textId="77777777" w:rsidR="0077058F" w:rsidRDefault="0077058F" w:rsidP="0077058F">
      <w:pPr>
        <w:rPr>
          <w:lang w:eastAsia="en-US" w:bidi="ar-SA"/>
        </w:rPr>
      </w:pPr>
    </w:p>
    <w:p w14:paraId="30324DCD" w14:textId="77777777" w:rsidR="00075436" w:rsidRDefault="00075436" w:rsidP="0077058F">
      <w:pPr>
        <w:rPr>
          <w:lang w:eastAsia="en-US" w:bidi="ar-SA"/>
        </w:rPr>
      </w:pPr>
    </w:p>
    <w:p w14:paraId="585D449B" w14:textId="77777777" w:rsidR="00075436" w:rsidRDefault="00075436" w:rsidP="0077058F">
      <w:pPr>
        <w:rPr>
          <w:lang w:eastAsia="en-US" w:bidi="ar-SA"/>
        </w:rPr>
      </w:pPr>
    </w:p>
    <w:p w14:paraId="0D1DDF01" w14:textId="77777777" w:rsidR="00075436" w:rsidRDefault="00075436" w:rsidP="0077058F">
      <w:pPr>
        <w:rPr>
          <w:lang w:eastAsia="en-US" w:bidi="ar-SA"/>
        </w:rPr>
      </w:pPr>
    </w:p>
    <w:p w14:paraId="4E00E408" w14:textId="77777777" w:rsidR="00075436" w:rsidRDefault="00075436" w:rsidP="0077058F">
      <w:pPr>
        <w:rPr>
          <w:lang w:eastAsia="en-US" w:bidi="ar-SA"/>
        </w:rPr>
      </w:pPr>
    </w:p>
    <w:p w14:paraId="1338E95D" w14:textId="77777777" w:rsidR="00075436" w:rsidRDefault="00075436" w:rsidP="0077058F">
      <w:pPr>
        <w:rPr>
          <w:lang w:eastAsia="en-US" w:bidi="ar-SA"/>
        </w:rPr>
      </w:pPr>
    </w:p>
    <w:p w14:paraId="095D6231" w14:textId="77777777" w:rsidR="00075436" w:rsidRDefault="00075436" w:rsidP="0077058F">
      <w:pPr>
        <w:rPr>
          <w:lang w:eastAsia="en-US" w:bidi="ar-SA"/>
        </w:rPr>
      </w:pPr>
    </w:p>
    <w:p w14:paraId="5E8C9743" w14:textId="77777777" w:rsidR="00075436" w:rsidRDefault="00075436" w:rsidP="0077058F">
      <w:pPr>
        <w:rPr>
          <w:lang w:eastAsia="en-US" w:bidi="ar-SA"/>
        </w:rPr>
      </w:pPr>
    </w:p>
    <w:p w14:paraId="5293DEA6" w14:textId="77777777" w:rsidR="00075436" w:rsidRDefault="00075436" w:rsidP="0077058F">
      <w:pPr>
        <w:rPr>
          <w:lang w:eastAsia="en-US" w:bidi="ar-SA"/>
        </w:rPr>
      </w:pPr>
    </w:p>
    <w:p w14:paraId="0DD16312" w14:textId="77777777" w:rsidR="00075436" w:rsidRDefault="00075436" w:rsidP="0077058F">
      <w:pPr>
        <w:rPr>
          <w:lang w:eastAsia="en-US" w:bidi="ar-SA"/>
        </w:rPr>
      </w:pPr>
    </w:p>
    <w:p w14:paraId="34D25812" w14:textId="77777777" w:rsidR="00075436" w:rsidRDefault="00075436" w:rsidP="0077058F">
      <w:pPr>
        <w:rPr>
          <w:lang w:eastAsia="en-US" w:bidi="ar-SA"/>
        </w:rPr>
      </w:pPr>
    </w:p>
    <w:p w14:paraId="04897CAA" w14:textId="77777777" w:rsidR="00075436" w:rsidRDefault="00075436" w:rsidP="0077058F">
      <w:pPr>
        <w:rPr>
          <w:lang w:eastAsia="en-US" w:bidi="ar-SA"/>
        </w:rPr>
      </w:pPr>
    </w:p>
    <w:p w14:paraId="29803C3B" w14:textId="77777777" w:rsidR="00075436" w:rsidRDefault="00075436" w:rsidP="0077058F">
      <w:pPr>
        <w:rPr>
          <w:lang w:eastAsia="en-US" w:bidi="ar-SA"/>
        </w:rPr>
      </w:pPr>
    </w:p>
    <w:p w14:paraId="108D5370" w14:textId="51CC0DF0" w:rsidR="00FA33C2" w:rsidRPr="00D6253B" w:rsidRDefault="00652F38" w:rsidP="00EE442D">
      <w:pPr>
        <w:rPr>
          <w:b/>
          <w:szCs w:val="20"/>
          <w:lang w:eastAsia="en-US" w:bidi="ar-SA"/>
        </w:rPr>
      </w:pPr>
      <w:r w:rsidRPr="006A63BC">
        <w:rPr>
          <w:lang w:eastAsia="en-US" w:bidi="ar-SA"/>
        </w:rPr>
        <w:br w:type="page"/>
      </w:r>
      <w:r w:rsidR="00FA33C2" w:rsidRPr="00D6253B">
        <w:rPr>
          <w:b/>
          <w:szCs w:val="20"/>
        </w:rPr>
        <w:lastRenderedPageBreak/>
        <w:t xml:space="preserve">Activiteiten verantwoording </w:t>
      </w:r>
      <w:r w:rsidR="0071795D" w:rsidRPr="00D6253B">
        <w:rPr>
          <w:b/>
          <w:szCs w:val="20"/>
        </w:rPr>
        <w:t>(</w:t>
      </w:r>
      <w:r w:rsidR="005074A3">
        <w:rPr>
          <w:b/>
          <w:szCs w:val="20"/>
        </w:rPr>
        <w:t>intern en externe toezichthouders</w:t>
      </w:r>
      <w:r w:rsidR="0071795D" w:rsidRPr="00D6253B">
        <w:rPr>
          <w:b/>
          <w:szCs w:val="20"/>
        </w:rPr>
        <w:t>)</w:t>
      </w:r>
    </w:p>
    <w:p w14:paraId="18C6AAA9" w14:textId="77777777" w:rsidR="00206306" w:rsidRPr="006A63BC" w:rsidRDefault="00206306" w:rsidP="00206306">
      <w:pPr>
        <w:rPr>
          <w:lang w:eastAsia="en-US" w:bidi="ar-SA"/>
        </w:rPr>
      </w:pPr>
    </w:p>
    <w:tbl>
      <w:tblPr>
        <w:tblStyle w:val="Lijsttabel3-Accent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6093"/>
        <w:gridCol w:w="3260"/>
      </w:tblGrid>
      <w:tr w:rsidR="00206306" w:rsidRPr="00852C60" w14:paraId="47398AE3" w14:textId="77777777" w:rsidTr="00426F0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3" w:type="dxa"/>
            <w:tcBorders>
              <w:bottom w:val="none" w:sz="0" w:space="0" w:color="auto"/>
              <w:right w:val="none" w:sz="0" w:space="0" w:color="auto"/>
            </w:tcBorders>
            <w:shd w:val="clear" w:color="auto" w:fill="1F497D" w:themeFill="text2"/>
          </w:tcPr>
          <w:p w14:paraId="121807EB" w14:textId="1A9631E3" w:rsidR="00206306" w:rsidRPr="00852C60" w:rsidRDefault="00206306" w:rsidP="00793ED6">
            <w:pPr>
              <w:rPr>
                <w:sz w:val="18"/>
                <w:szCs w:val="18"/>
              </w:rPr>
            </w:pPr>
            <w:r w:rsidRPr="00852C60">
              <w:rPr>
                <w:sz w:val="18"/>
                <w:szCs w:val="18"/>
              </w:rPr>
              <w:t xml:space="preserve">Afronding </w:t>
            </w:r>
            <w:r w:rsidR="005074A3" w:rsidRPr="00852C60">
              <w:rPr>
                <w:sz w:val="18"/>
                <w:szCs w:val="18"/>
              </w:rPr>
              <w:t>interne</w:t>
            </w:r>
            <w:r w:rsidRPr="00852C60">
              <w:rPr>
                <w:sz w:val="18"/>
                <w:szCs w:val="18"/>
              </w:rPr>
              <w:t xml:space="preserve"> verantwoording </w:t>
            </w:r>
            <w:r w:rsidR="00793ED6">
              <w:rPr>
                <w:sz w:val="18"/>
                <w:szCs w:val="18"/>
              </w:rPr>
              <w:t xml:space="preserve"> </w:t>
            </w:r>
            <w:r w:rsidRPr="00852C60">
              <w:rPr>
                <w:sz w:val="18"/>
                <w:szCs w:val="18"/>
              </w:rPr>
              <w:t>1</w:t>
            </w:r>
            <w:r w:rsidR="00852C60">
              <w:rPr>
                <w:sz w:val="18"/>
                <w:szCs w:val="18"/>
              </w:rPr>
              <w:t xml:space="preserve"> januari</w:t>
            </w:r>
            <w:r w:rsidRPr="00852C60">
              <w:rPr>
                <w:sz w:val="18"/>
                <w:szCs w:val="18"/>
              </w:rPr>
              <w:t xml:space="preserve"> – 15</w:t>
            </w:r>
            <w:r w:rsidR="00852C60">
              <w:rPr>
                <w:sz w:val="18"/>
                <w:szCs w:val="18"/>
              </w:rPr>
              <w:t xml:space="preserve"> juli</w:t>
            </w:r>
            <w:r w:rsidRPr="00852C60">
              <w:rPr>
                <w:sz w:val="18"/>
                <w:szCs w:val="18"/>
              </w:rPr>
              <w:t xml:space="preserve"> </w:t>
            </w:r>
            <w:r w:rsidR="006A612A" w:rsidRPr="00852C60">
              <w:rPr>
                <w:sz w:val="18"/>
                <w:szCs w:val="18"/>
              </w:rPr>
              <w:t>202</w:t>
            </w:r>
            <w:r w:rsidR="001848A8" w:rsidRPr="00852C60">
              <w:rPr>
                <w:sz w:val="18"/>
                <w:szCs w:val="18"/>
              </w:rPr>
              <w:t>3</w:t>
            </w:r>
          </w:p>
        </w:tc>
        <w:tc>
          <w:tcPr>
            <w:tcW w:w="3260" w:type="dxa"/>
            <w:shd w:val="clear" w:color="auto" w:fill="1F497D" w:themeFill="text2"/>
          </w:tcPr>
          <w:p w14:paraId="3EF48FB3" w14:textId="77777777" w:rsidR="00206306" w:rsidRPr="00852C60" w:rsidRDefault="00206306" w:rsidP="00852C60">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852C60">
              <w:rPr>
                <w:sz w:val="18"/>
                <w:szCs w:val="18"/>
              </w:rPr>
              <w:t>Wie</w:t>
            </w:r>
          </w:p>
        </w:tc>
      </w:tr>
      <w:tr w:rsidR="00206306" w:rsidRPr="00852C60" w14:paraId="4FB51229"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0591FD89" w14:textId="77777777" w:rsidR="00206306" w:rsidRPr="00852C60" w:rsidRDefault="00206306" w:rsidP="00852C60">
            <w:pPr>
              <w:pStyle w:val="Plattetekst"/>
              <w:spacing w:line="240" w:lineRule="auto"/>
              <w:rPr>
                <w:b w:val="0"/>
                <w:bCs w:val="0"/>
                <w:sz w:val="18"/>
                <w:szCs w:val="18"/>
              </w:rPr>
            </w:pPr>
            <w:r w:rsidRPr="00852C60">
              <w:rPr>
                <w:b w:val="0"/>
                <w:bCs w:val="0"/>
                <w:sz w:val="18"/>
                <w:szCs w:val="18"/>
              </w:rPr>
              <w:t>Analyse uitkomsten zelfevaluatie</w:t>
            </w:r>
          </w:p>
        </w:tc>
        <w:tc>
          <w:tcPr>
            <w:tcW w:w="3260" w:type="dxa"/>
            <w:tcBorders>
              <w:top w:val="none" w:sz="0" w:space="0" w:color="auto"/>
              <w:bottom w:val="none" w:sz="0" w:space="0" w:color="auto"/>
            </w:tcBorders>
            <w:shd w:val="clear" w:color="auto" w:fill="FFFFFF" w:themeFill="background1"/>
          </w:tcPr>
          <w:p w14:paraId="4CB826CB" w14:textId="5A79E37B" w:rsidR="00206306" w:rsidRPr="00852C60" w:rsidRDefault="00653C9E" w:rsidP="00852C6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52C60">
              <w:rPr>
                <w:sz w:val="18"/>
                <w:szCs w:val="18"/>
              </w:rPr>
              <w:t>ENSIA-coördinator + ?</w:t>
            </w:r>
          </w:p>
        </w:tc>
      </w:tr>
      <w:tr w:rsidR="00206306" w:rsidRPr="00852C60" w14:paraId="49FBD9D4" w14:textId="77777777" w:rsidTr="00426F07">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7086959E" w14:textId="3F5A741B" w:rsidR="00206306" w:rsidRPr="00852C60" w:rsidRDefault="00206306" w:rsidP="00852C60">
            <w:pPr>
              <w:pStyle w:val="Plattetekst"/>
              <w:spacing w:line="240" w:lineRule="auto"/>
              <w:rPr>
                <w:b w:val="0"/>
                <w:bCs w:val="0"/>
                <w:sz w:val="18"/>
                <w:szCs w:val="18"/>
              </w:rPr>
            </w:pPr>
            <w:r w:rsidRPr="00852C60">
              <w:rPr>
                <w:b w:val="0"/>
                <w:bCs w:val="0"/>
                <w:sz w:val="18"/>
                <w:szCs w:val="18"/>
              </w:rPr>
              <w:t xml:space="preserve">Opstellen rapportage </w:t>
            </w:r>
            <w:r w:rsidR="005074A3" w:rsidRPr="00852C60">
              <w:rPr>
                <w:b w:val="0"/>
                <w:bCs w:val="0"/>
                <w:sz w:val="18"/>
                <w:szCs w:val="18"/>
              </w:rPr>
              <w:t>informatiebeveiliging (BIO)</w:t>
            </w:r>
            <w:r w:rsidRPr="00852C60">
              <w:rPr>
                <w:b w:val="0"/>
                <w:bCs w:val="0"/>
                <w:sz w:val="18"/>
                <w:szCs w:val="18"/>
              </w:rPr>
              <w:t xml:space="preserve"> </w:t>
            </w:r>
          </w:p>
        </w:tc>
        <w:tc>
          <w:tcPr>
            <w:tcW w:w="3260" w:type="dxa"/>
            <w:shd w:val="clear" w:color="auto" w:fill="FFFFFF" w:themeFill="background1"/>
          </w:tcPr>
          <w:p w14:paraId="7626CFB9" w14:textId="7ED139D4" w:rsidR="00206306" w:rsidRPr="00852C60" w:rsidRDefault="00653C9E" w:rsidP="00852C6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2C60">
              <w:rPr>
                <w:sz w:val="18"/>
                <w:szCs w:val="18"/>
              </w:rPr>
              <w:t>ENSIA-coördinator + ?</w:t>
            </w:r>
          </w:p>
        </w:tc>
      </w:tr>
      <w:tr w:rsidR="00653C9E" w:rsidRPr="00852C60" w14:paraId="659C4196"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1968686D" w14:textId="3FF803AF" w:rsidR="00653C9E" w:rsidRPr="00852C60" w:rsidRDefault="00653C9E" w:rsidP="00852C60">
            <w:pPr>
              <w:pStyle w:val="Plattetekst"/>
              <w:spacing w:line="240" w:lineRule="auto"/>
              <w:rPr>
                <w:b w:val="0"/>
                <w:bCs w:val="0"/>
                <w:sz w:val="18"/>
                <w:szCs w:val="18"/>
              </w:rPr>
            </w:pPr>
            <w:r w:rsidRPr="00852C60">
              <w:rPr>
                <w:b w:val="0"/>
                <w:bCs w:val="0"/>
                <w:sz w:val="18"/>
                <w:szCs w:val="18"/>
              </w:rPr>
              <w:t>Aanvullen uittreksels BRP en Reisdocumenten</w:t>
            </w:r>
          </w:p>
        </w:tc>
        <w:tc>
          <w:tcPr>
            <w:tcW w:w="3260" w:type="dxa"/>
            <w:tcBorders>
              <w:top w:val="none" w:sz="0" w:space="0" w:color="auto"/>
              <w:bottom w:val="none" w:sz="0" w:space="0" w:color="auto"/>
            </w:tcBorders>
            <w:shd w:val="clear" w:color="auto" w:fill="FFFFFF" w:themeFill="background1"/>
          </w:tcPr>
          <w:p w14:paraId="557ADDCF" w14:textId="063F04D2" w:rsidR="00653C9E" w:rsidRPr="00852C60" w:rsidRDefault="00653C9E" w:rsidP="00852C6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52C60">
              <w:rPr>
                <w:sz w:val="18"/>
                <w:szCs w:val="18"/>
              </w:rPr>
              <w:t>ENSIA-coördinator + ?</w:t>
            </w:r>
          </w:p>
        </w:tc>
      </w:tr>
      <w:tr w:rsidR="00653C9E" w:rsidRPr="00852C60" w14:paraId="40252E25" w14:textId="77777777" w:rsidTr="00426F07">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33D70E43" w14:textId="1F82F170" w:rsidR="00653C9E" w:rsidRPr="00852C60" w:rsidRDefault="00653C9E" w:rsidP="00852C60">
            <w:pPr>
              <w:pStyle w:val="Plattetekst"/>
              <w:spacing w:line="240" w:lineRule="auto"/>
              <w:rPr>
                <w:b w:val="0"/>
                <w:bCs w:val="0"/>
                <w:sz w:val="18"/>
                <w:szCs w:val="18"/>
              </w:rPr>
            </w:pPr>
            <w:r w:rsidRPr="00852C60">
              <w:rPr>
                <w:b w:val="0"/>
                <w:bCs w:val="0"/>
                <w:sz w:val="18"/>
                <w:szCs w:val="18"/>
              </w:rPr>
              <w:t>Opstellen verbeterplan (ten minimale voor Suwinet en DigiD)</w:t>
            </w:r>
          </w:p>
        </w:tc>
        <w:tc>
          <w:tcPr>
            <w:tcW w:w="3260" w:type="dxa"/>
            <w:shd w:val="clear" w:color="auto" w:fill="FFFFFF" w:themeFill="background1"/>
          </w:tcPr>
          <w:p w14:paraId="5C4AE44C" w14:textId="3AA88F35" w:rsidR="00653C9E" w:rsidRPr="00852C60" w:rsidRDefault="00653C9E" w:rsidP="00852C6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2C60">
              <w:rPr>
                <w:sz w:val="18"/>
                <w:szCs w:val="18"/>
              </w:rPr>
              <w:t>ENSIA-coördinator + ?</w:t>
            </w:r>
          </w:p>
        </w:tc>
      </w:tr>
      <w:tr w:rsidR="008D7854" w:rsidRPr="00852C60" w14:paraId="6544C65E"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5CE41FB5" w14:textId="309C8B04" w:rsidR="008D7854" w:rsidRPr="00852C60" w:rsidRDefault="008D7854" w:rsidP="00852C60">
            <w:pPr>
              <w:pStyle w:val="Plattetekst"/>
              <w:spacing w:line="240" w:lineRule="auto"/>
              <w:rPr>
                <w:b w:val="0"/>
                <w:bCs w:val="0"/>
                <w:sz w:val="18"/>
                <w:szCs w:val="18"/>
              </w:rPr>
            </w:pPr>
            <w:r w:rsidRPr="00852C60">
              <w:rPr>
                <w:b w:val="0"/>
                <w:bCs w:val="0"/>
                <w:sz w:val="18"/>
                <w:szCs w:val="18"/>
              </w:rPr>
              <w:t>Opstellen concept Collegeverklaring DigiD en Suwinet</w:t>
            </w:r>
          </w:p>
        </w:tc>
        <w:tc>
          <w:tcPr>
            <w:tcW w:w="3260" w:type="dxa"/>
            <w:tcBorders>
              <w:top w:val="none" w:sz="0" w:space="0" w:color="auto"/>
              <w:bottom w:val="none" w:sz="0" w:space="0" w:color="auto"/>
            </w:tcBorders>
            <w:shd w:val="clear" w:color="auto" w:fill="FFFFFF" w:themeFill="background1"/>
          </w:tcPr>
          <w:p w14:paraId="36A14E47" w14:textId="5BBC0B22" w:rsidR="008D7854" w:rsidRPr="00852C60" w:rsidRDefault="00653C9E" w:rsidP="00852C6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52C60">
              <w:rPr>
                <w:sz w:val="18"/>
                <w:szCs w:val="18"/>
              </w:rPr>
              <w:t>ENSIA-coördinator</w:t>
            </w:r>
          </w:p>
        </w:tc>
      </w:tr>
      <w:tr w:rsidR="008D7854" w:rsidRPr="00852C60" w14:paraId="47997F4C" w14:textId="77777777" w:rsidTr="00426F07">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25ED8973" w14:textId="489CE904" w:rsidR="008D7854" w:rsidRPr="00852C60" w:rsidRDefault="008D7854" w:rsidP="00852C60">
            <w:pPr>
              <w:pStyle w:val="Plattetekst"/>
              <w:spacing w:line="240" w:lineRule="auto"/>
              <w:rPr>
                <w:b w:val="0"/>
                <w:bCs w:val="0"/>
                <w:sz w:val="18"/>
                <w:szCs w:val="18"/>
              </w:rPr>
            </w:pPr>
            <w:r w:rsidRPr="00852C60">
              <w:rPr>
                <w:b w:val="0"/>
                <w:bCs w:val="0"/>
                <w:sz w:val="18"/>
                <w:szCs w:val="18"/>
              </w:rPr>
              <w:t>Plannen audit Collegeverklaring</w:t>
            </w:r>
            <w:r w:rsidR="00722466" w:rsidRPr="00852C60">
              <w:rPr>
                <w:b w:val="0"/>
                <w:bCs w:val="0"/>
                <w:sz w:val="18"/>
                <w:szCs w:val="18"/>
              </w:rPr>
              <w:t xml:space="preserve"> DigiD en Suwinet</w:t>
            </w:r>
          </w:p>
        </w:tc>
        <w:tc>
          <w:tcPr>
            <w:tcW w:w="3260" w:type="dxa"/>
            <w:shd w:val="clear" w:color="auto" w:fill="FFFFFF" w:themeFill="background1"/>
          </w:tcPr>
          <w:p w14:paraId="24BED260" w14:textId="58040040" w:rsidR="008D7854" w:rsidRPr="00852C60" w:rsidRDefault="00653C9E" w:rsidP="00852C6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2C60">
              <w:rPr>
                <w:sz w:val="18"/>
                <w:szCs w:val="18"/>
              </w:rPr>
              <w:t>ENSIA-coördinator</w:t>
            </w:r>
          </w:p>
        </w:tc>
      </w:tr>
      <w:tr w:rsidR="008D7854" w:rsidRPr="00852C60" w14:paraId="6D4230AF"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03BDD11B" w14:textId="7D751AD8" w:rsidR="008D7854" w:rsidRPr="00852C60" w:rsidRDefault="008D7854" w:rsidP="00852C60">
            <w:pPr>
              <w:pStyle w:val="Plattetekst"/>
              <w:spacing w:line="240" w:lineRule="auto"/>
              <w:rPr>
                <w:b w:val="0"/>
                <w:bCs w:val="0"/>
                <w:sz w:val="18"/>
                <w:szCs w:val="18"/>
              </w:rPr>
            </w:pPr>
            <w:r w:rsidRPr="00852C60">
              <w:rPr>
                <w:b w:val="0"/>
                <w:bCs w:val="0"/>
                <w:sz w:val="18"/>
                <w:szCs w:val="18"/>
              </w:rPr>
              <w:t>Voorbespreking uitkomsten audit met portefeuillehouder</w:t>
            </w:r>
            <w:r w:rsidR="00722466" w:rsidRPr="00852C60">
              <w:rPr>
                <w:b w:val="0"/>
                <w:bCs w:val="0"/>
                <w:sz w:val="18"/>
                <w:szCs w:val="18"/>
              </w:rPr>
              <w:t>/opdrachtgever</w:t>
            </w:r>
          </w:p>
        </w:tc>
        <w:tc>
          <w:tcPr>
            <w:tcW w:w="3260" w:type="dxa"/>
            <w:tcBorders>
              <w:top w:val="none" w:sz="0" w:space="0" w:color="auto"/>
              <w:bottom w:val="none" w:sz="0" w:space="0" w:color="auto"/>
            </w:tcBorders>
            <w:shd w:val="clear" w:color="auto" w:fill="FFFFFF" w:themeFill="background1"/>
          </w:tcPr>
          <w:p w14:paraId="240BA192" w14:textId="2C8A7C7B" w:rsidR="008D7854" w:rsidRPr="00852C60" w:rsidRDefault="00653C9E" w:rsidP="00852C6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52C60">
              <w:rPr>
                <w:sz w:val="18"/>
                <w:szCs w:val="18"/>
              </w:rPr>
              <w:t>ENSIA-coördinator</w:t>
            </w:r>
          </w:p>
        </w:tc>
      </w:tr>
      <w:tr w:rsidR="008D7854" w:rsidRPr="00852C60" w14:paraId="20E075B2" w14:textId="77777777" w:rsidTr="00426F07">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11FAC746" w14:textId="46A40EDA" w:rsidR="008D7854" w:rsidRPr="00852C60" w:rsidRDefault="008D7854" w:rsidP="00852C60">
            <w:pPr>
              <w:pStyle w:val="Plattetekst"/>
              <w:spacing w:line="240" w:lineRule="auto"/>
              <w:rPr>
                <w:b w:val="0"/>
                <w:bCs w:val="0"/>
                <w:sz w:val="18"/>
                <w:szCs w:val="18"/>
              </w:rPr>
            </w:pPr>
            <w:r w:rsidRPr="00852C60">
              <w:rPr>
                <w:b w:val="0"/>
                <w:bCs w:val="0"/>
                <w:sz w:val="18"/>
                <w:szCs w:val="18"/>
              </w:rPr>
              <w:t>Voorbereiden audit</w:t>
            </w:r>
            <w:r w:rsidR="00722466" w:rsidRPr="00852C60">
              <w:rPr>
                <w:b w:val="0"/>
                <w:bCs w:val="0"/>
                <w:sz w:val="18"/>
                <w:szCs w:val="18"/>
              </w:rPr>
              <w:t xml:space="preserve"> Collegeverklaring DigiD en Suwinet</w:t>
            </w:r>
          </w:p>
        </w:tc>
        <w:tc>
          <w:tcPr>
            <w:tcW w:w="3260" w:type="dxa"/>
            <w:shd w:val="clear" w:color="auto" w:fill="FFFFFF" w:themeFill="background1"/>
          </w:tcPr>
          <w:p w14:paraId="5CBB84BF" w14:textId="57D63D5E" w:rsidR="008D7854" w:rsidRPr="00852C60" w:rsidRDefault="00653C9E" w:rsidP="00852C6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2C60">
              <w:rPr>
                <w:sz w:val="18"/>
                <w:szCs w:val="18"/>
              </w:rPr>
              <w:t>ENSIA-coördinator</w:t>
            </w:r>
          </w:p>
        </w:tc>
      </w:tr>
      <w:tr w:rsidR="008D7854" w:rsidRPr="00852C60" w14:paraId="09E73422"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036214A6" w14:textId="521D99A0" w:rsidR="008D7854" w:rsidRPr="00852C60" w:rsidRDefault="008D7854" w:rsidP="00852C60">
            <w:pPr>
              <w:pStyle w:val="Plattetekst"/>
              <w:spacing w:line="240" w:lineRule="auto"/>
              <w:rPr>
                <w:b w:val="0"/>
                <w:bCs w:val="0"/>
                <w:sz w:val="18"/>
                <w:szCs w:val="18"/>
              </w:rPr>
            </w:pPr>
            <w:r w:rsidRPr="00852C60">
              <w:rPr>
                <w:b w:val="0"/>
                <w:bCs w:val="0"/>
                <w:sz w:val="18"/>
                <w:szCs w:val="18"/>
              </w:rPr>
              <w:t>Uitvoeren en faciliteren audit Collegeverklaring SUWI en DigiD</w:t>
            </w:r>
          </w:p>
        </w:tc>
        <w:tc>
          <w:tcPr>
            <w:tcW w:w="3260" w:type="dxa"/>
            <w:tcBorders>
              <w:top w:val="none" w:sz="0" w:space="0" w:color="auto"/>
              <w:bottom w:val="none" w:sz="0" w:space="0" w:color="auto"/>
            </w:tcBorders>
            <w:shd w:val="clear" w:color="auto" w:fill="FFFFFF" w:themeFill="background1"/>
          </w:tcPr>
          <w:p w14:paraId="64BEE1BE" w14:textId="0F04823F" w:rsidR="008D7854" w:rsidRPr="00852C60" w:rsidRDefault="00653C9E" w:rsidP="00852C6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52C60">
              <w:rPr>
                <w:sz w:val="18"/>
                <w:szCs w:val="18"/>
              </w:rPr>
              <w:t xml:space="preserve">ENSIA-coördinator </w:t>
            </w:r>
            <w:r w:rsidR="00793ED6">
              <w:rPr>
                <w:sz w:val="18"/>
                <w:szCs w:val="18"/>
              </w:rPr>
              <w:t>+</w:t>
            </w:r>
            <w:r w:rsidRPr="00852C60">
              <w:rPr>
                <w:sz w:val="18"/>
                <w:szCs w:val="18"/>
              </w:rPr>
              <w:t xml:space="preserve"> ?</w:t>
            </w:r>
          </w:p>
        </w:tc>
      </w:tr>
      <w:tr w:rsidR="008D7854" w:rsidRPr="00852C60" w14:paraId="7E786F51" w14:textId="77777777" w:rsidTr="00426F07">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3783D50E" w14:textId="74EFCDC9" w:rsidR="008D7854" w:rsidRPr="00852C60" w:rsidRDefault="008D7854" w:rsidP="00852C60">
            <w:pPr>
              <w:pStyle w:val="Plattetekst"/>
              <w:spacing w:line="240" w:lineRule="auto"/>
              <w:rPr>
                <w:b w:val="0"/>
                <w:bCs w:val="0"/>
                <w:sz w:val="18"/>
                <w:szCs w:val="18"/>
              </w:rPr>
            </w:pPr>
            <w:r w:rsidRPr="00852C60">
              <w:rPr>
                <w:b w:val="0"/>
                <w:bCs w:val="0"/>
                <w:sz w:val="18"/>
                <w:szCs w:val="18"/>
              </w:rPr>
              <w:t>Aanlevering Assurancerapport</w:t>
            </w:r>
          </w:p>
        </w:tc>
        <w:tc>
          <w:tcPr>
            <w:tcW w:w="3260" w:type="dxa"/>
            <w:shd w:val="clear" w:color="auto" w:fill="FFFFFF" w:themeFill="background1"/>
          </w:tcPr>
          <w:p w14:paraId="57915BB7" w14:textId="2EB69467" w:rsidR="008D7854" w:rsidRPr="00852C60" w:rsidRDefault="008D7854" w:rsidP="00852C6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2C60">
              <w:rPr>
                <w:sz w:val="18"/>
                <w:szCs w:val="18"/>
              </w:rPr>
              <w:t>Auditor</w:t>
            </w:r>
          </w:p>
        </w:tc>
      </w:tr>
      <w:tr w:rsidR="008D7854" w:rsidRPr="00852C60" w14:paraId="143A3C1E"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5DE069F6" w14:textId="7483852A" w:rsidR="008D7854" w:rsidRPr="00852C60" w:rsidRDefault="008D7854" w:rsidP="00793ED6">
            <w:pPr>
              <w:pStyle w:val="Plattetekst"/>
              <w:spacing w:line="240" w:lineRule="auto"/>
              <w:rPr>
                <w:b w:val="0"/>
                <w:bCs w:val="0"/>
                <w:sz w:val="18"/>
                <w:szCs w:val="18"/>
              </w:rPr>
            </w:pPr>
            <w:r w:rsidRPr="00852C60">
              <w:rPr>
                <w:b w:val="0"/>
                <w:bCs w:val="0"/>
                <w:sz w:val="18"/>
                <w:szCs w:val="18"/>
              </w:rPr>
              <w:t>Afstemming concern control over tekst in jaarverslag gemeente over informatiebeveiliging</w:t>
            </w:r>
            <w:r w:rsidR="00793ED6">
              <w:rPr>
                <w:b w:val="0"/>
                <w:bCs w:val="0"/>
                <w:sz w:val="18"/>
                <w:szCs w:val="18"/>
              </w:rPr>
              <w:t xml:space="preserve"> </w:t>
            </w:r>
            <w:r w:rsidRPr="00852C60">
              <w:rPr>
                <w:b w:val="0"/>
                <w:bCs w:val="0"/>
                <w:sz w:val="18"/>
                <w:szCs w:val="18"/>
              </w:rPr>
              <w:t>(binnen de paragraaf bedrijfsvoering)</w:t>
            </w:r>
          </w:p>
        </w:tc>
        <w:tc>
          <w:tcPr>
            <w:tcW w:w="3260" w:type="dxa"/>
            <w:tcBorders>
              <w:top w:val="none" w:sz="0" w:space="0" w:color="auto"/>
              <w:bottom w:val="none" w:sz="0" w:space="0" w:color="auto"/>
            </w:tcBorders>
            <w:shd w:val="clear" w:color="auto" w:fill="FFFFFF" w:themeFill="background1"/>
          </w:tcPr>
          <w:p w14:paraId="054DFB4E" w14:textId="6053C396" w:rsidR="008D7854" w:rsidRPr="00852C60" w:rsidRDefault="008D7854" w:rsidP="00852C6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52C60">
              <w:rPr>
                <w:sz w:val="18"/>
                <w:szCs w:val="18"/>
              </w:rPr>
              <w:t>Concern</w:t>
            </w:r>
            <w:r w:rsidR="00547055" w:rsidRPr="00852C60">
              <w:rPr>
                <w:sz w:val="18"/>
                <w:szCs w:val="18"/>
              </w:rPr>
              <w:t xml:space="preserve"> </w:t>
            </w:r>
            <w:r w:rsidRPr="00852C60">
              <w:rPr>
                <w:sz w:val="18"/>
                <w:szCs w:val="18"/>
              </w:rPr>
              <w:t>control</w:t>
            </w:r>
          </w:p>
          <w:p w14:paraId="1BAE9942" w14:textId="2C24EE0A" w:rsidR="008D7854" w:rsidRPr="00852C60" w:rsidRDefault="008D7854" w:rsidP="00852C6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52C60">
              <w:rPr>
                <w:sz w:val="18"/>
                <w:szCs w:val="18"/>
              </w:rPr>
              <w:t>ENSIA</w:t>
            </w:r>
            <w:r w:rsidR="00397700" w:rsidRPr="00852C60">
              <w:rPr>
                <w:sz w:val="18"/>
                <w:szCs w:val="18"/>
              </w:rPr>
              <w:t>-</w:t>
            </w:r>
            <w:r w:rsidRPr="00852C60">
              <w:rPr>
                <w:sz w:val="18"/>
                <w:szCs w:val="18"/>
              </w:rPr>
              <w:t>coördinator</w:t>
            </w:r>
          </w:p>
        </w:tc>
      </w:tr>
      <w:tr w:rsidR="008D7854" w:rsidRPr="00852C60" w14:paraId="06EC3069" w14:textId="77777777" w:rsidTr="00426F07">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2463BB5A" w14:textId="28B21D74" w:rsidR="008D7854" w:rsidRPr="00852C60" w:rsidRDefault="00584661" w:rsidP="00852C60">
            <w:pPr>
              <w:pStyle w:val="Plattetekst"/>
              <w:spacing w:line="240" w:lineRule="auto"/>
              <w:rPr>
                <w:b w:val="0"/>
                <w:bCs w:val="0"/>
                <w:sz w:val="18"/>
                <w:szCs w:val="18"/>
              </w:rPr>
            </w:pPr>
            <w:r w:rsidRPr="00852C60">
              <w:rPr>
                <w:b w:val="0"/>
                <w:bCs w:val="0"/>
                <w:sz w:val="18"/>
                <w:szCs w:val="18"/>
              </w:rPr>
              <w:t>Inp</w:t>
            </w:r>
            <w:r w:rsidR="008D7854" w:rsidRPr="00852C60">
              <w:rPr>
                <w:b w:val="0"/>
                <w:bCs w:val="0"/>
                <w:sz w:val="18"/>
                <w:szCs w:val="18"/>
              </w:rPr>
              <w:t>lannen behandeling College</w:t>
            </w:r>
            <w:r w:rsidR="00081105" w:rsidRPr="00852C60">
              <w:rPr>
                <w:b w:val="0"/>
                <w:bCs w:val="0"/>
                <w:sz w:val="18"/>
                <w:szCs w:val="18"/>
              </w:rPr>
              <w:t xml:space="preserve"> B&amp;W</w:t>
            </w:r>
          </w:p>
          <w:p w14:paraId="5420AC8D" w14:textId="699885A1" w:rsidR="005074A3" w:rsidRPr="00852C60" w:rsidRDefault="005074A3" w:rsidP="006422C6">
            <w:pPr>
              <w:pStyle w:val="Plattetekst"/>
              <w:numPr>
                <w:ilvl w:val="0"/>
                <w:numId w:val="35"/>
              </w:numPr>
              <w:spacing w:line="240" w:lineRule="auto"/>
              <w:ind w:left="646" w:hanging="286"/>
              <w:rPr>
                <w:b w:val="0"/>
                <w:bCs w:val="0"/>
                <w:sz w:val="18"/>
                <w:szCs w:val="18"/>
              </w:rPr>
            </w:pPr>
            <w:r w:rsidRPr="00852C60">
              <w:rPr>
                <w:b w:val="0"/>
                <w:bCs w:val="0"/>
                <w:sz w:val="18"/>
                <w:szCs w:val="18"/>
              </w:rPr>
              <w:t>Interne verantwoording informatiebeveiliging (BIO)</w:t>
            </w:r>
          </w:p>
          <w:p w14:paraId="21172E3C" w14:textId="77777777" w:rsidR="008D7854" w:rsidRPr="00852C60" w:rsidRDefault="008D7854" w:rsidP="006422C6">
            <w:pPr>
              <w:pStyle w:val="Plattetekst"/>
              <w:numPr>
                <w:ilvl w:val="0"/>
                <w:numId w:val="26"/>
              </w:numPr>
              <w:spacing w:line="240" w:lineRule="auto"/>
              <w:ind w:left="646" w:hanging="286"/>
              <w:rPr>
                <w:b w:val="0"/>
                <w:bCs w:val="0"/>
                <w:sz w:val="18"/>
                <w:szCs w:val="18"/>
              </w:rPr>
            </w:pPr>
            <w:r w:rsidRPr="00852C60">
              <w:rPr>
                <w:b w:val="0"/>
                <w:bCs w:val="0"/>
                <w:sz w:val="18"/>
                <w:szCs w:val="18"/>
              </w:rPr>
              <w:t>Collegeverklaring DigiD en Suwinet</w:t>
            </w:r>
          </w:p>
          <w:p w14:paraId="27DA325A" w14:textId="3A772A75" w:rsidR="008D7854" w:rsidRPr="00852C60" w:rsidRDefault="008D7854" w:rsidP="006422C6">
            <w:pPr>
              <w:pStyle w:val="Plattetekst"/>
              <w:numPr>
                <w:ilvl w:val="0"/>
                <w:numId w:val="26"/>
              </w:numPr>
              <w:spacing w:line="240" w:lineRule="auto"/>
              <w:ind w:left="646" w:hanging="286"/>
              <w:rPr>
                <w:b w:val="0"/>
                <w:bCs w:val="0"/>
                <w:sz w:val="18"/>
                <w:szCs w:val="18"/>
              </w:rPr>
            </w:pPr>
            <w:r w:rsidRPr="00852C60">
              <w:rPr>
                <w:b w:val="0"/>
                <w:bCs w:val="0"/>
                <w:sz w:val="18"/>
                <w:szCs w:val="18"/>
              </w:rPr>
              <w:t>Vaststelling rapportages BAG, BGT &amp; BRO</w:t>
            </w:r>
            <w:r w:rsidR="00653C9E" w:rsidRPr="00852C60">
              <w:rPr>
                <w:b w:val="0"/>
                <w:bCs w:val="0"/>
                <w:sz w:val="18"/>
                <w:szCs w:val="18"/>
              </w:rPr>
              <w:t xml:space="preserve"> en WOZ</w:t>
            </w:r>
          </w:p>
        </w:tc>
        <w:tc>
          <w:tcPr>
            <w:tcW w:w="3260" w:type="dxa"/>
            <w:shd w:val="clear" w:color="auto" w:fill="FFFFFF" w:themeFill="background1"/>
          </w:tcPr>
          <w:p w14:paraId="78CA60B0" w14:textId="704D41F1" w:rsidR="008D7854" w:rsidRPr="00852C60" w:rsidRDefault="00653C9E" w:rsidP="00852C6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2C60">
              <w:rPr>
                <w:sz w:val="18"/>
                <w:szCs w:val="18"/>
              </w:rPr>
              <w:t>ENSIA-coördinator + bestuurssecretariaat</w:t>
            </w:r>
          </w:p>
        </w:tc>
      </w:tr>
      <w:tr w:rsidR="008D7854" w:rsidRPr="00852C60" w14:paraId="71AB61A2"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796AF5A7" w14:textId="1B4B6DF2" w:rsidR="008D7854" w:rsidRPr="00852C60" w:rsidRDefault="008D7854" w:rsidP="00852C60">
            <w:pPr>
              <w:pStyle w:val="Plattetekst"/>
              <w:spacing w:line="240" w:lineRule="auto"/>
              <w:rPr>
                <w:b w:val="0"/>
                <w:bCs w:val="0"/>
                <w:sz w:val="18"/>
                <w:szCs w:val="18"/>
              </w:rPr>
            </w:pPr>
            <w:r w:rsidRPr="00852C60">
              <w:rPr>
                <w:b w:val="0"/>
                <w:bCs w:val="0"/>
                <w:sz w:val="18"/>
                <w:szCs w:val="18"/>
              </w:rPr>
              <w:t>Behandeling College B&amp;W</w:t>
            </w:r>
          </w:p>
          <w:p w14:paraId="37C5AB71" w14:textId="20891A34" w:rsidR="005074A3" w:rsidRPr="00852C60" w:rsidRDefault="005074A3" w:rsidP="006422C6">
            <w:pPr>
              <w:pStyle w:val="Plattetekst"/>
              <w:numPr>
                <w:ilvl w:val="0"/>
                <w:numId w:val="36"/>
              </w:numPr>
              <w:spacing w:line="240" w:lineRule="auto"/>
              <w:ind w:left="646" w:hanging="286"/>
              <w:rPr>
                <w:b w:val="0"/>
                <w:bCs w:val="0"/>
                <w:sz w:val="18"/>
                <w:szCs w:val="18"/>
              </w:rPr>
            </w:pPr>
            <w:r w:rsidRPr="00852C60">
              <w:rPr>
                <w:b w:val="0"/>
                <w:bCs w:val="0"/>
                <w:sz w:val="18"/>
                <w:szCs w:val="18"/>
              </w:rPr>
              <w:t>Vaststelling interne verantwoording informatiebeveiliging (BIO)</w:t>
            </w:r>
          </w:p>
          <w:p w14:paraId="175F064D" w14:textId="7411D69F" w:rsidR="008D7854" w:rsidRPr="0026428D" w:rsidRDefault="008D7854" w:rsidP="006422C6">
            <w:pPr>
              <w:pStyle w:val="Plattetekst"/>
              <w:numPr>
                <w:ilvl w:val="0"/>
                <w:numId w:val="27"/>
              </w:numPr>
              <w:spacing w:line="240" w:lineRule="auto"/>
              <w:ind w:left="646" w:hanging="286"/>
              <w:rPr>
                <w:b w:val="0"/>
                <w:bCs w:val="0"/>
                <w:sz w:val="18"/>
                <w:szCs w:val="18"/>
              </w:rPr>
            </w:pPr>
            <w:r w:rsidRPr="00852C60">
              <w:rPr>
                <w:b w:val="0"/>
                <w:bCs w:val="0"/>
                <w:sz w:val="18"/>
                <w:szCs w:val="18"/>
              </w:rPr>
              <w:t xml:space="preserve">Ondertekening collegeverklaring Suwinet </w:t>
            </w:r>
            <w:r w:rsidR="00AA0AF8">
              <w:rPr>
                <w:b w:val="0"/>
                <w:bCs w:val="0"/>
                <w:sz w:val="18"/>
                <w:szCs w:val="18"/>
              </w:rPr>
              <w:t>en</w:t>
            </w:r>
            <w:r w:rsidRPr="00852C60">
              <w:rPr>
                <w:b w:val="0"/>
                <w:bCs w:val="0"/>
                <w:sz w:val="18"/>
                <w:szCs w:val="18"/>
              </w:rPr>
              <w:t xml:space="preserve"> DigiD</w:t>
            </w:r>
            <w:r w:rsidR="005074A3" w:rsidRPr="00852C60">
              <w:rPr>
                <w:b w:val="0"/>
                <w:bCs w:val="0"/>
                <w:sz w:val="18"/>
                <w:szCs w:val="18"/>
              </w:rPr>
              <w:t xml:space="preserve"> </w:t>
            </w:r>
          </w:p>
          <w:p w14:paraId="7C93DD0A" w14:textId="4F93B68D" w:rsidR="0026428D" w:rsidRPr="00852C60" w:rsidRDefault="0026428D" w:rsidP="006422C6">
            <w:pPr>
              <w:pStyle w:val="Plattetekst"/>
              <w:numPr>
                <w:ilvl w:val="0"/>
                <w:numId w:val="27"/>
              </w:numPr>
              <w:spacing w:line="240" w:lineRule="auto"/>
              <w:ind w:left="646" w:hanging="286"/>
              <w:rPr>
                <w:b w:val="0"/>
                <w:bCs w:val="0"/>
                <w:sz w:val="18"/>
                <w:szCs w:val="18"/>
              </w:rPr>
            </w:pPr>
            <w:r w:rsidRPr="00852C60">
              <w:rPr>
                <w:b w:val="0"/>
                <w:bCs w:val="0"/>
                <w:sz w:val="18"/>
                <w:szCs w:val="18"/>
              </w:rPr>
              <w:t>Ondertekening uittreksels BRP en Reisdocumenten</w:t>
            </w:r>
          </w:p>
          <w:p w14:paraId="6D8B1190" w14:textId="402168F9" w:rsidR="008D7854" w:rsidRPr="00852C60" w:rsidRDefault="008D7854" w:rsidP="006422C6">
            <w:pPr>
              <w:pStyle w:val="Plattetekst"/>
              <w:numPr>
                <w:ilvl w:val="0"/>
                <w:numId w:val="27"/>
              </w:numPr>
              <w:spacing w:line="240" w:lineRule="auto"/>
              <w:ind w:left="646" w:hanging="286"/>
              <w:rPr>
                <w:b w:val="0"/>
                <w:bCs w:val="0"/>
                <w:sz w:val="18"/>
                <w:szCs w:val="18"/>
              </w:rPr>
            </w:pPr>
            <w:r w:rsidRPr="00852C60">
              <w:rPr>
                <w:b w:val="0"/>
                <w:bCs w:val="0"/>
                <w:sz w:val="18"/>
                <w:szCs w:val="18"/>
              </w:rPr>
              <w:t>Vaststelling rapportages BAG, BGT &amp; BRO</w:t>
            </w:r>
            <w:r w:rsidR="00653C9E" w:rsidRPr="00852C60">
              <w:rPr>
                <w:b w:val="0"/>
                <w:bCs w:val="0"/>
                <w:sz w:val="18"/>
                <w:szCs w:val="18"/>
              </w:rPr>
              <w:t xml:space="preserve"> en WOZ</w:t>
            </w:r>
          </w:p>
        </w:tc>
        <w:tc>
          <w:tcPr>
            <w:tcW w:w="3260" w:type="dxa"/>
            <w:shd w:val="clear" w:color="auto" w:fill="FFFFFF" w:themeFill="background1"/>
          </w:tcPr>
          <w:p w14:paraId="56B32D72" w14:textId="066C0E31" w:rsidR="008D7854" w:rsidRDefault="00023DBB" w:rsidP="00852C6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Collegeverklaring door </w:t>
            </w:r>
            <w:r w:rsidR="00653C9E" w:rsidRPr="00852C60">
              <w:rPr>
                <w:sz w:val="18"/>
                <w:szCs w:val="18"/>
              </w:rPr>
              <w:t>GS en College van B&amp;W</w:t>
            </w:r>
          </w:p>
          <w:p w14:paraId="558E2951" w14:textId="77777777" w:rsidR="0026428D" w:rsidRDefault="0026428D" w:rsidP="00852C6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p w14:paraId="54D82844" w14:textId="77777777" w:rsidR="00023DBB" w:rsidRDefault="0026428D" w:rsidP="0026428D">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52C60">
              <w:rPr>
                <w:sz w:val="18"/>
                <w:szCs w:val="18"/>
              </w:rPr>
              <w:t>BRP door GS en Burgemeester</w:t>
            </w:r>
          </w:p>
          <w:p w14:paraId="6D6A6FF4" w14:textId="77777777" w:rsidR="00023DBB" w:rsidRDefault="00023DBB" w:rsidP="0026428D">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p w14:paraId="0B2DA8A4" w14:textId="038DAE75" w:rsidR="0026428D" w:rsidRPr="00852C60" w:rsidRDefault="0026428D" w:rsidP="0026428D">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52C60">
              <w:rPr>
                <w:sz w:val="18"/>
                <w:szCs w:val="18"/>
              </w:rPr>
              <w:t>Reisdocumenten door Burgemeester</w:t>
            </w:r>
          </w:p>
        </w:tc>
      </w:tr>
      <w:tr w:rsidR="00584661" w:rsidRPr="00852C60" w14:paraId="28F3DBD5" w14:textId="77777777" w:rsidTr="00426F07">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18E32D96" w14:textId="77777777" w:rsidR="00584661" w:rsidRPr="00852C60" w:rsidRDefault="00584661" w:rsidP="00852C60">
            <w:pPr>
              <w:pStyle w:val="Plattetekst"/>
              <w:spacing w:line="240" w:lineRule="auto"/>
              <w:rPr>
                <w:b w:val="0"/>
                <w:bCs w:val="0"/>
                <w:sz w:val="18"/>
                <w:szCs w:val="18"/>
              </w:rPr>
            </w:pPr>
            <w:r w:rsidRPr="00852C60">
              <w:rPr>
                <w:b w:val="0"/>
                <w:bCs w:val="0"/>
                <w:sz w:val="18"/>
                <w:szCs w:val="18"/>
              </w:rPr>
              <w:t>Afronding auditproces</w:t>
            </w:r>
          </w:p>
          <w:p w14:paraId="5E588026" w14:textId="0CFDF7F7" w:rsidR="00584661" w:rsidRPr="00852C60" w:rsidRDefault="00584661" w:rsidP="006422C6">
            <w:pPr>
              <w:pStyle w:val="Plattetekst"/>
              <w:numPr>
                <w:ilvl w:val="0"/>
                <w:numId w:val="28"/>
              </w:numPr>
              <w:spacing w:line="240" w:lineRule="auto"/>
              <w:ind w:left="646" w:hanging="286"/>
              <w:rPr>
                <w:b w:val="0"/>
                <w:bCs w:val="0"/>
                <w:sz w:val="18"/>
                <w:szCs w:val="18"/>
              </w:rPr>
            </w:pPr>
            <w:r w:rsidRPr="00852C60">
              <w:rPr>
                <w:b w:val="0"/>
                <w:bCs w:val="0"/>
                <w:sz w:val="18"/>
                <w:szCs w:val="18"/>
              </w:rPr>
              <w:t>Waarmerken</w:t>
            </w:r>
            <w:r w:rsidR="00981887" w:rsidRPr="00852C60">
              <w:rPr>
                <w:b w:val="0"/>
                <w:bCs w:val="0"/>
                <w:sz w:val="18"/>
                <w:szCs w:val="18"/>
              </w:rPr>
              <w:t xml:space="preserve"> individuele documenten</w:t>
            </w:r>
          </w:p>
          <w:p w14:paraId="35071593" w14:textId="54D1D509" w:rsidR="00584661" w:rsidRPr="00852C60" w:rsidRDefault="00653C9E" w:rsidP="006422C6">
            <w:pPr>
              <w:pStyle w:val="Plattetekst"/>
              <w:numPr>
                <w:ilvl w:val="0"/>
                <w:numId w:val="28"/>
              </w:numPr>
              <w:spacing w:line="240" w:lineRule="auto"/>
              <w:ind w:left="646" w:hanging="286"/>
              <w:rPr>
                <w:b w:val="0"/>
                <w:bCs w:val="0"/>
                <w:sz w:val="18"/>
                <w:szCs w:val="18"/>
              </w:rPr>
            </w:pPr>
            <w:r w:rsidRPr="00852C60">
              <w:rPr>
                <w:b w:val="0"/>
                <w:bCs w:val="0"/>
                <w:sz w:val="18"/>
                <w:szCs w:val="18"/>
              </w:rPr>
              <w:t xml:space="preserve">Opnemen in </w:t>
            </w:r>
            <w:r w:rsidR="00584661" w:rsidRPr="00852C60">
              <w:rPr>
                <w:b w:val="0"/>
                <w:bCs w:val="0"/>
                <w:sz w:val="18"/>
                <w:szCs w:val="18"/>
              </w:rPr>
              <w:t>PDF</w:t>
            </w:r>
            <w:r w:rsidRPr="00852C60">
              <w:rPr>
                <w:b w:val="0"/>
                <w:bCs w:val="0"/>
                <w:sz w:val="18"/>
                <w:szCs w:val="18"/>
              </w:rPr>
              <w:t xml:space="preserve">/A </w:t>
            </w:r>
          </w:p>
        </w:tc>
        <w:tc>
          <w:tcPr>
            <w:tcW w:w="3260" w:type="dxa"/>
            <w:shd w:val="clear" w:color="auto" w:fill="FFFFFF" w:themeFill="background1"/>
          </w:tcPr>
          <w:p w14:paraId="6BD36C6F" w14:textId="1CFBF98B" w:rsidR="00584661" w:rsidRPr="00852C60" w:rsidRDefault="00584661" w:rsidP="00852C6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2C60">
              <w:rPr>
                <w:sz w:val="18"/>
                <w:szCs w:val="18"/>
              </w:rPr>
              <w:t>Auditor</w:t>
            </w:r>
          </w:p>
        </w:tc>
      </w:tr>
      <w:tr w:rsidR="00584661" w:rsidRPr="00852C60" w14:paraId="64DF154C"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71EE3082" w14:textId="44B711E8" w:rsidR="00584661" w:rsidRPr="00852C60" w:rsidRDefault="00584661" w:rsidP="00852C60">
            <w:pPr>
              <w:pStyle w:val="Plattetekst"/>
              <w:spacing w:line="240" w:lineRule="auto"/>
              <w:rPr>
                <w:b w:val="0"/>
                <w:bCs w:val="0"/>
                <w:sz w:val="18"/>
                <w:szCs w:val="18"/>
              </w:rPr>
            </w:pPr>
            <w:r w:rsidRPr="00852C60">
              <w:rPr>
                <w:b w:val="0"/>
                <w:bCs w:val="0"/>
                <w:sz w:val="18"/>
                <w:szCs w:val="18"/>
              </w:rPr>
              <w:t xml:space="preserve">Uploaden documenten verticale verantwoording in ENSIA </w:t>
            </w:r>
            <w:r w:rsidR="00981887" w:rsidRPr="00852C60">
              <w:rPr>
                <w:b w:val="0"/>
                <w:bCs w:val="0"/>
                <w:sz w:val="18"/>
                <w:szCs w:val="18"/>
              </w:rPr>
              <w:t xml:space="preserve">uiterlijk 30 april </w:t>
            </w:r>
            <w:r w:rsidR="00A7750A" w:rsidRPr="00852C60">
              <w:rPr>
                <w:b w:val="0"/>
                <w:bCs w:val="0"/>
                <w:sz w:val="18"/>
                <w:szCs w:val="18"/>
              </w:rPr>
              <w:t>202</w:t>
            </w:r>
            <w:r w:rsidR="00533604" w:rsidRPr="00852C60">
              <w:rPr>
                <w:b w:val="0"/>
                <w:bCs w:val="0"/>
                <w:sz w:val="18"/>
                <w:szCs w:val="18"/>
              </w:rPr>
              <w:t>3</w:t>
            </w:r>
          </w:p>
        </w:tc>
        <w:tc>
          <w:tcPr>
            <w:tcW w:w="3260" w:type="dxa"/>
            <w:shd w:val="clear" w:color="auto" w:fill="FFFFFF" w:themeFill="background1"/>
          </w:tcPr>
          <w:p w14:paraId="59C7E668" w14:textId="4F9A25CB" w:rsidR="00584661" w:rsidRPr="00852C60" w:rsidRDefault="00653C9E" w:rsidP="00852C60">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52C60">
              <w:rPr>
                <w:sz w:val="18"/>
                <w:szCs w:val="18"/>
              </w:rPr>
              <w:t>ENSIA-coördinator</w:t>
            </w:r>
          </w:p>
        </w:tc>
      </w:tr>
      <w:tr w:rsidR="00584661" w:rsidRPr="00852C60" w14:paraId="6DD47FDA" w14:textId="77777777" w:rsidTr="00426F07">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1920F4C9" w14:textId="06D8AB94" w:rsidR="00584661" w:rsidRPr="00852C60" w:rsidRDefault="00584661" w:rsidP="00852C60">
            <w:pPr>
              <w:pStyle w:val="Plattetekst"/>
              <w:spacing w:line="240" w:lineRule="auto"/>
              <w:rPr>
                <w:b w:val="0"/>
                <w:bCs w:val="0"/>
                <w:sz w:val="18"/>
                <w:szCs w:val="18"/>
              </w:rPr>
            </w:pPr>
            <w:r w:rsidRPr="00852C60">
              <w:rPr>
                <w:b w:val="0"/>
                <w:bCs w:val="0"/>
                <w:sz w:val="18"/>
                <w:szCs w:val="18"/>
              </w:rPr>
              <w:t>Informeren van de raad via separate rapportage over status informatiebeveiliging (niet openbaar)</w:t>
            </w:r>
          </w:p>
          <w:p w14:paraId="205B8B1A" w14:textId="04FB2483" w:rsidR="00584661" w:rsidRPr="00852C60" w:rsidRDefault="00584661" w:rsidP="006422C6">
            <w:pPr>
              <w:pStyle w:val="Plattetekst"/>
              <w:numPr>
                <w:ilvl w:val="0"/>
                <w:numId w:val="29"/>
              </w:numPr>
              <w:spacing w:line="240" w:lineRule="auto"/>
              <w:ind w:left="646" w:hanging="286"/>
              <w:rPr>
                <w:b w:val="0"/>
                <w:bCs w:val="0"/>
                <w:sz w:val="18"/>
                <w:szCs w:val="18"/>
              </w:rPr>
            </w:pPr>
            <w:r w:rsidRPr="00852C60">
              <w:rPr>
                <w:b w:val="0"/>
                <w:bCs w:val="0"/>
                <w:sz w:val="18"/>
                <w:szCs w:val="18"/>
              </w:rPr>
              <w:t>Beleid, doelstellingen &amp; ambities</w:t>
            </w:r>
          </w:p>
          <w:p w14:paraId="72F4343E" w14:textId="53006F85" w:rsidR="00584661" w:rsidRPr="00852C60" w:rsidRDefault="00584661" w:rsidP="006422C6">
            <w:pPr>
              <w:pStyle w:val="Plattetekst"/>
              <w:numPr>
                <w:ilvl w:val="0"/>
                <w:numId w:val="29"/>
              </w:numPr>
              <w:spacing w:line="240" w:lineRule="auto"/>
              <w:ind w:left="646" w:hanging="286"/>
              <w:rPr>
                <w:b w:val="0"/>
                <w:bCs w:val="0"/>
                <w:sz w:val="18"/>
                <w:szCs w:val="18"/>
              </w:rPr>
            </w:pPr>
            <w:r w:rsidRPr="00852C60">
              <w:rPr>
                <w:b w:val="0"/>
                <w:bCs w:val="0"/>
                <w:sz w:val="18"/>
                <w:szCs w:val="18"/>
              </w:rPr>
              <w:t xml:space="preserve">Samenvatting gemeente brede beeld en resultaten zelfevaluatie ENSIA </w:t>
            </w:r>
            <w:r w:rsidR="00A7750A" w:rsidRPr="00852C60">
              <w:rPr>
                <w:b w:val="0"/>
                <w:bCs w:val="0"/>
                <w:sz w:val="18"/>
                <w:szCs w:val="18"/>
              </w:rPr>
              <w:t>202</w:t>
            </w:r>
            <w:r w:rsidR="001848A8" w:rsidRPr="00852C60">
              <w:rPr>
                <w:b w:val="0"/>
                <w:bCs w:val="0"/>
                <w:sz w:val="18"/>
                <w:szCs w:val="18"/>
              </w:rPr>
              <w:t>2</w:t>
            </w:r>
          </w:p>
          <w:p w14:paraId="5D7C1494" w14:textId="3984BBA7" w:rsidR="00584661" w:rsidRPr="00852C60" w:rsidRDefault="00584661" w:rsidP="006422C6">
            <w:pPr>
              <w:pStyle w:val="Plattetekst"/>
              <w:numPr>
                <w:ilvl w:val="0"/>
                <w:numId w:val="29"/>
              </w:numPr>
              <w:spacing w:line="240" w:lineRule="auto"/>
              <w:ind w:left="646" w:hanging="286"/>
              <w:rPr>
                <w:b w:val="0"/>
                <w:bCs w:val="0"/>
                <w:sz w:val="18"/>
                <w:szCs w:val="18"/>
              </w:rPr>
            </w:pPr>
            <w:r w:rsidRPr="00852C60">
              <w:rPr>
                <w:b w:val="0"/>
                <w:bCs w:val="0"/>
                <w:sz w:val="18"/>
                <w:szCs w:val="18"/>
              </w:rPr>
              <w:t>Belangrijkste maatregelen</w:t>
            </w:r>
          </w:p>
          <w:p w14:paraId="341FD820" w14:textId="0D7E969A" w:rsidR="00584661" w:rsidRPr="00852C60" w:rsidRDefault="00584661" w:rsidP="006422C6">
            <w:pPr>
              <w:pStyle w:val="Plattetekst"/>
              <w:numPr>
                <w:ilvl w:val="0"/>
                <w:numId w:val="29"/>
              </w:numPr>
              <w:spacing w:line="240" w:lineRule="auto"/>
              <w:ind w:left="646" w:hanging="286"/>
              <w:rPr>
                <w:b w:val="0"/>
                <w:bCs w:val="0"/>
                <w:sz w:val="18"/>
                <w:szCs w:val="18"/>
              </w:rPr>
            </w:pPr>
            <w:r w:rsidRPr="00852C60">
              <w:rPr>
                <w:b w:val="0"/>
                <w:bCs w:val="0"/>
                <w:sz w:val="18"/>
                <w:szCs w:val="18"/>
              </w:rPr>
              <w:t>Realisatie van doelstellingen/verbeteringen</w:t>
            </w:r>
          </w:p>
          <w:p w14:paraId="24A1055F" w14:textId="77777777" w:rsidR="00584661" w:rsidRPr="00852C60" w:rsidRDefault="00584661" w:rsidP="006422C6">
            <w:pPr>
              <w:pStyle w:val="Plattetekst"/>
              <w:numPr>
                <w:ilvl w:val="0"/>
                <w:numId w:val="29"/>
              </w:numPr>
              <w:spacing w:line="240" w:lineRule="auto"/>
              <w:ind w:left="646" w:hanging="286"/>
              <w:rPr>
                <w:b w:val="0"/>
                <w:bCs w:val="0"/>
                <w:sz w:val="18"/>
                <w:szCs w:val="18"/>
              </w:rPr>
            </w:pPr>
            <w:r w:rsidRPr="00852C60">
              <w:rPr>
                <w:b w:val="0"/>
                <w:bCs w:val="0"/>
                <w:sz w:val="18"/>
                <w:szCs w:val="18"/>
              </w:rPr>
              <w:t>Incidenten</w:t>
            </w:r>
          </w:p>
          <w:p w14:paraId="4C643DB4" w14:textId="77777777" w:rsidR="00584661" w:rsidRPr="00852C60" w:rsidRDefault="00584661" w:rsidP="006422C6">
            <w:pPr>
              <w:pStyle w:val="Plattetekst"/>
              <w:numPr>
                <w:ilvl w:val="0"/>
                <w:numId w:val="29"/>
              </w:numPr>
              <w:spacing w:line="240" w:lineRule="auto"/>
              <w:ind w:left="646" w:hanging="286"/>
              <w:rPr>
                <w:b w:val="0"/>
                <w:bCs w:val="0"/>
                <w:sz w:val="18"/>
                <w:szCs w:val="18"/>
              </w:rPr>
            </w:pPr>
            <w:r w:rsidRPr="00852C60">
              <w:rPr>
                <w:b w:val="0"/>
                <w:bCs w:val="0"/>
                <w:sz w:val="18"/>
                <w:szCs w:val="18"/>
              </w:rPr>
              <w:t xml:space="preserve">Meerjarenperspectief </w:t>
            </w:r>
          </w:p>
          <w:p w14:paraId="1D851986" w14:textId="145C633B" w:rsidR="00584661" w:rsidRPr="00852C60" w:rsidRDefault="00584661" w:rsidP="00852C60">
            <w:pPr>
              <w:pStyle w:val="Plattetekst"/>
              <w:spacing w:line="240" w:lineRule="auto"/>
              <w:rPr>
                <w:b w:val="0"/>
                <w:bCs w:val="0"/>
                <w:sz w:val="18"/>
                <w:szCs w:val="18"/>
              </w:rPr>
            </w:pPr>
          </w:p>
        </w:tc>
        <w:tc>
          <w:tcPr>
            <w:tcW w:w="3260" w:type="dxa"/>
            <w:shd w:val="clear" w:color="auto" w:fill="FFFFFF" w:themeFill="background1"/>
          </w:tcPr>
          <w:p w14:paraId="1630EBD8" w14:textId="198C0208" w:rsidR="00584661" w:rsidRPr="00852C60" w:rsidRDefault="00653C9E" w:rsidP="00852C60">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2C60">
              <w:rPr>
                <w:sz w:val="18"/>
                <w:szCs w:val="18"/>
              </w:rPr>
              <w:t xml:space="preserve">College van B&amp;W (opstellen door ENSIA-coördinator en/of CISO) </w:t>
            </w:r>
          </w:p>
        </w:tc>
      </w:tr>
    </w:tbl>
    <w:p w14:paraId="44F33449" w14:textId="77777777" w:rsidR="00206306" w:rsidRPr="006A63BC" w:rsidRDefault="00206306" w:rsidP="00206306">
      <w:pPr>
        <w:rPr>
          <w:lang w:eastAsia="en-US" w:bidi="ar-SA"/>
        </w:rPr>
      </w:pPr>
    </w:p>
    <w:p w14:paraId="1AE5F630" w14:textId="4731DA67" w:rsidR="00231459" w:rsidRPr="00D6253B" w:rsidRDefault="00231459" w:rsidP="00231459">
      <w:pPr>
        <w:rPr>
          <w:szCs w:val="20"/>
          <w:lang w:eastAsia="en-US" w:bidi="ar-SA"/>
        </w:rPr>
      </w:pPr>
      <w:r w:rsidRPr="00D6253B">
        <w:rPr>
          <w:szCs w:val="20"/>
          <w:lang w:eastAsia="en-US" w:bidi="ar-SA"/>
        </w:rPr>
        <w:t>Resultaa</w:t>
      </w:r>
      <w:r w:rsidR="00212E4B">
        <w:rPr>
          <w:szCs w:val="20"/>
          <w:lang w:eastAsia="en-US" w:bidi="ar-SA"/>
        </w:rPr>
        <w:t>t verantwoording</w:t>
      </w:r>
      <w:r w:rsidRPr="00D6253B">
        <w:rPr>
          <w:szCs w:val="20"/>
          <w:lang w:eastAsia="en-US" w:bidi="ar-SA"/>
        </w:rPr>
        <w:t xml:space="preserve">: </w:t>
      </w:r>
    </w:p>
    <w:p w14:paraId="20E01CE0" w14:textId="06A8A559" w:rsidR="00212E4B" w:rsidRDefault="00212E4B" w:rsidP="006C2E70">
      <w:pPr>
        <w:pStyle w:val="Lijstalinea"/>
        <w:numPr>
          <w:ilvl w:val="0"/>
          <w:numId w:val="30"/>
        </w:numPr>
        <w:rPr>
          <w:szCs w:val="20"/>
          <w:lang w:eastAsia="en-US" w:bidi="ar-SA"/>
        </w:rPr>
      </w:pPr>
      <w:r>
        <w:rPr>
          <w:szCs w:val="20"/>
          <w:lang w:eastAsia="en-US" w:bidi="ar-SA"/>
        </w:rPr>
        <w:t>Het college van B&amp;W heeft de rapportages vastgesteld.</w:t>
      </w:r>
    </w:p>
    <w:p w14:paraId="0C89F4A0" w14:textId="6FFFE645" w:rsidR="008D7854" w:rsidRPr="00D6253B" w:rsidRDefault="008D7854" w:rsidP="006C2E70">
      <w:pPr>
        <w:pStyle w:val="Lijstalinea"/>
        <w:numPr>
          <w:ilvl w:val="0"/>
          <w:numId w:val="30"/>
        </w:numPr>
        <w:rPr>
          <w:szCs w:val="20"/>
          <w:lang w:eastAsia="en-US" w:bidi="ar-SA"/>
        </w:rPr>
      </w:pPr>
      <w:r w:rsidRPr="00D6253B">
        <w:rPr>
          <w:szCs w:val="20"/>
          <w:lang w:eastAsia="en-US" w:bidi="ar-SA"/>
        </w:rPr>
        <w:t xml:space="preserve">De gemeente heeft de verantwoording aan de toezichthouders </w:t>
      </w:r>
      <w:r w:rsidR="000B2B10">
        <w:rPr>
          <w:szCs w:val="20"/>
          <w:lang w:eastAsia="en-US" w:bidi="ar-SA"/>
        </w:rPr>
        <w:t xml:space="preserve">van het </w:t>
      </w:r>
      <w:r w:rsidR="00212E4B">
        <w:rPr>
          <w:szCs w:val="20"/>
          <w:lang w:eastAsia="en-US" w:bidi="ar-SA"/>
        </w:rPr>
        <w:t>r</w:t>
      </w:r>
      <w:r w:rsidR="000B2B10">
        <w:rPr>
          <w:szCs w:val="20"/>
          <w:lang w:eastAsia="en-US" w:bidi="ar-SA"/>
        </w:rPr>
        <w:t xml:space="preserve">ijk </w:t>
      </w:r>
      <w:r w:rsidR="00212E4B">
        <w:rPr>
          <w:szCs w:val="20"/>
          <w:lang w:eastAsia="en-US" w:bidi="ar-SA"/>
        </w:rPr>
        <w:t xml:space="preserve">op basis van de vastgestelde rapportages </w:t>
      </w:r>
      <w:r w:rsidRPr="00D6253B">
        <w:rPr>
          <w:szCs w:val="20"/>
          <w:lang w:eastAsia="en-US" w:bidi="ar-SA"/>
        </w:rPr>
        <w:t>afgerond.</w:t>
      </w:r>
    </w:p>
    <w:p w14:paraId="24B28A6F" w14:textId="77777777" w:rsidR="00724125" w:rsidRDefault="00231459" w:rsidP="006C2E70">
      <w:pPr>
        <w:pStyle w:val="Lijstalinea"/>
        <w:numPr>
          <w:ilvl w:val="0"/>
          <w:numId w:val="30"/>
        </w:numPr>
        <w:rPr>
          <w:szCs w:val="20"/>
          <w:lang w:eastAsia="en-US" w:bidi="ar-SA"/>
        </w:rPr>
      </w:pPr>
      <w:r w:rsidRPr="00D6253B">
        <w:rPr>
          <w:szCs w:val="20"/>
          <w:lang w:eastAsia="en-US" w:bidi="ar-SA"/>
        </w:rPr>
        <w:t xml:space="preserve">De raad is geïnformeerd op hoofdlijnen via het openbaar </w:t>
      </w:r>
      <w:r w:rsidR="00584661" w:rsidRPr="00D6253B">
        <w:rPr>
          <w:szCs w:val="20"/>
          <w:lang w:eastAsia="en-US" w:bidi="ar-SA"/>
        </w:rPr>
        <w:t>j</w:t>
      </w:r>
      <w:r w:rsidRPr="00D6253B">
        <w:rPr>
          <w:szCs w:val="20"/>
          <w:lang w:eastAsia="en-US" w:bidi="ar-SA"/>
        </w:rPr>
        <w:t>aarverslag van de gemeente</w:t>
      </w:r>
      <w:r w:rsidR="00F27297" w:rsidRPr="00D6253B">
        <w:rPr>
          <w:szCs w:val="20"/>
          <w:lang w:eastAsia="en-US" w:bidi="ar-SA"/>
        </w:rPr>
        <w:t>.</w:t>
      </w:r>
    </w:p>
    <w:p w14:paraId="51CBD28F" w14:textId="2DBC1D08" w:rsidR="008D7854" w:rsidRPr="00724125" w:rsidRDefault="00231459" w:rsidP="006C2E70">
      <w:pPr>
        <w:pStyle w:val="Lijstalinea"/>
        <w:numPr>
          <w:ilvl w:val="0"/>
          <w:numId w:val="30"/>
        </w:numPr>
        <w:rPr>
          <w:szCs w:val="20"/>
          <w:lang w:eastAsia="en-US" w:bidi="ar-SA"/>
        </w:rPr>
      </w:pPr>
      <w:r w:rsidRPr="00724125">
        <w:rPr>
          <w:szCs w:val="20"/>
          <w:lang w:eastAsia="en-US" w:bidi="ar-SA"/>
        </w:rPr>
        <w:t>De raad is via een separate (niet-openbare) rapportage geïnformeerd over de status van informatieveilighei</w:t>
      </w:r>
      <w:r w:rsidR="00F27297" w:rsidRPr="00724125">
        <w:rPr>
          <w:szCs w:val="20"/>
          <w:lang w:eastAsia="en-US" w:bidi="ar-SA"/>
        </w:rPr>
        <w:t>d</w:t>
      </w:r>
      <w:r w:rsidR="00724125" w:rsidRPr="00724125">
        <w:rPr>
          <w:szCs w:val="20"/>
          <w:lang w:eastAsia="en-US" w:bidi="ar-SA"/>
        </w:rPr>
        <w:t>.</w:t>
      </w:r>
      <w:r w:rsidR="00F27297" w:rsidRPr="00724125">
        <w:rPr>
          <w:szCs w:val="20"/>
          <w:lang w:eastAsia="en-US" w:bidi="ar-SA"/>
        </w:rPr>
        <w:t xml:space="preserve"> </w:t>
      </w:r>
    </w:p>
    <w:p w14:paraId="58E9EE87" w14:textId="03E446A6" w:rsidR="00F27297" w:rsidRDefault="00F27297" w:rsidP="00212E4B">
      <w:pPr>
        <w:pStyle w:val="2kopjevet"/>
      </w:pPr>
      <w:r w:rsidRPr="00D6253B">
        <w:t>Activiteiten evaluatie</w:t>
      </w:r>
    </w:p>
    <w:p w14:paraId="67770453" w14:textId="77777777" w:rsidR="00212E4B" w:rsidRPr="00212E4B" w:rsidRDefault="00212E4B" w:rsidP="00212E4B">
      <w:pPr>
        <w:rPr>
          <w:lang w:eastAsia="en-US" w:bidi="ar-SA"/>
        </w:rPr>
      </w:pPr>
    </w:p>
    <w:tbl>
      <w:tblPr>
        <w:tblStyle w:val="Lijsttabel3-Accent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6091"/>
        <w:gridCol w:w="3262"/>
      </w:tblGrid>
      <w:tr w:rsidR="00F27297" w:rsidRPr="00426F07" w14:paraId="4D0F5667" w14:textId="77777777" w:rsidTr="00426F0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1" w:type="dxa"/>
            <w:tcBorders>
              <w:bottom w:val="none" w:sz="0" w:space="0" w:color="auto"/>
              <w:right w:val="none" w:sz="0" w:space="0" w:color="auto"/>
            </w:tcBorders>
            <w:shd w:val="clear" w:color="auto" w:fill="1F497D" w:themeFill="text2"/>
          </w:tcPr>
          <w:p w14:paraId="78727067" w14:textId="5F624BCB" w:rsidR="00F27297" w:rsidRPr="00426F07" w:rsidRDefault="00F27297" w:rsidP="00426F07">
            <w:pPr>
              <w:rPr>
                <w:sz w:val="18"/>
                <w:szCs w:val="18"/>
              </w:rPr>
            </w:pPr>
            <w:r w:rsidRPr="00426F07">
              <w:rPr>
                <w:sz w:val="18"/>
                <w:szCs w:val="18"/>
              </w:rPr>
              <w:t>Evaluatie 1</w:t>
            </w:r>
            <w:r w:rsidR="00AA0AF8">
              <w:rPr>
                <w:sz w:val="18"/>
                <w:szCs w:val="18"/>
              </w:rPr>
              <w:t xml:space="preserve"> mei</w:t>
            </w:r>
            <w:r w:rsidRPr="00426F07">
              <w:rPr>
                <w:sz w:val="18"/>
                <w:szCs w:val="18"/>
              </w:rPr>
              <w:t xml:space="preserve"> – 1</w:t>
            </w:r>
            <w:r w:rsidR="00AA0AF8">
              <w:rPr>
                <w:sz w:val="18"/>
                <w:szCs w:val="18"/>
              </w:rPr>
              <w:t xml:space="preserve"> juni </w:t>
            </w:r>
            <w:r w:rsidR="00A7750A" w:rsidRPr="00426F07">
              <w:rPr>
                <w:sz w:val="18"/>
                <w:szCs w:val="18"/>
              </w:rPr>
              <w:t>202</w:t>
            </w:r>
            <w:r w:rsidR="001848A8" w:rsidRPr="00426F07">
              <w:rPr>
                <w:sz w:val="18"/>
                <w:szCs w:val="18"/>
              </w:rPr>
              <w:t>3</w:t>
            </w:r>
          </w:p>
        </w:tc>
        <w:tc>
          <w:tcPr>
            <w:tcW w:w="3262" w:type="dxa"/>
            <w:shd w:val="clear" w:color="auto" w:fill="1F497D" w:themeFill="text2"/>
          </w:tcPr>
          <w:p w14:paraId="594F2A1C" w14:textId="77777777" w:rsidR="00F27297" w:rsidRPr="00426F07" w:rsidRDefault="00F27297" w:rsidP="00426F07">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426F07">
              <w:rPr>
                <w:sz w:val="18"/>
                <w:szCs w:val="18"/>
              </w:rPr>
              <w:t>Wie</w:t>
            </w:r>
          </w:p>
        </w:tc>
      </w:tr>
      <w:tr w:rsidR="00F27297" w:rsidRPr="00426F07" w14:paraId="2E48305F" w14:textId="77777777" w:rsidTr="0042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Borders>
              <w:top w:val="none" w:sz="0" w:space="0" w:color="auto"/>
              <w:bottom w:val="none" w:sz="0" w:space="0" w:color="auto"/>
              <w:right w:val="none" w:sz="0" w:space="0" w:color="auto"/>
            </w:tcBorders>
          </w:tcPr>
          <w:p w14:paraId="60728C47" w14:textId="603A9DDD" w:rsidR="00F27297" w:rsidRPr="00426F07" w:rsidRDefault="00B91265" w:rsidP="00426F07">
            <w:pPr>
              <w:pStyle w:val="Plattetekst"/>
              <w:spacing w:line="240" w:lineRule="auto"/>
              <w:rPr>
                <w:b w:val="0"/>
                <w:bCs w:val="0"/>
                <w:sz w:val="18"/>
                <w:szCs w:val="18"/>
              </w:rPr>
            </w:pPr>
            <w:r w:rsidRPr="00426F07">
              <w:rPr>
                <w:b w:val="0"/>
                <w:bCs w:val="0"/>
                <w:sz w:val="18"/>
                <w:szCs w:val="18"/>
              </w:rPr>
              <w:t>Gezamenlijke e</w:t>
            </w:r>
            <w:r w:rsidR="00F27297" w:rsidRPr="00426F07">
              <w:rPr>
                <w:b w:val="0"/>
                <w:bCs w:val="0"/>
                <w:sz w:val="18"/>
                <w:szCs w:val="18"/>
              </w:rPr>
              <w:t>valuatie aanpak</w:t>
            </w:r>
          </w:p>
        </w:tc>
        <w:tc>
          <w:tcPr>
            <w:tcW w:w="3262" w:type="dxa"/>
            <w:tcBorders>
              <w:top w:val="none" w:sz="0" w:space="0" w:color="auto"/>
              <w:bottom w:val="none" w:sz="0" w:space="0" w:color="auto"/>
            </w:tcBorders>
            <w:shd w:val="clear" w:color="auto" w:fill="FFFFFF" w:themeFill="background1"/>
          </w:tcPr>
          <w:p w14:paraId="257C57FC" w14:textId="0CAD42BE" w:rsidR="00F27297" w:rsidRPr="00426F07" w:rsidRDefault="00081105" w:rsidP="00426F0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426F07">
              <w:rPr>
                <w:sz w:val="18"/>
                <w:szCs w:val="18"/>
              </w:rPr>
              <w:t>Werkgroep ENSIA</w:t>
            </w:r>
          </w:p>
        </w:tc>
      </w:tr>
      <w:tr w:rsidR="00F27297" w:rsidRPr="00426F07" w14:paraId="665727D6" w14:textId="77777777" w:rsidTr="00426F07">
        <w:tc>
          <w:tcPr>
            <w:cnfStyle w:val="001000000000" w:firstRow="0" w:lastRow="0" w:firstColumn="1" w:lastColumn="0" w:oddVBand="0" w:evenVBand="0" w:oddHBand="0" w:evenHBand="0" w:firstRowFirstColumn="0" w:firstRowLastColumn="0" w:lastRowFirstColumn="0" w:lastRowLastColumn="0"/>
            <w:tcW w:w="6091" w:type="dxa"/>
            <w:tcBorders>
              <w:right w:val="none" w:sz="0" w:space="0" w:color="auto"/>
            </w:tcBorders>
          </w:tcPr>
          <w:p w14:paraId="22746D7A" w14:textId="70A2178A" w:rsidR="00F27297" w:rsidRPr="00426F07" w:rsidRDefault="00F27297" w:rsidP="00426F07">
            <w:pPr>
              <w:pStyle w:val="Plattetekst"/>
              <w:spacing w:line="240" w:lineRule="auto"/>
              <w:rPr>
                <w:b w:val="0"/>
                <w:bCs w:val="0"/>
                <w:sz w:val="18"/>
                <w:szCs w:val="18"/>
              </w:rPr>
            </w:pPr>
            <w:r w:rsidRPr="00426F07">
              <w:rPr>
                <w:b w:val="0"/>
                <w:bCs w:val="0"/>
                <w:sz w:val="18"/>
                <w:szCs w:val="18"/>
              </w:rPr>
              <w:t xml:space="preserve">Borgen van resultaten evaluatie (lessons learned) </w:t>
            </w:r>
            <w:r w:rsidR="00981887" w:rsidRPr="00426F07">
              <w:rPr>
                <w:b w:val="0"/>
                <w:bCs w:val="0"/>
                <w:sz w:val="18"/>
                <w:szCs w:val="18"/>
              </w:rPr>
              <w:t>t</w:t>
            </w:r>
            <w:r w:rsidR="00212E4B" w:rsidRPr="00426F07">
              <w:rPr>
                <w:b w:val="0"/>
                <w:bCs w:val="0"/>
                <w:sz w:val="18"/>
                <w:szCs w:val="18"/>
              </w:rPr>
              <w:t xml:space="preserve">.b.v. </w:t>
            </w:r>
            <w:r w:rsidR="00981887" w:rsidRPr="00426F07">
              <w:rPr>
                <w:b w:val="0"/>
                <w:bCs w:val="0"/>
                <w:sz w:val="18"/>
                <w:szCs w:val="18"/>
              </w:rPr>
              <w:t>verantwoording op basis van de BIO</w:t>
            </w:r>
          </w:p>
        </w:tc>
        <w:tc>
          <w:tcPr>
            <w:tcW w:w="3262" w:type="dxa"/>
            <w:shd w:val="clear" w:color="auto" w:fill="FFFFFF" w:themeFill="background1"/>
          </w:tcPr>
          <w:p w14:paraId="6798A74D" w14:textId="1E0B8E08" w:rsidR="00F27297" w:rsidRPr="00426F07" w:rsidRDefault="00081105" w:rsidP="00426F0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426F07">
              <w:rPr>
                <w:sz w:val="18"/>
                <w:szCs w:val="18"/>
              </w:rPr>
              <w:t>ENSIA-</w:t>
            </w:r>
            <w:r w:rsidR="00584661" w:rsidRPr="00426F07">
              <w:rPr>
                <w:sz w:val="18"/>
                <w:szCs w:val="18"/>
              </w:rPr>
              <w:t>coördinator</w:t>
            </w:r>
          </w:p>
        </w:tc>
      </w:tr>
    </w:tbl>
    <w:p w14:paraId="49A6DBE7" w14:textId="77777777" w:rsidR="00F27297" w:rsidRPr="00D6253B" w:rsidRDefault="00F27297" w:rsidP="00F27297">
      <w:pPr>
        <w:rPr>
          <w:szCs w:val="20"/>
          <w:lang w:eastAsia="en-US" w:bidi="ar-SA"/>
        </w:rPr>
      </w:pPr>
    </w:p>
    <w:p w14:paraId="53BB7407" w14:textId="77777777" w:rsidR="00F27297" w:rsidRPr="00D6253B" w:rsidRDefault="00F27297" w:rsidP="00F27297">
      <w:pPr>
        <w:rPr>
          <w:szCs w:val="20"/>
          <w:lang w:eastAsia="en-US" w:bidi="ar-SA"/>
        </w:rPr>
      </w:pPr>
      <w:r w:rsidRPr="00D6253B">
        <w:rPr>
          <w:szCs w:val="20"/>
          <w:lang w:eastAsia="en-US" w:bidi="ar-SA"/>
        </w:rPr>
        <w:t xml:space="preserve">Resultaat: </w:t>
      </w:r>
    </w:p>
    <w:p w14:paraId="1E39477C" w14:textId="202FDD11" w:rsidR="008D7854" w:rsidRPr="006A63BC" w:rsidRDefault="00F27297" w:rsidP="006C2E70">
      <w:pPr>
        <w:pStyle w:val="Lijstalinea"/>
        <w:numPr>
          <w:ilvl w:val="0"/>
          <w:numId w:val="31"/>
        </w:numPr>
      </w:pPr>
      <w:r w:rsidRPr="001824E5">
        <w:rPr>
          <w:szCs w:val="20"/>
          <w:lang w:eastAsia="en-US" w:bidi="ar-SA"/>
        </w:rPr>
        <w:t xml:space="preserve">De gemeente heeft inzicht in het functioneren van haar aanpak. </w:t>
      </w:r>
      <w:r w:rsidR="00426F07" w:rsidRPr="001824E5">
        <w:rPr>
          <w:szCs w:val="20"/>
          <w:lang w:eastAsia="en-US" w:bidi="ar-SA"/>
        </w:rPr>
        <w:t>Ook</w:t>
      </w:r>
      <w:r w:rsidR="00081105" w:rsidRPr="001824E5">
        <w:rPr>
          <w:szCs w:val="20"/>
          <w:lang w:eastAsia="en-US" w:bidi="ar-SA"/>
        </w:rPr>
        <w:t xml:space="preserve"> </w:t>
      </w:r>
      <w:r w:rsidRPr="001824E5">
        <w:rPr>
          <w:szCs w:val="20"/>
          <w:lang w:eastAsia="en-US" w:bidi="ar-SA"/>
        </w:rPr>
        <w:t>is bekend wat de volgende verantwoordingscyclus ander</w:t>
      </w:r>
      <w:r w:rsidR="00212E4B">
        <w:rPr>
          <w:szCs w:val="20"/>
          <w:lang w:eastAsia="en-US" w:bidi="ar-SA"/>
        </w:rPr>
        <w:t>s/beter kan</w:t>
      </w:r>
      <w:r w:rsidRPr="001824E5">
        <w:rPr>
          <w:szCs w:val="20"/>
          <w:lang w:eastAsia="en-US" w:bidi="ar-SA"/>
        </w:rPr>
        <w:t xml:space="preserve"> worden gedaan. </w:t>
      </w:r>
      <w:r w:rsidR="008D7854" w:rsidRPr="006A63BC">
        <w:br w:type="page"/>
      </w:r>
    </w:p>
    <w:p w14:paraId="1E062C16" w14:textId="23608557" w:rsidR="00732379" w:rsidRDefault="00732379" w:rsidP="00732379">
      <w:pPr>
        <w:pStyle w:val="Kop1"/>
      </w:pPr>
      <w:bookmarkStart w:id="25" w:name="_Toc69138821"/>
      <w:bookmarkStart w:id="26" w:name="_Toc103339047"/>
      <w:bookmarkStart w:id="27" w:name="_Toc484535016"/>
      <w:r>
        <w:lastRenderedPageBreak/>
        <w:t>Organisatie</w:t>
      </w:r>
      <w:bookmarkEnd w:id="25"/>
      <w:bookmarkEnd w:id="26"/>
    </w:p>
    <w:p w14:paraId="66422347" w14:textId="12503FF3" w:rsidR="00E81D2E" w:rsidRDefault="00E81D2E" w:rsidP="00732379">
      <w:pPr>
        <w:pStyle w:val="Kop1"/>
      </w:pPr>
    </w:p>
    <w:p w14:paraId="2BB208FF" w14:textId="66032121" w:rsidR="00E81D2E" w:rsidRDefault="00E81D2E" w:rsidP="00E81D2E">
      <w:r>
        <w:t xml:space="preserve">De organisatie en is als geheel verantwoordelijk voor de informatiebeveiliging en datakwaliteit/-integriteit. Omdat het ENSIA-verantwoordingsjaar vaste deadlines heeft, is het verstandig om de activiteiten projectmatig op te pakken. Hieronder staat omschreven hoe de organisatie rond ENSIA </w:t>
      </w:r>
      <w:r w:rsidR="00AA0AF8">
        <w:t>eruitziet</w:t>
      </w:r>
      <w:r>
        <w:t>.</w:t>
      </w:r>
    </w:p>
    <w:bookmarkEnd w:id="27"/>
    <w:p w14:paraId="6E1E6A49" w14:textId="59BDB672" w:rsidR="00EE442D" w:rsidRPr="00D6253B" w:rsidRDefault="00E81D2E" w:rsidP="00732379">
      <w:pPr>
        <w:pStyle w:val="2kopjevet"/>
        <w:rPr>
          <w:szCs w:val="20"/>
        </w:rPr>
      </w:pPr>
      <w:r>
        <w:t>O</w:t>
      </w:r>
      <w:r w:rsidR="008A3236">
        <w:t>pdrachtgevers-overleg</w:t>
      </w:r>
      <w:r>
        <w:t xml:space="preserve"> ENSIA</w:t>
      </w:r>
    </w:p>
    <w:p w14:paraId="7A2E1175" w14:textId="589A136F" w:rsidR="00740AF9" w:rsidRPr="00D6253B" w:rsidRDefault="00740AF9" w:rsidP="00740AF9">
      <w:pPr>
        <w:rPr>
          <w:i/>
          <w:szCs w:val="20"/>
        </w:rPr>
      </w:pPr>
      <w:r w:rsidRPr="00D6253B">
        <w:rPr>
          <w:i/>
          <w:szCs w:val="20"/>
        </w:rPr>
        <w:t>Met het opdrachtgeversoverleg kan de coördinator verbinding houden met de opdrachtgever</w:t>
      </w:r>
      <w:r w:rsidR="00E81D2E">
        <w:rPr>
          <w:i/>
          <w:szCs w:val="20"/>
        </w:rPr>
        <w:t>(s)</w:t>
      </w:r>
      <w:r w:rsidRPr="00D6253B">
        <w:rPr>
          <w:i/>
          <w:szCs w:val="20"/>
        </w:rPr>
        <w:t xml:space="preserve">. Zorg dat helder is wie binnen de gemeente de </w:t>
      </w:r>
      <w:r w:rsidR="00E81D2E">
        <w:rPr>
          <w:i/>
          <w:szCs w:val="20"/>
        </w:rPr>
        <w:t xml:space="preserve">ambtelijk en bestuurlijk </w:t>
      </w:r>
      <w:r w:rsidRPr="00D6253B">
        <w:rPr>
          <w:i/>
          <w:szCs w:val="20"/>
        </w:rPr>
        <w:t xml:space="preserve">opdrachtgever voor </w:t>
      </w:r>
      <w:r w:rsidR="00981887">
        <w:rPr>
          <w:i/>
          <w:szCs w:val="20"/>
        </w:rPr>
        <w:t>de</w:t>
      </w:r>
      <w:r w:rsidRPr="00D6253B">
        <w:rPr>
          <w:i/>
          <w:szCs w:val="20"/>
        </w:rPr>
        <w:t xml:space="preserve"> ENSIA</w:t>
      </w:r>
      <w:r w:rsidR="00397700">
        <w:rPr>
          <w:i/>
          <w:szCs w:val="20"/>
        </w:rPr>
        <w:t>-</w:t>
      </w:r>
      <w:r w:rsidR="00981887">
        <w:rPr>
          <w:i/>
          <w:szCs w:val="20"/>
        </w:rPr>
        <w:t>verantwoording i</w:t>
      </w:r>
      <w:r w:rsidRPr="00D6253B">
        <w:rPr>
          <w:i/>
          <w:szCs w:val="20"/>
        </w:rPr>
        <w:t xml:space="preserve">s. Leg ook vast hoe vaak overleg </w:t>
      </w:r>
      <w:r w:rsidR="00E81D2E">
        <w:rPr>
          <w:i/>
          <w:szCs w:val="20"/>
        </w:rPr>
        <w:t xml:space="preserve">met de </w:t>
      </w:r>
      <w:r w:rsidR="006154A6">
        <w:rPr>
          <w:i/>
          <w:szCs w:val="20"/>
        </w:rPr>
        <w:t>opdrachtgevers</w:t>
      </w:r>
      <w:r w:rsidR="00E81D2E">
        <w:rPr>
          <w:i/>
          <w:szCs w:val="20"/>
        </w:rPr>
        <w:t xml:space="preserve"> </w:t>
      </w:r>
      <w:r w:rsidRPr="00D6253B">
        <w:rPr>
          <w:i/>
          <w:szCs w:val="20"/>
        </w:rPr>
        <w:t>wordt gevoerd (zie overlegstructuur). Zorg als coördinator voor achtervang en leg dit met de opdrachtgever</w:t>
      </w:r>
      <w:r w:rsidR="00E81D2E">
        <w:rPr>
          <w:i/>
          <w:szCs w:val="20"/>
        </w:rPr>
        <w:t>s</w:t>
      </w:r>
      <w:r w:rsidRPr="00D6253B">
        <w:rPr>
          <w:i/>
          <w:szCs w:val="20"/>
        </w:rPr>
        <w:t xml:space="preserve"> vast. </w:t>
      </w:r>
    </w:p>
    <w:p w14:paraId="5460AA8A" w14:textId="77777777" w:rsidR="00740AF9" w:rsidRPr="006A63BC" w:rsidRDefault="00740AF9" w:rsidP="00740AF9">
      <w:pPr>
        <w:rPr>
          <w:i/>
          <w:sz w:val="18"/>
        </w:rPr>
      </w:pPr>
    </w:p>
    <w:p w14:paraId="67FEF704" w14:textId="3299356D" w:rsidR="00740AF9" w:rsidRDefault="00740AF9" w:rsidP="006A26E2">
      <w:pPr>
        <w:rPr>
          <w:i/>
          <w:sz w:val="18"/>
        </w:rPr>
      </w:pPr>
      <w:r w:rsidRPr="006A63BC">
        <w:rPr>
          <w:i/>
          <w:sz w:val="18"/>
        </w:rPr>
        <w:t>Het opdrachtgeversoverleg hoeft geen separaat overleg te zijn, het kan onderdeel zijn van een bestaand overleg.</w:t>
      </w:r>
    </w:p>
    <w:p w14:paraId="3934C974" w14:textId="77777777" w:rsidR="006A26E2" w:rsidRPr="006A26E2" w:rsidRDefault="006A26E2" w:rsidP="006A26E2">
      <w:pPr>
        <w:rPr>
          <w:i/>
          <w:sz w:val="18"/>
        </w:rPr>
      </w:pPr>
    </w:p>
    <w:p w14:paraId="3B5755B4" w14:textId="79E98CBD" w:rsidR="00740AF9" w:rsidRPr="006A63BC" w:rsidRDefault="00740AF9" w:rsidP="00740AF9">
      <w:pPr>
        <w:pStyle w:val="Bijschrift"/>
        <w:keepNext/>
        <w:rPr>
          <w:rFonts w:ascii="Arial" w:hAnsi="Arial" w:cs="Arial"/>
          <w:color w:val="auto"/>
          <w:sz w:val="18"/>
        </w:rPr>
      </w:pPr>
      <w:r w:rsidRPr="006A63BC">
        <w:rPr>
          <w:rFonts w:ascii="Arial" w:hAnsi="Arial" w:cs="Arial"/>
          <w:color w:val="auto"/>
          <w:sz w:val="18"/>
        </w:rPr>
        <w:t xml:space="preserve">Tabel </w:t>
      </w:r>
      <w:r w:rsidRPr="006A63BC">
        <w:rPr>
          <w:rFonts w:ascii="Arial" w:hAnsi="Arial" w:cs="Arial"/>
          <w:color w:val="auto"/>
          <w:sz w:val="18"/>
        </w:rPr>
        <w:fldChar w:fldCharType="begin"/>
      </w:r>
      <w:r w:rsidRPr="006A63BC">
        <w:rPr>
          <w:rFonts w:ascii="Arial" w:hAnsi="Arial" w:cs="Arial"/>
          <w:color w:val="auto"/>
          <w:sz w:val="18"/>
        </w:rPr>
        <w:instrText xml:space="preserve"> SEQ Tabel \* ARABIC </w:instrText>
      </w:r>
      <w:r w:rsidRPr="006A63BC">
        <w:rPr>
          <w:rFonts w:ascii="Arial" w:hAnsi="Arial" w:cs="Arial"/>
          <w:color w:val="auto"/>
          <w:sz w:val="18"/>
        </w:rPr>
        <w:fldChar w:fldCharType="separate"/>
      </w:r>
      <w:r w:rsidR="009F196C">
        <w:rPr>
          <w:rFonts w:ascii="Arial" w:hAnsi="Arial" w:cs="Arial"/>
          <w:noProof/>
          <w:color w:val="auto"/>
          <w:sz w:val="18"/>
        </w:rPr>
        <w:t>1</w:t>
      </w:r>
      <w:r w:rsidRPr="006A63BC">
        <w:rPr>
          <w:rFonts w:ascii="Arial" w:hAnsi="Arial" w:cs="Arial"/>
          <w:noProof/>
          <w:color w:val="auto"/>
          <w:sz w:val="18"/>
        </w:rPr>
        <w:fldChar w:fldCharType="end"/>
      </w:r>
      <w:r w:rsidRPr="006A63BC">
        <w:rPr>
          <w:rFonts w:ascii="Arial" w:hAnsi="Arial" w:cs="Arial"/>
          <w:color w:val="auto"/>
          <w:sz w:val="18"/>
        </w:rPr>
        <w:t>. Samenstelling opdrachtgeversoverleg ENSIA</w:t>
      </w:r>
    </w:p>
    <w:tbl>
      <w:tblPr>
        <w:tblStyle w:val="Rastertabel3-Ac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1E0" w:firstRow="1" w:lastRow="1" w:firstColumn="1" w:lastColumn="1" w:noHBand="0" w:noVBand="0"/>
      </w:tblPr>
      <w:tblGrid>
        <w:gridCol w:w="1982"/>
        <w:gridCol w:w="1984"/>
        <w:gridCol w:w="5268"/>
      </w:tblGrid>
      <w:tr w:rsidR="00740AF9" w:rsidRPr="006A63BC" w14:paraId="3B7BCB05" w14:textId="77777777" w:rsidTr="008821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2" w:type="dxa"/>
            <w:tcBorders>
              <w:top w:val="none" w:sz="0" w:space="0" w:color="auto"/>
              <w:left w:val="none" w:sz="0" w:space="0" w:color="auto"/>
              <w:bottom w:val="none" w:sz="0" w:space="0" w:color="auto"/>
              <w:right w:val="none" w:sz="0" w:space="0" w:color="auto"/>
            </w:tcBorders>
            <w:shd w:val="clear" w:color="auto" w:fill="1F497D" w:themeFill="text2"/>
          </w:tcPr>
          <w:p w14:paraId="207FC0E5" w14:textId="5FC68ED8" w:rsidR="00740AF9" w:rsidRPr="006A63BC" w:rsidRDefault="00740AF9" w:rsidP="00AA0AF8">
            <w:pPr>
              <w:jc w:val="left"/>
              <w:rPr>
                <w:i w:val="0"/>
                <w:color w:val="FFFFFF" w:themeColor="background1"/>
                <w:sz w:val="18"/>
              </w:rPr>
            </w:pPr>
            <w:r w:rsidRPr="006A63BC">
              <w:rPr>
                <w:i w:val="0"/>
                <w:color w:val="FFFFFF" w:themeColor="background1"/>
                <w:sz w:val="18"/>
              </w:rPr>
              <w:t>R</w:t>
            </w:r>
            <w:r w:rsidR="00711E45" w:rsidRPr="006A63BC">
              <w:rPr>
                <w:i w:val="0"/>
                <w:color w:val="FFFFFF" w:themeColor="background1"/>
                <w:sz w:val="18"/>
              </w:rPr>
              <w:t>ol</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right w:val="none" w:sz="0" w:space="0" w:color="auto"/>
            </w:tcBorders>
            <w:shd w:val="clear" w:color="auto" w:fill="1F497D" w:themeFill="text2"/>
          </w:tcPr>
          <w:p w14:paraId="6017D73F" w14:textId="7020B55F" w:rsidR="00740AF9" w:rsidRPr="006A63BC" w:rsidRDefault="00740AF9" w:rsidP="00AA0AF8">
            <w:pPr>
              <w:rPr>
                <w:color w:val="FFFFFF" w:themeColor="background1"/>
                <w:sz w:val="18"/>
              </w:rPr>
            </w:pPr>
            <w:r w:rsidRPr="006A63BC">
              <w:rPr>
                <w:color w:val="FFFFFF" w:themeColor="background1"/>
                <w:sz w:val="18"/>
              </w:rPr>
              <w:t>N</w:t>
            </w:r>
            <w:r w:rsidR="00711E45" w:rsidRPr="006A63BC">
              <w:rPr>
                <w:color w:val="FFFFFF" w:themeColor="background1"/>
                <w:sz w:val="18"/>
              </w:rPr>
              <w:t>aam</w:t>
            </w:r>
          </w:p>
        </w:tc>
        <w:tc>
          <w:tcPr>
            <w:cnfStyle w:val="000100001000" w:firstRow="0" w:lastRow="0" w:firstColumn="0" w:lastColumn="1" w:oddVBand="0" w:evenVBand="0" w:oddHBand="0" w:evenHBand="0" w:firstRowFirstColumn="0" w:firstRowLastColumn="1" w:lastRowFirstColumn="0" w:lastRowLastColumn="0"/>
            <w:tcW w:w="5268" w:type="dxa"/>
            <w:tcBorders>
              <w:top w:val="none" w:sz="0" w:space="0" w:color="auto"/>
              <w:left w:val="none" w:sz="0" w:space="0" w:color="auto"/>
              <w:bottom w:val="none" w:sz="0" w:space="0" w:color="auto"/>
              <w:right w:val="none" w:sz="0" w:space="0" w:color="auto"/>
            </w:tcBorders>
            <w:shd w:val="clear" w:color="auto" w:fill="1F497D" w:themeFill="text2"/>
          </w:tcPr>
          <w:p w14:paraId="0DA985B9" w14:textId="38E54B92" w:rsidR="00740AF9" w:rsidRPr="00882175" w:rsidRDefault="00711E45" w:rsidP="00AA0AF8">
            <w:pPr>
              <w:rPr>
                <w:i w:val="0"/>
                <w:color w:val="FFFFFF" w:themeColor="background1"/>
                <w:sz w:val="18"/>
              </w:rPr>
            </w:pPr>
            <w:r w:rsidRPr="00882175">
              <w:rPr>
                <w:i w:val="0"/>
                <w:color w:val="FFFFFF" w:themeColor="background1"/>
                <w:sz w:val="18"/>
              </w:rPr>
              <w:t>Taken/verantwoordelijkheden</w:t>
            </w:r>
          </w:p>
        </w:tc>
      </w:tr>
      <w:tr w:rsidR="00740AF9" w:rsidRPr="006A63BC" w14:paraId="2E2889C4" w14:textId="77777777" w:rsidTr="00882175">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982" w:type="dxa"/>
            <w:tcBorders>
              <w:top w:val="none" w:sz="0" w:space="0" w:color="auto"/>
              <w:left w:val="none" w:sz="0" w:space="0" w:color="auto"/>
              <w:bottom w:val="none" w:sz="0" w:space="0" w:color="auto"/>
            </w:tcBorders>
          </w:tcPr>
          <w:p w14:paraId="17285D3B" w14:textId="77777777" w:rsidR="00740AF9" w:rsidRPr="00951EA4" w:rsidRDefault="00740AF9" w:rsidP="00951EA4">
            <w:pPr>
              <w:jc w:val="left"/>
              <w:rPr>
                <w:i w:val="0"/>
                <w:iCs w:val="0"/>
                <w:sz w:val="18"/>
              </w:rPr>
            </w:pPr>
            <w:r w:rsidRPr="00951EA4">
              <w:rPr>
                <w:i w:val="0"/>
                <w:iCs w:val="0"/>
                <w:sz w:val="18"/>
              </w:rPr>
              <w:t xml:space="preserve">Opdrachtgever </w:t>
            </w:r>
          </w:p>
          <w:p w14:paraId="028D4ED1" w14:textId="77777777" w:rsidR="00740AF9" w:rsidRPr="00951EA4" w:rsidRDefault="00740AF9" w:rsidP="00951EA4">
            <w:pPr>
              <w:jc w:val="left"/>
              <w:rPr>
                <w:i w:val="0"/>
                <w:iCs w:val="0"/>
                <w:sz w:val="18"/>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FFFFFF" w:themeFill="background1"/>
          </w:tcPr>
          <w:p w14:paraId="02156C1D" w14:textId="77777777" w:rsidR="00740AF9" w:rsidRPr="006A63BC" w:rsidRDefault="00740AF9" w:rsidP="00AA0AF8">
            <w:pPr>
              <w:rPr>
                <w:sz w:val="18"/>
                <w:highlight w:val="yellow"/>
              </w:rPr>
            </w:pPr>
            <w:r w:rsidRPr="006A63BC">
              <w:rPr>
                <w:sz w:val="18"/>
                <w:highlight w:val="yellow"/>
              </w:rPr>
              <w:t xml:space="preserve">Portefeuillehouder </w:t>
            </w:r>
          </w:p>
          <w:p w14:paraId="0143B05E" w14:textId="47CBEE07" w:rsidR="00740AF9" w:rsidRPr="006A63BC" w:rsidRDefault="00740AF9" w:rsidP="00AA0AF8">
            <w:pPr>
              <w:rPr>
                <w:sz w:val="18"/>
                <w:highlight w:val="yellow"/>
              </w:rPr>
            </w:pPr>
            <w:r w:rsidRPr="006A63BC">
              <w:rPr>
                <w:sz w:val="18"/>
                <w:highlight w:val="yellow"/>
              </w:rPr>
              <w:t>[naam portefeuillehouder]</w:t>
            </w:r>
          </w:p>
        </w:tc>
        <w:tc>
          <w:tcPr>
            <w:cnfStyle w:val="000100000000" w:firstRow="0" w:lastRow="0" w:firstColumn="0" w:lastColumn="1" w:oddVBand="0" w:evenVBand="0" w:oddHBand="0" w:evenHBand="0" w:firstRowFirstColumn="0" w:firstRowLastColumn="0" w:lastRowFirstColumn="0" w:lastRowLastColumn="0"/>
            <w:tcW w:w="5268" w:type="dxa"/>
            <w:tcBorders>
              <w:top w:val="none" w:sz="0" w:space="0" w:color="auto"/>
              <w:bottom w:val="none" w:sz="0" w:space="0" w:color="auto"/>
              <w:right w:val="none" w:sz="0" w:space="0" w:color="auto"/>
            </w:tcBorders>
          </w:tcPr>
          <w:p w14:paraId="1CD1A424" w14:textId="77777777" w:rsidR="00740AF9" w:rsidRPr="00882175" w:rsidRDefault="00740AF9" w:rsidP="006422C6">
            <w:pPr>
              <w:pStyle w:val="Lijstalinea"/>
              <w:numPr>
                <w:ilvl w:val="0"/>
                <w:numId w:val="7"/>
              </w:numPr>
              <w:spacing w:before="0"/>
              <w:ind w:left="227" w:hanging="227"/>
              <w:jc w:val="both"/>
              <w:rPr>
                <w:i w:val="0"/>
                <w:sz w:val="18"/>
              </w:rPr>
            </w:pPr>
            <w:r w:rsidRPr="00882175">
              <w:rPr>
                <w:i w:val="0"/>
                <w:sz w:val="18"/>
              </w:rPr>
              <w:t>Bestuurlijk eindverantwoordelijk voor het project</w:t>
            </w:r>
          </w:p>
          <w:p w14:paraId="3192BDE2" w14:textId="77777777" w:rsidR="00740AF9" w:rsidRPr="00882175" w:rsidRDefault="00740AF9" w:rsidP="006422C6">
            <w:pPr>
              <w:pStyle w:val="Lijstalinea"/>
              <w:numPr>
                <w:ilvl w:val="0"/>
                <w:numId w:val="7"/>
              </w:numPr>
              <w:spacing w:before="0"/>
              <w:ind w:left="227" w:hanging="227"/>
              <w:jc w:val="both"/>
              <w:rPr>
                <w:i w:val="0"/>
                <w:sz w:val="18"/>
              </w:rPr>
            </w:pPr>
            <w:r w:rsidRPr="00882175">
              <w:rPr>
                <w:i w:val="0"/>
                <w:sz w:val="18"/>
              </w:rPr>
              <w:t>Zorgt voor eventuele financiële middelen voor de uitvoering van het project</w:t>
            </w:r>
          </w:p>
          <w:p w14:paraId="658B5AD5" w14:textId="77777777" w:rsidR="00740AF9" w:rsidRPr="00882175" w:rsidRDefault="00740AF9" w:rsidP="006422C6">
            <w:pPr>
              <w:pStyle w:val="Lijstalinea"/>
              <w:numPr>
                <w:ilvl w:val="0"/>
                <w:numId w:val="7"/>
              </w:numPr>
              <w:spacing w:before="0"/>
              <w:ind w:left="227" w:hanging="227"/>
              <w:jc w:val="both"/>
              <w:rPr>
                <w:i w:val="0"/>
                <w:sz w:val="18"/>
              </w:rPr>
            </w:pPr>
            <w:r w:rsidRPr="00882175">
              <w:rPr>
                <w:i w:val="0"/>
                <w:sz w:val="18"/>
              </w:rPr>
              <w:t>Bewaakt de voortgang van het project op strategisch niveau</w:t>
            </w:r>
          </w:p>
        </w:tc>
      </w:tr>
      <w:tr w:rsidR="00740AF9" w:rsidRPr="006A63BC" w14:paraId="129D8EE1" w14:textId="77777777" w:rsidTr="00882175">
        <w:trPr>
          <w:trHeight w:val="870"/>
        </w:trPr>
        <w:tc>
          <w:tcPr>
            <w:cnfStyle w:val="001000000000" w:firstRow="0" w:lastRow="0" w:firstColumn="1" w:lastColumn="0" w:oddVBand="0" w:evenVBand="0" w:oddHBand="0" w:evenHBand="0" w:firstRowFirstColumn="0" w:firstRowLastColumn="0" w:lastRowFirstColumn="0" w:lastRowLastColumn="0"/>
            <w:tcW w:w="1982" w:type="dxa"/>
            <w:tcBorders>
              <w:top w:val="none" w:sz="0" w:space="0" w:color="auto"/>
              <w:left w:val="none" w:sz="0" w:space="0" w:color="auto"/>
              <w:bottom w:val="none" w:sz="0" w:space="0" w:color="auto"/>
            </w:tcBorders>
          </w:tcPr>
          <w:p w14:paraId="6439E10B" w14:textId="77777777" w:rsidR="00740AF9" w:rsidRPr="00951EA4" w:rsidRDefault="00740AF9" w:rsidP="00951EA4">
            <w:pPr>
              <w:jc w:val="left"/>
              <w:rPr>
                <w:i w:val="0"/>
                <w:iCs w:val="0"/>
                <w:sz w:val="18"/>
              </w:rPr>
            </w:pPr>
            <w:r w:rsidRPr="00951EA4">
              <w:rPr>
                <w:i w:val="0"/>
                <w:iCs w:val="0"/>
                <w:sz w:val="18"/>
              </w:rPr>
              <w:t xml:space="preserve">Gedelegeerd opdrachtgever </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FFFFF" w:themeFill="background1"/>
          </w:tcPr>
          <w:p w14:paraId="1B7B4FB8" w14:textId="77777777" w:rsidR="00740AF9" w:rsidRPr="006A63BC" w:rsidDel="00D21010" w:rsidRDefault="00740AF9" w:rsidP="00AA0AF8">
            <w:pPr>
              <w:rPr>
                <w:sz w:val="18"/>
                <w:highlight w:val="yellow"/>
              </w:rPr>
            </w:pPr>
            <w:r w:rsidRPr="006A63BC">
              <w:rPr>
                <w:sz w:val="18"/>
                <w:highlight w:val="yellow"/>
              </w:rPr>
              <w:t xml:space="preserve">Gemeentesecretaris, Afdelingshoofd, lid MT? </w:t>
            </w:r>
          </w:p>
        </w:tc>
        <w:tc>
          <w:tcPr>
            <w:cnfStyle w:val="000100000000" w:firstRow="0" w:lastRow="0" w:firstColumn="0" w:lastColumn="1" w:oddVBand="0" w:evenVBand="0" w:oddHBand="0" w:evenHBand="0" w:firstRowFirstColumn="0" w:firstRowLastColumn="0" w:lastRowFirstColumn="0" w:lastRowLastColumn="0"/>
            <w:tcW w:w="5268" w:type="dxa"/>
            <w:tcBorders>
              <w:top w:val="none" w:sz="0" w:space="0" w:color="auto"/>
              <w:bottom w:val="none" w:sz="0" w:space="0" w:color="auto"/>
              <w:right w:val="none" w:sz="0" w:space="0" w:color="auto"/>
            </w:tcBorders>
          </w:tcPr>
          <w:p w14:paraId="64AE0ED2" w14:textId="77777777" w:rsidR="00740AF9" w:rsidRPr="00882175" w:rsidRDefault="00740AF9" w:rsidP="006422C6">
            <w:pPr>
              <w:pStyle w:val="Lijstalinea"/>
              <w:numPr>
                <w:ilvl w:val="0"/>
                <w:numId w:val="7"/>
              </w:numPr>
              <w:spacing w:before="0"/>
              <w:ind w:left="227" w:hanging="227"/>
              <w:jc w:val="both"/>
              <w:rPr>
                <w:i w:val="0"/>
                <w:sz w:val="18"/>
              </w:rPr>
            </w:pPr>
            <w:r w:rsidRPr="00882175">
              <w:rPr>
                <w:i w:val="0"/>
                <w:sz w:val="18"/>
              </w:rPr>
              <w:t>Is ambtelijk verantwoordelijk voor de uitvoering van ENSIA</w:t>
            </w:r>
          </w:p>
          <w:p w14:paraId="047B8B59" w14:textId="77777777" w:rsidR="00740AF9" w:rsidRPr="00882175" w:rsidRDefault="00740AF9" w:rsidP="006422C6">
            <w:pPr>
              <w:pStyle w:val="Lijstalinea"/>
              <w:numPr>
                <w:ilvl w:val="0"/>
                <w:numId w:val="7"/>
              </w:numPr>
              <w:spacing w:before="0"/>
              <w:ind w:left="227" w:hanging="227"/>
              <w:jc w:val="both"/>
              <w:rPr>
                <w:i w:val="0"/>
                <w:sz w:val="18"/>
              </w:rPr>
            </w:pPr>
            <w:r w:rsidRPr="00882175">
              <w:rPr>
                <w:i w:val="0"/>
                <w:sz w:val="18"/>
              </w:rPr>
              <w:t>Stuurt coördinator aan</w:t>
            </w:r>
          </w:p>
        </w:tc>
      </w:tr>
      <w:tr w:rsidR="00740AF9" w:rsidRPr="006A63BC" w14:paraId="3DB8CC10" w14:textId="77777777" w:rsidTr="00882175">
        <w:trPr>
          <w:cnfStyle w:val="010000000000" w:firstRow="0" w:lastRow="1" w:firstColumn="0" w:lastColumn="0" w:oddVBand="0" w:evenVBand="0" w:oddHBand="0" w:evenHBand="0" w:firstRowFirstColumn="0" w:firstRowLastColumn="0" w:lastRowFirstColumn="0" w:lastRowLastColumn="0"/>
          <w:trHeight w:val="650"/>
        </w:trPr>
        <w:tc>
          <w:tcPr>
            <w:cnfStyle w:val="001000000001" w:firstRow="0" w:lastRow="0" w:firstColumn="1" w:lastColumn="0" w:oddVBand="0" w:evenVBand="0" w:oddHBand="0" w:evenHBand="0" w:firstRowFirstColumn="0" w:firstRowLastColumn="0" w:lastRowFirstColumn="1" w:lastRowLastColumn="0"/>
            <w:tcW w:w="1982" w:type="dxa"/>
            <w:tcBorders>
              <w:top w:val="none" w:sz="0" w:space="0" w:color="auto"/>
              <w:left w:val="none" w:sz="0" w:space="0" w:color="auto"/>
              <w:bottom w:val="none" w:sz="0" w:space="0" w:color="auto"/>
              <w:right w:val="none" w:sz="0" w:space="0" w:color="auto"/>
            </w:tcBorders>
          </w:tcPr>
          <w:p w14:paraId="417F1465" w14:textId="0715F569" w:rsidR="00740AF9" w:rsidRPr="00951EA4" w:rsidRDefault="00740AF9" w:rsidP="00951EA4">
            <w:pPr>
              <w:jc w:val="left"/>
              <w:rPr>
                <w:b w:val="0"/>
                <w:i w:val="0"/>
                <w:iCs w:val="0"/>
                <w:sz w:val="18"/>
              </w:rPr>
            </w:pPr>
            <w:r w:rsidRPr="00951EA4">
              <w:rPr>
                <w:b w:val="0"/>
                <w:i w:val="0"/>
                <w:iCs w:val="0"/>
                <w:sz w:val="18"/>
              </w:rPr>
              <w:t>Opdrachtnemer, coördinator</w:t>
            </w:r>
            <w:r w:rsidR="00E81D2E" w:rsidRPr="00951EA4">
              <w:rPr>
                <w:b w:val="0"/>
                <w:i w:val="0"/>
                <w:iCs w:val="0"/>
                <w:sz w:val="18"/>
              </w:rPr>
              <w:t>/vervangend coördinator</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bottom w:val="none" w:sz="0" w:space="0" w:color="auto"/>
              <w:right w:val="none" w:sz="0" w:space="0" w:color="auto"/>
            </w:tcBorders>
          </w:tcPr>
          <w:p w14:paraId="433E4B8C" w14:textId="14873B7C" w:rsidR="00740AF9" w:rsidRPr="006A63BC" w:rsidRDefault="00740AF9" w:rsidP="00AA0AF8">
            <w:pPr>
              <w:rPr>
                <w:b w:val="0"/>
                <w:sz w:val="18"/>
                <w:highlight w:val="yellow"/>
              </w:rPr>
            </w:pPr>
            <w:r w:rsidRPr="006A63BC">
              <w:rPr>
                <w:b w:val="0"/>
                <w:sz w:val="18"/>
                <w:highlight w:val="yellow"/>
              </w:rPr>
              <w:t xml:space="preserve">[naam </w:t>
            </w:r>
            <w:r w:rsidR="00584661" w:rsidRPr="006A63BC">
              <w:rPr>
                <w:b w:val="0"/>
                <w:sz w:val="18"/>
                <w:highlight w:val="yellow"/>
              </w:rPr>
              <w:t>coördinator</w:t>
            </w:r>
            <w:r w:rsidRPr="006A63BC">
              <w:rPr>
                <w:b w:val="0"/>
                <w:sz w:val="18"/>
                <w:highlight w:val="yellow"/>
              </w:rPr>
              <w:t>]</w:t>
            </w:r>
          </w:p>
          <w:p w14:paraId="47E50011" w14:textId="64648F94" w:rsidR="006A63BC" w:rsidRPr="006A63BC" w:rsidRDefault="00740AF9" w:rsidP="00AA0AF8">
            <w:pPr>
              <w:rPr>
                <w:b w:val="0"/>
                <w:sz w:val="18"/>
                <w:highlight w:val="yellow"/>
              </w:rPr>
            </w:pPr>
            <w:r w:rsidRPr="006A63BC">
              <w:rPr>
                <w:b w:val="0"/>
                <w:sz w:val="18"/>
                <w:highlight w:val="yellow"/>
              </w:rPr>
              <w:t xml:space="preserve">[naam achtervang] </w:t>
            </w:r>
          </w:p>
        </w:tc>
        <w:tc>
          <w:tcPr>
            <w:cnfStyle w:val="000100000010" w:firstRow="0" w:lastRow="0" w:firstColumn="0" w:lastColumn="1" w:oddVBand="0" w:evenVBand="0" w:oddHBand="0" w:evenHBand="0" w:firstRowFirstColumn="0" w:firstRowLastColumn="0" w:lastRowFirstColumn="0" w:lastRowLastColumn="1"/>
            <w:tcW w:w="5268" w:type="dxa"/>
            <w:tcBorders>
              <w:top w:val="none" w:sz="0" w:space="0" w:color="auto"/>
              <w:left w:val="none" w:sz="0" w:space="0" w:color="auto"/>
              <w:bottom w:val="none" w:sz="0" w:space="0" w:color="auto"/>
              <w:right w:val="none" w:sz="0" w:space="0" w:color="auto"/>
            </w:tcBorders>
          </w:tcPr>
          <w:p w14:paraId="37406D95" w14:textId="178AD795" w:rsidR="00740AF9" w:rsidRPr="00882175" w:rsidRDefault="00740AF9" w:rsidP="006422C6">
            <w:pPr>
              <w:pStyle w:val="Lijstalinea"/>
              <w:numPr>
                <w:ilvl w:val="0"/>
                <w:numId w:val="7"/>
              </w:numPr>
              <w:spacing w:before="0"/>
              <w:ind w:left="227" w:hanging="227"/>
              <w:jc w:val="both"/>
              <w:rPr>
                <w:b w:val="0"/>
                <w:i w:val="0"/>
                <w:sz w:val="18"/>
              </w:rPr>
            </w:pPr>
            <w:r w:rsidRPr="00882175">
              <w:rPr>
                <w:b w:val="0"/>
                <w:i w:val="0"/>
                <w:sz w:val="18"/>
              </w:rPr>
              <w:t xml:space="preserve">Zorgt voor de dagelijkse uitvoering van het project. </w:t>
            </w:r>
          </w:p>
        </w:tc>
      </w:tr>
    </w:tbl>
    <w:p w14:paraId="2BAA2406" w14:textId="77777777" w:rsidR="006A26E2" w:rsidRPr="00D6253B" w:rsidRDefault="006A26E2" w:rsidP="002A483B">
      <w:pPr>
        <w:pStyle w:val="Kop2"/>
      </w:pPr>
      <w:bookmarkStart w:id="28" w:name="_Toc484535017"/>
    </w:p>
    <w:p w14:paraId="1DA710E8" w14:textId="48CB0AF0" w:rsidR="006A63BC" w:rsidRPr="00D6253B" w:rsidRDefault="00E81D2E" w:rsidP="002A483B">
      <w:pPr>
        <w:pStyle w:val="Kop2"/>
      </w:pPr>
      <w:bookmarkStart w:id="29" w:name="_Toc69138822"/>
      <w:bookmarkStart w:id="30" w:name="_Toc103339048"/>
      <w:bookmarkEnd w:id="28"/>
      <w:r>
        <w:t>W</w:t>
      </w:r>
      <w:r w:rsidR="006A26E2" w:rsidRPr="00D6253B">
        <w:t>erkgroep</w:t>
      </w:r>
      <w:r>
        <w:t xml:space="preserve"> ENSIA</w:t>
      </w:r>
      <w:bookmarkEnd w:id="29"/>
      <w:bookmarkEnd w:id="30"/>
    </w:p>
    <w:p w14:paraId="29CF88C1" w14:textId="77777777" w:rsidR="00075436" w:rsidRPr="00D6253B" w:rsidRDefault="00075436" w:rsidP="00075436">
      <w:pPr>
        <w:pStyle w:val="Geenafstand"/>
        <w:rPr>
          <w:sz w:val="20"/>
          <w:szCs w:val="20"/>
        </w:rPr>
      </w:pPr>
    </w:p>
    <w:p w14:paraId="118A7821" w14:textId="1DD4BD09" w:rsidR="00740AF9" w:rsidRPr="00D6253B" w:rsidRDefault="00740AF9" w:rsidP="00740AF9">
      <w:pPr>
        <w:rPr>
          <w:i/>
          <w:szCs w:val="20"/>
        </w:rPr>
      </w:pPr>
      <w:r w:rsidRPr="00D6253B">
        <w:rPr>
          <w:i/>
          <w:szCs w:val="20"/>
        </w:rPr>
        <w:t xml:space="preserve">In de tabel is een overzicht opgenomen van de verschillende deskundigheden die </w:t>
      </w:r>
      <w:r w:rsidR="00666B0C" w:rsidRPr="00D6253B">
        <w:rPr>
          <w:i/>
          <w:szCs w:val="20"/>
        </w:rPr>
        <w:t>betrokken zijn bij de zelfevaluatie</w:t>
      </w:r>
      <w:r w:rsidRPr="00D6253B">
        <w:rPr>
          <w:i/>
          <w:szCs w:val="20"/>
        </w:rPr>
        <w:t xml:space="preserve">. In de tweede kolom kan de naam van de medewerkers die deelnemen aan de werkgroep worden ingevuld. </w:t>
      </w:r>
    </w:p>
    <w:p w14:paraId="082F512D" w14:textId="77777777" w:rsidR="00740AF9" w:rsidRPr="00D6253B" w:rsidRDefault="00740AF9" w:rsidP="00740AF9">
      <w:pPr>
        <w:rPr>
          <w:szCs w:val="20"/>
        </w:rPr>
      </w:pPr>
    </w:p>
    <w:p w14:paraId="1A49CDE4" w14:textId="77777777" w:rsidR="00740AF9" w:rsidRPr="00D6253B" w:rsidRDefault="00740AF9" w:rsidP="00740AF9">
      <w:pPr>
        <w:rPr>
          <w:szCs w:val="20"/>
        </w:rPr>
      </w:pPr>
      <w:r w:rsidRPr="00D6253B">
        <w:rPr>
          <w:szCs w:val="20"/>
        </w:rPr>
        <w:t xml:space="preserve">Om de zelfevaluatie te kunnen uitvoeren is de inzet gewenst van de volgende rollen c.q. personen. Afhankelijk van de gemeentegrootte is het mogelijk dat één persoon meerdere rollen vervult. </w:t>
      </w:r>
    </w:p>
    <w:p w14:paraId="1C6C738E" w14:textId="77777777" w:rsidR="00740AF9" w:rsidRPr="00D6253B" w:rsidRDefault="00740AF9" w:rsidP="00740AF9">
      <w:pPr>
        <w:rPr>
          <w:b/>
          <w:bCs/>
          <w:color w:val="D84010"/>
          <w:szCs w:val="20"/>
        </w:rPr>
      </w:pPr>
    </w:p>
    <w:p w14:paraId="0799CC41" w14:textId="39791F83" w:rsidR="00740AF9" w:rsidRPr="00D6253B" w:rsidRDefault="00740AF9" w:rsidP="00740AF9">
      <w:pPr>
        <w:pStyle w:val="Bijschrift"/>
        <w:keepNext/>
        <w:rPr>
          <w:rFonts w:ascii="Arial" w:hAnsi="Arial" w:cs="Arial"/>
          <w:color w:val="auto"/>
          <w:sz w:val="20"/>
          <w:szCs w:val="20"/>
        </w:rPr>
      </w:pPr>
      <w:r w:rsidRPr="00D6253B">
        <w:rPr>
          <w:rFonts w:ascii="Arial" w:hAnsi="Arial" w:cs="Arial"/>
          <w:color w:val="auto"/>
          <w:sz w:val="20"/>
          <w:szCs w:val="20"/>
        </w:rPr>
        <w:t xml:space="preserve">Tabel </w:t>
      </w:r>
      <w:r w:rsidRPr="00D6253B">
        <w:rPr>
          <w:rFonts w:ascii="Arial" w:hAnsi="Arial" w:cs="Arial"/>
          <w:color w:val="auto"/>
          <w:sz w:val="20"/>
          <w:szCs w:val="20"/>
        </w:rPr>
        <w:fldChar w:fldCharType="begin"/>
      </w:r>
      <w:r w:rsidRPr="00D6253B">
        <w:rPr>
          <w:rFonts w:ascii="Arial" w:hAnsi="Arial" w:cs="Arial"/>
          <w:color w:val="auto"/>
          <w:sz w:val="20"/>
          <w:szCs w:val="20"/>
        </w:rPr>
        <w:instrText xml:space="preserve"> SEQ Tabel \* ARABIC </w:instrText>
      </w:r>
      <w:r w:rsidRPr="00D6253B">
        <w:rPr>
          <w:rFonts w:ascii="Arial" w:hAnsi="Arial" w:cs="Arial"/>
          <w:color w:val="auto"/>
          <w:sz w:val="20"/>
          <w:szCs w:val="20"/>
        </w:rPr>
        <w:fldChar w:fldCharType="separate"/>
      </w:r>
      <w:r w:rsidR="009F196C">
        <w:rPr>
          <w:rFonts w:ascii="Arial" w:hAnsi="Arial" w:cs="Arial"/>
          <w:noProof/>
          <w:color w:val="auto"/>
          <w:sz w:val="20"/>
          <w:szCs w:val="20"/>
        </w:rPr>
        <w:t>2</w:t>
      </w:r>
      <w:r w:rsidRPr="00D6253B">
        <w:rPr>
          <w:rFonts w:ascii="Arial" w:hAnsi="Arial" w:cs="Arial"/>
          <w:noProof/>
          <w:color w:val="auto"/>
          <w:sz w:val="20"/>
          <w:szCs w:val="20"/>
        </w:rPr>
        <w:fldChar w:fldCharType="end"/>
      </w:r>
      <w:r w:rsidRPr="00D6253B">
        <w:rPr>
          <w:rFonts w:ascii="Arial" w:hAnsi="Arial" w:cs="Arial"/>
          <w:color w:val="auto"/>
          <w:sz w:val="20"/>
          <w:szCs w:val="20"/>
        </w:rPr>
        <w:t>. Samenstelling ENSIA</w:t>
      </w:r>
      <w:r w:rsidR="00397700">
        <w:rPr>
          <w:rFonts w:ascii="Arial" w:hAnsi="Arial" w:cs="Arial"/>
          <w:color w:val="auto"/>
          <w:sz w:val="20"/>
          <w:szCs w:val="20"/>
        </w:rPr>
        <w:t>-</w:t>
      </w:r>
      <w:r w:rsidRPr="00D6253B">
        <w:rPr>
          <w:rFonts w:ascii="Arial" w:hAnsi="Arial" w:cs="Arial"/>
          <w:color w:val="auto"/>
          <w:sz w:val="20"/>
          <w:szCs w:val="20"/>
        </w:rPr>
        <w:t xml:space="preserve">werkgroep </w:t>
      </w:r>
    </w:p>
    <w:tbl>
      <w:tblPr>
        <w:tblStyle w:val="K-tabel"/>
        <w:tblW w:w="5148" w:type="pct"/>
        <w:tblLayout w:type="fixed"/>
        <w:tblCellMar>
          <w:top w:w="28" w:type="dxa"/>
          <w:left w:w="57" w:type="dxa"/>
          <w:bottom w:w="28" w:type="dxa"/>
          <w:right w:w="57" w:type="dxa"/>
        </w:tblCellMar>
        <w:tblLook w:val="01E0" w:firstRow="1" w:lastRow="1" w:firstColumn="1" w:lastColumn="1" w:noHBand="0" w:noVBand="0"/>
      </w:tblPr>
      <w:tblGrid>
        <w:gridCol w:w="2124"/>
        <w:gridCol w:w="1984"/>
        <w:gridCol w:w="5399"/>
      </w:tblGrid>
      <w:tr w:rsidR="00740AF9" w:rsidRPr="00951EA4" w14:paraId="016297F3" w14:textId="77777777" w:rsidTr="00951EA4">
        <w:trPr>
          <w:cnfStyle w:val="100000000000" w:firstRow="1" w:lastRow="0" w:firstColumn="0" w:lastColumn="0" w:oddVBand="0" w:evenVBand="0" w:oddHBand="0" w:evenHBand="0" w:firstRowFirstColumn="0" w:firstRowLastColumn="0" w:lastRowFirstColumn="0" w:lastRowLastColumn="0"/>
          <w:cantSplit w:val="0"/>
        </w:trPr>
        <w:tc>
          <w:tcPr>
            <w:tcW w:w="2124" w:type="dxa"/>
            <w:tcBorders>
              <w:top w:val="single" w:sz="2" w:space="0" w:color="auto"/>
              <w:left w:val="single" w:sz="2" w:space="0" w:color="auto"/>
              <w:bottom w:val="single" w:sz="2" w:space="0" w:color="auto"/>
              <w:right w:val="single" w:sz="2" w:space="0" w:color="auto"/>
            </w:tcBorders>
            <w:shd w:val="clear" w:color="auto" w:fill="1F497D" w:themeFill="text2"/>
          </w:tcPr>
          <w:p w14:paraId="323D9FE6" w14:textId="0736A545" w:rsidR="00740AF9" w:rsidRPr="00951EA4" w:rsidRDefault="00711E45" w:rsidP="00951EA4">
            <w:pPr>
              <w:spacing w:line="240" w:lineRule="auto"/>
              <w:rPr>
                <w:sz w:val="18"/>
              </w:rPr>
            </w:pPr>
            <w:r w:rsidRPr="00951EA4">
              <w:rPr>
                <w:sz w:val="18"/>
              </w:rPr>
              <w:t>Rol</w:t>
            </w:r>
          </w:p>
        </w:tc>
        <w:tc>
          <w:tcPr>
            <w:tcW w:w="1984" w:type="dxa"/>
            <w:tcBorders>
              <w:top w:val="single" w:sz="2" w:space="0" w:color="auto"/>
              <w:left w:val="single" w:sz="2" w:space="0" w:color="auto"/>
              <w:bottom w:val="single" w:sz="2" w:space="0" w:color="auto"/>
              <w:right w:val="single" w:sz="2" w:space="0" w:color="auto"/>
            </w:tcBorders>
            <w:shd w:val="clear" w:color="auto" w:fill="1F497D" w:themeFill="text2"/>
          </w:tcPr>
          <w:p w14:paraId="012BFC92" w14:textId="78E04A3F" w:rsidR="00740AF9" w:rsidRPr="00951EA4" w:rsidRDefault="00740AF9" w:rsidP="00951EA4">
            <w:pPr>
              <w:spacing w:line="240" w:lineRule="auto"/>
              <w:rPr>
                <w:sz w:val="18"/>
              </w:rPr>
            </w:pPr>
            <w:r w:rsidRPr="00951EA4">
              <w:rPr>
                <w:sz w:val="18"/>
              </w:rPr>
              <w:t>N</w:t>
            </w:r>
            <w:r w:rsidR="00711E45" w:rsidRPr="00951EA4">
              <w:rPr>
                <w:sz w:val="18"/>
              </w:rPr>
              <w:t>aam</w:t>
            </w:r>
          </w:p>
        </w:tc>
        <w:tc>
          <w:tcPr>
            <w:tcW w:w="5399" w:type="dxa"/>
            <w:tcBorders>
              <w:top w:val="single" w:sz="2" w:space="0" w:color="auto"/>
              <w:left w:val="single" w:sz="2" w:space="0" w:color="auto"/>
              <w:bottom w:val="single" w:sz="2" w:space="0" w:color="auto"/>
              <w:right w:val="single" w:sz="2" w:space="0" w:color="auto"/>
            </w:tcBorders>
            <w:shd w:val="clear" w:color="auto" w:fill="1F497D" w:themeFill="text2"/>
          </w:tcPr>
          <w:p w14:paraId="0F85217E" w14:textId="78D6AC69" w:rsidR="00740AF9" w:rsidRPr="00951EA4" w:rsidRDefault="00711E45" w:rsidP="00951EA4">
            <w:pPr>
              <w:spacing w:line="240" w:lineRule="auto"/>
              <w:rPr>
                <w:sz w:val="18"/>
              </w:rPr>
            </w:pPr>
            <w:r w:rsidRPr="00951EA4">
              <w:rPr>
                <w:sz w:val="18"/>
              </w:rPr>
              <w:t>Taken/verantwoordelijkheden</w:t>
            </w:r>
          </w:p>
        </w:tc>
      </w:tr>
      <w:tr w:rsidR="00740AF9" w:rsidRPr="00951EA4" w14:paraId="777A4524" w14:textId="77777777" w:rsidTr="00951EA4">
        <w:tc>
          <w:tcPr>
            <w:tcW w:w="2124" w:type="dxa"/>
            <w:tcBorders>
              <w:top w:val="single" w:sz="2" w:space="0" w:color="auto"/>
              <w:left w:val="single" w:sz="2" w:space="0" w:color="auto"/>
              <w:bottom w:val="single" w:sz="2" w:space="0" w:color="auto"/>
              <w:right w:val="single" w:sz="2" w:space="0" w:color="auto"/>
            </w:tcBorders>
          </w:tcPr>
          <w:p w14:paraId="3E6BF498" w14:textId="77777777" w:rsidR="00740AF9" w:rsidRPr="00951EA4" w:rsidRDefault="00740AF9" w:rsidP="00951EA4">
            <w:pPr>
              <w:spacing w:line="240" w:lineRule="auto"/>
              <w:rPr>
                <w:sz w:val="18"/>
              </w:rPr>
            </w:pPr>
            <w:r w:rsidRPr="00951EA4">
              <w:rPr>
                <w:sz w:val="18"/>
              </w:rPr>
              <w:t xml:space="preserve">Coördinator </w:t>
            </w:r>
          </w:p>
        </w:tc>
        <w:tc>
          <w:tcPr>
            <w:tcW w:w="1984" w:type="dxa"/>
            <w:tcBorders>
              <w:top w:val="single" w:sz="2" w:space="0" w:color="auto"/>
              <w:left w:val="single" w:sz="2" w:space="0" w:color="auto"/>
              <w:bottom w:val="single" w:sz="2" w:space="0" w:color="auto"/>
              <w:right w:val="single" w:sz="2" w:space="0" w:color="auto"/>
            </w:tcBorders>
          </w:tcPr>
          <w:p w14:paraId="03FC6FFC" w14:textId="46293827" w:rsidR="00740AF9" w:rsidRPr="00951EA4" w:rsidRDefault="00740AF9" w:rsidP="00951EA4">
            <w:pPr>
              <w:spacing w:line="240" w:lineRule="auto"/>
              <w:rPr>
                <w:sz w:val="18"/>
                <w:highlight w:val="yellow"/>
              </w:rPr>
            </w:pPr>
            <w:r w:rsidRPr="00951EA4">
              <w:rPr>
                <w:sz w:val="18"/>
                <w:highlight w:val="yellow"/>
              </w:rPr>
              <w:t>[…]</w:t>
            </w:r>
          </w:p>
        </w:tc>
        <w:tc>
          <w:tcPr>
            <w:tcW w:w="5399" w:type="dxa"/>
            <w:tcBorders>
              <w:top w:val="single" w:sz="2" w:space="0" w:color="auto"/>
              <w:left w:val="single" w:sz="2" w:space="0" w:color="auto"/>
              <w:bottom w:val="single" w:sz="2" w:space="0" w:color="auto"/>
              <w:right w:val="single" w:sz="2" w:space="0" w:color="auto"/>
            </w:tcBorders>
          </w:tcPr>
          <w:p w14:paraId="0660B845" w14:textId="77777777" w:rsidR="00740AF9" w:rsidRPr="00951EA4" w:rsidRDefault="00740AF9" w:rsidP="006422C6">
            <w:pPr>
              <w:pStyle w:val="Lijstalinea"/>
              <w:numPr>
                <w:ilvl w:val="0"/>
                <w:numId w:val="8"/>
              </w:numPr>
              <w:spacing w:before="0" w:line="240" w:lineRule="auto"/>
              <w:ind w:left="227" w:hanging="227"/>
              <w:rPr>
                <w:sz w:val="18"/>
              </w:rPr>
            </w:pPr>
            <w:r w:rsidRPr="00951EA4">
              <w:rPr>
                <w:sz w:val="18"/>
              </w:rPr>
              <w:t>Is primair verantwoordelijk voor het project</w:t>
            </w:r>
          </w:p>
          <w:p w14:paraId="4789D880" w14:textId="77777777" w:rsidR="00740AF9" w:rsidRPr="00951EA4" w:rsidRDefault="00740AF9" w:rsidP="006422C6">
            <w:pPr>
              <w:pStyle w:val="Lijstalinea"/>
              <w:numPr>
                <w:ilvl w:val="0"/>
                <w:numId w:val="8"/>
              </w:numPr>
              <w:spacing w:before="0" w:line="240" w:lineRule="auto"/>
              <w:ind w:left="227" w:hanging="227"/>
              <w:rPr>
                <w:sz w:val="18"/>
              </w:rPr>
            </w:pPr>
            <w:r w:rsidRPr="00951EA4">
              <w:rPr>
                <w:sz w:val="18"/>
              </w:rPr>
              <w:t>Rapporteert aan de portefeuillehouder</w:t>
            </w:r>
          </w:p>
          <w:p w14:paraId="0E439180" w14:textId="77777777" w:rsidR="00740AF9" w:rsidRPr="00951EA4" w:rsidRDefault="00740AF9" w:rsidP="006422C6">
            <w:pPr>
              <w:pStyle w:val="Lijstalinea"/>
              <w:numPr>
                <w:ilvl w:val="0"/>
                <w:numId w:val="8"/>
              </w:numPr>
              <w:spacing w:before="0" w:line="240" w:lineRule="auto"/>
              <w:ind w:left="227" w:hanging="227"/>
              <w:rPr>
                <w:sz w:val="18"/>
              </w:rPr>
            </w:pPr>
            <w:r w:rsidRPr="00951EA4">
              <w:rPr>
                <w:sz w:val="18"/>
              </w:rPr>
              <w:t>Overlegt regelmatig met opdrachtgever</w:t>
            </w:r>
          </w:p>
          <w:p w14:paraId="51319DA9" w14:textId="77777777" w:rsidR="00740AF9" w:rsidRPr="00951EA4" w:rsidRDefault="00740AF9" w:rsidP="006422C6">
            <w:pPr>
              <w:pStyle w:val="Lijstalinea"/>
              <w:numPr>
                <w:ilvl w:val="0"/>
                <w:numId w:val="8"/>
              </w:numPr>
              <w:spacing w:before="0" w:line="240" w:lineRule="auto"/>
              <w:ind w:left="227" w:hanging="227"/>
              <w:rPr>
                <w:sz w:val="18"/>
              </w:rPr>
            </w:pPr>
            <w:r w:rsidRPr="00951EA4">
              <w:rPr>
                <w:sz w:val="18"/>
              </w:rPr>
              <w:t>Is het aanspreekpunt voor vragen</w:t>
            </w:r>
          </w:p>
        </w:tc>
      </w:tr>
      <w:tr w:rsidR="00882175" w:rsidRPr="00951EA4" w14:paraId="53C14A5C" w14:textId="77777777" w:rsidTr="00951EA4">
        <w:tc>
          <w:tcPr>
            <w:tcW w:w="2124" w:type="dxa"/>
            <w:tcBorders>
              <w:top w:val="single" w:sz="2" w:space="0" w:color="auto"/>
              <w:left w:val="single" w:sz="2" w:space="0" w:color="auto"/>
              <w:bottom w:val="single" w:sz="2" w:space="0" w:color="auto"/>
              <w:right w:val="single" w:sz="2" w:space="0" w:color="auto"/>
            </w:tcBorders>
          </w:tcPr>
          <w:p w14:paraId="28BB73BC" w14:textId="77777777" w:rsidR="00882175" w:rsidRPr="00951EA4" w:rsidRDefault="00882175" w:rsidP="00882175">
            <w:pPr>
              <w:spacing w:line="240" w:lineRule="auto"/>
              <w:rPr>
                <w:i/>
                <w:sz w:val="18"/>
              </w:rPr>
            </w:pPr>
            <w:r w:rsidRPr="00951EA4">
              <w:rPr>
                <w:sz w:val="18"/>
              </w:rPr>
              <w:t>Projectondersteuner (</w:t>
            </w:r>
            <w:r w:rsidRPr="00951EA4">
              <w:rPr>
                <w:i/>
                <w:sz w:val="18"/>
              </w:rPr>
              <w:t>afhankelijk van gemeentegrootte)</w:t>
            </w:r>
          </w:p>
        </w:tc>
        <w:tc>
          <w:tcPr>
            <w:tcW w:w="1984" w:type="dxa"/>
            <w:tcBorders>
              <w:top w:val="single" w:sz="2" w:space="0" w:color="auto"/>
              <w:left w:val="single" w:sz="2" w:space="0" w:color="auto"/>
              <w:bottom w:val="single" w:sz="2" w:space="0" w:color="auto"/>
              <w:right w:val="single" w:sz="2" w:space="0" w:color="auto"/>
            </w:tcBorders>
          </w:tcPr>
          <w:p w14:paraId="39B862FE" w14:textId="7AB29EB3" w:rsidR="00882175" w:rsidRPr="00951EA4" w:rsidRDefault="00882175" w:rsidP="00882175">
            <w:pPr>
              <w:spacing w:line="240" w:lineRule="auto"/>
              <w:rPr>
                <w:sz w:val="18"/>
                <w:highlight w:val="yellow"/>
              </w:rPr>
            </w:pPr>
            <w:r w:rsidRPr="00951EA4">
              <w:rPr>
                <w:sz w:val="18"/>
                <w:highlight w:val="yellow"/>
              </w:rPr>
              <w:t>[…]</w:t>
            </w:r>
          </w:p>
        </w:tc>
        <w:tc>
          <w:tcPr>
            <w:tcW w:w="5399" w:type="dxa"/>
            <w:tcBorders>
              <w:top w:val="single" w:sz="2" w:space="0" w:color="auto"/>
              <w:left w:val="single" w:sz="2" w:space="0" w:color="auto"/>
              <w:bottom w:val="single" w:sz="2" w:space="0" w:color="auto"/>
              <w:right w:val="single" w:sz="2" w:space="0" w:color="auto"/>
            </w:tcBorders>
          </w:tcPr>
          <w:p w14:paraId="71BA8E00" w14:textId="77777777" w:rsidR="00882175" w:rsidRPr="00951EA4" w:rsidRDefault="00882175" w:rsidP="006422C6">
            <w:pPr>
              <w:pStyle w:val="Lijstalinea"/>
              <w:numPr>
                <w:ilvl w:val="0"/>
                <w:numId w:val="9"/>
              </w:numPr>
              <w:spacing w:before="0" w:line="240" w:lineRule="auto"/>
              <w:ind w:left="227" w:hanging="227"/>
              <w:rPr>
                <w:sz w:val="18"/>
              </w:rPr>
            </w:pPr>
            <w:r w:rsidRPr="00951EA4">
              <w:rPr>
                <w:sz w:val="18"/>
              </w:rPr>
              <w:t>Zorgt voor de projectondersteuning</w:t>
            </w:r>
          </w:p>
          <w:p w14:paraId="1CE68D23" w14:textId="77777777" w:rsidR="00882175" w:rsidRPr="00951EA4" w:rsidRDefault="00882175" w:rsidP="006422C6">
            <w:pPr>
              <w:pStyle w:val="Lijstalinea"/>
              <w:numPr>
                <w:ilvl w:val="0"/>
                <w:numId w:val="9"/>
              </w:numPr>
              <w:spacing w:before="0" w:line="240" w:lineRule="auto"/>
              <w:ind w:left="227" w:hanging="227"/>
              <w:rPr>
                <w:sz w:val="18"/>
              </w:rPr>
            </w:pPr>
            <w:r w:rsidRPr="00951EA4">
              <w:rPr>
                <w:sz w:val="18"/>
              </w:rPr>
              <w:t>Zorgt voor de interne coördinatie, planning, voortgangsbewaking en rapportage</w:t>
            </w:r>
          </w:p>
        </w:tc>
      </w:tr>
      <w:tr w:rsidR="00882175" w:rsidRPr="00951EA4" w14:paraId="4AF55049" w14:textId="77777777" w:rsidTr="00951EA4">
        <w:tc>
          <w:tcPr>
            <w:tcW w:w="2124" w:type="dxa"/>
            <w:tcBorders>
              <w:top w:val="single" w:sz="2" w:space="0" w:color="auto"/>
              <w:left w:val="single" w:sz="2" w:space="0" w:color="auto"/>
              <w:bottom w:val="single" w:sz="2" w:space="0" w:color="auto"/>
              <w:right w:val="single" w:sz="2" w:space="0" w:color="auto"/>
            </w:tcBorders>
          </w:tcPr>
          <w:p w14:paraId="394E92AC" w14:textId="33DD83F4" w:rsidR="00882175" w:rsidRPr="00951EA4" w:rsidRDefault="00882175" w:rsidP="00882175">
            <w:pPr>
              <w:spacing w:line="240" w:lineRule="auto"/>
              <w:rPr>
                <w:sz w:val="18"/>
              </w:rPr>
            </w:pPr>
            <w:r w:rsidRPr="00951EA4">
              <w:rPr>
                <w:sz w:val="18"/>
              </w:rPr>
              <w:t xml:space="preserve">CISO / adviseur informatieveiligheid </w:t>
            </w:r>
          </w:p>
        </w:tc>
        <w:tc>
          <w:tcPr>
            <w:tcW w:w="1984" w:type="dxa"/>
            <w:tcBorders>
              <w:top w:val="single" w:sz="2" w:space="0" w:color="auto"/>
              <w:left w:val="single" w:sz="2" w:space="0" w:color="auto"/>
              <w:bottom w:val="single" w:sz="2" w:space="0" w:color="auto"/>
              <w:right w:val="single" w:sz="2" w:space="0" w:color="auto"/>
            </w:tcBorders>
          </w:tcPr>
          <w:p w14:paraId="165DB5DD" w14:textId="77777777" w:rsidR="00882175" w:rsidRPr="00951EA4" w:rsidRDefault="00882175" w:rsidP="00882175">
            <w:pPr>
              <w:spacing w:line="240" w:lineRule="auto"/>
              <w:rPr>
                <w:sz w:val="18"/>
                <w:highlight w:val="yellow"/>
              </w:rPr>
            </w:pPr>
            <w:r w:rsidRPr="00951EA4">
              <w:rPr>
                <w:sz w:val="18"/>
                <w:highlight w:val="yellow"/>
              </w:rPr>
              <w:t>[…]</w:t>
            </w:r>
          </w:p>
          <w:p w14:paraId="2416AFE9"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15674235" w14:textId="77777777" w:rsidR="00882175" w:rsidRPr="00951EA4" w:rsidRDefault="00882175" w:rsidP="006422C6">
            <w:pPr>
              <w:pStyle w:val="Lijstalinea"/>
              <w:numPr>
                <w:ilvl w:val="0"/>
                <w:numId w:val="14"/>
              </w:numPr>
              <w:spacing w:before="0" w:line="240" w:lineRule="auto"/>
              <w:ind w:left="227" w:hanging="227"/>
              <w:rPr>
                <w:sz w:val="18"/>
              </w:rPr>
            </w:pPr>
            <w:r w:rsidRPr="00951EA4">
              <w:rPr>
                <w:sz w:val="18"/>
              </w:rPr>
              <w:t>Betrokkenheid vanuit informatieveiligheid</w:t>
            </w:r>
          </w:p>
          <w:p w14:paraId="3563A673" w14:textId="2232A8AA" w:rsidR="00882175" w:rsidRPr="00951EA4" w:rsidRDefault="00882175" w:rsidP="006422C6">
            <w:pPr>
              <w:pStyle w:val="Lijstalinea"/>
              <w:numPr>
                <w:ilvl w:val="0"/>
                <w:numId w:val="14"/>
              </w:numPr>
              <w:spacing w:before="0" w:line="240" w:lineRule="auto"/>
              <w:ind w:left="227" w:hanging="227"/>
              <w:rPr>
                <w:sz w:val="18"/>
              </w:rPr>
            </w:pPr>
            <w:r w:rsidRPr="00951EA4">
              <w:rPr>
                <w:sz w:val="18"/>
              </w:rPr>
              <w:t xml:space="preserve">Zie profiel CISO op </w:t>
            </w:r>
            <w:hyperlink r:id="rId20" w:history="1">
              <w:r w:rsidRPr="00951EA4">
                <w:rPr>
                  <w:rStyle w:val="Hyperlink"/>
                  <w:sz w:val="18"/>
                </w:rPr>
                <w:t>https://www.informatiebeveiligingsdienst.nl/product/handreiking-ciso-functieprofiel/</w:t>
              </w:r>
            </w:hyperlink>
          </w:p>
        </w:tc>
      </w:tr>
      <w:tr w:rsidR="00882175" w:rsidRPr="00951EA4" w14:paraId="29C43066" w14:textId="77777777" w:rsidTr="00951EA4">
        <w:tc>
          <w:tcPr>
            <w:tcW w:w="2124" w:type="dxa"/>
            <w:tcBorders>
              <w:top w:val="single" w:sz="2" w:space="0" w:color="auto"/>
              <w:left w:val="single" w:sz="2" w:space="0" w:color="auto"/>
              <w:bottom w:val="single" w:sz="2" w:space="0" w:color="auto"/>
              <w:right w:val="single" w:sz="2" w:space="0" w:color="auto"/>
            </w:tcBorders>
          </w:tcPr>
          <w:p w14:paraId="24D3AED7" w14:textId="66817EA9" w:rsidR="00882175" w:rsidRPr="00951EA4" w:rsidRDefault="00882175" w:rsidP="00882175">
            <w:pPr>
              <w:spacing w:line="240" w:lineRule="auto"/>
              <w:rPr>
                <w:sz w:val="18"/>
              </w:rPr>
            </w:pPr>
            <w:r w:rsidRPr="00951EA4">
              <w:rPr>
                <w:sz w:val="18"/>
              </w:rPr>
              <w:t>Functionaris Gegevensbescherming (FG)</w:t>
            </w:r>
          </w:p>
        </w:tc>
        <w:tc>
          <w:tcPr>
            <w:tcW w:w="1984" w:type="dxa"/>
            <w:tcBorders>
              <w:top w:val="single" w:sz="2" w:space="0" w:color="auto"/>
              <w:left w:val="single" w:sz="2" w:space="0" w:color="auto"/>
              <w:bottom w:val="single" w:sz="2" w:space="0" w:color="auto"/>
              <w:right w:val="single" w:sz="2" w:space="0" w:color="auto"/>
            </w:tcBorders>
          </w:tcPr>
          <w:p w14:paraId="65BA6B53" w14:textId="77777777" w:rsidR="00882175" w:rsidRPr="00951EA4" w:rsidRDefault="00882175" w:rsidP="00882175">
            <w:pPr>
              <w:spacing w:line="240" w:lineRule="auto"/>
              <w:rPr>
                <w:sz w:val="18"/>
                <w:highlight w:val="yellow"/>
              </w:rPr>
            </w:pPr>
            <w:r w:rsidRPr="00951EA4">
              <w:rPr>
                <w:sz w:val="18"/>
                <w:highlight w:val="yellow"/>
              </w:rPr>
              <w:t>[…]</w:t>
            </w:r>
          </w:p>
          <w:p w14:paraId="67E74638"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3BB43907" w14:textId="77777777" w:rsidR="00882175" w:rsidRPr="00951EA4" w:rsidRDefault="00882175" w:rsidP="006422C6">
            <w:pPr>
              <w:pStyle w:val="Lijstalinea"/>
              <w:numPr>
                <w:ilvl w:val="0"/>
                <w:numId w:val="14"/>
              </w:numPr>
              <w:spacing w:before="0" w:line="240" w:lineRule="auto"/>
              <w:ind w:left="227" w:hanging="227"/>
              <w:rPr>
                <w:sz w:val="18"/>
              </w:rPr>
            </w:pPr>
            <w:r w:rsidRPr="00951EA4">
              <w:rPr>
                <w:sz w:val="18"/>
              </w:rPr>
              <w:t>Betrokkenheid vanuit privacy</w:t>
            </w:r>
          </w:p>
          <w:p w14:paraId="2E7DC390" w14:textId="022D08EA" w:rsidR="00882175" w:rsidRPr="00951EA4" w:rsidRDefault="00882175" w:rsidP="006422C6">
            <w:pPr>
              <w:pStyle w:val="Lijstalinea"/>
              <w:numPr>
                <w:ilvl w:val="0"/>
                <w:numId w:val="14"/>
              </w:numPr>
              <w:spacing w:before="0" w:line="240" w:lineRule="auto"/>
              <w:ind w:left="227" w:hanging="227"/>
              <w:rPr>
                <w:sz w:val="18"/>
              </w:rPr>
            </w:pPr>
            <w:r w:rsidRPr="00951EA4">
              <w:rPr>
                <w:sz w:val="18"/>
              </w:rPr>
              <w:t xml:space="preserve">Zie </w:t>
            </w:r>
            <w:hyperlink r:id="rId21" w:history="1">
              <w:r w:rsidRPr="00951EA4">
                <w:rPr>
                  <w:rStyle w:val="Hyperlink"/>
                  <w:sz w:val="18"/>
                </w:rPr>
                <w:t>https://www.informatiebeveiligingsdienst.nl/product/handreiking-positionering-en-taken-van-de-fg/</w:t>
              </w:r>
            </w:hyperlink>
          </w:p>
        </w:tc>
      </w:tr>
      <w:tr w:rsidR="00882175" w:rsidRPr="00951EA4" w14:paraId="7CE67AD2" w14:textId="77777777" w:rsidTr="00951EA4">
        <w:tc>
          <w:tcPr>
            <w:tcW w:w="2124" w:type="dxa"/>
            <w:tcBorders>
              <w:top w:val="single" w:sz="2" w:space="0" w:color="auto"/>
              <w:left w:val="single" w:sz="2" w:space="0" w:color="auto"/>
              <w:bottom w:val="single" w:sz="2" w:space="0" w:color="auto"/>
              <w:right w:val="single" w:sz="2" w:space="0" w:color="auto"/>
            </w:tcBorders>
          </w:tcPr>
          <w:p w14:paraId="4015D770" w14:textId="0BFC8E46" w:rsidR="00882175" w:rsidRPr="00951EA4" w:rsidRDefault="00882175" w:rsidP="00882175">
            <w:pPr>
              <w:keepNext/>
              <w:keepLines/>
              <w:spacing w:line="240" w:lineRule="auto"/>
              <w:rPr>
                <w:sz w:val="18"/>
              </w:rPr>
            </w:pPr>
            <w:r w:rsidRPr="00951EA4">
              <w:rPr>
                <w:sz w:val="18"/>
              </w:rPr>
              <w:lastRenderedPageBreak/>
              <w:t>Domeindeskundige BRP</w:t>
            </w:r>
          </w:p>
        </w:tc>
        <w:tc>
          <w:tcPr>
            <w:tcW w:w="1984" w:type="dxa"/>
            <w:tcBorders>
              <w:top w:val="single" w:sz="2" w:space="0" w:color="auto"/>
              <w:left w:val="single" w:sz="2" w:space="0" w:color="auto"/>
              <w:bottom w:val="single" w:sz="2" w:space="0" w:color="auto"/>
              <w:right w:val="single" w:sz="2" w:space="0" w:color="auto"/>
            </w:tcBorders>
          </w:tcPr>
          <w:p w14:paraId="20F6B224" w14:textId="77777777" w:rsidR="00882175" w:rsidRPr="00951EA4" w:rsidRDefault="00882175" w:rsidP="00882175">
            <w:pPr>
              <w:keepNext/>
              <w:keepLines/>
              <w:spacing w:line="240" w:lineRule="auto"/>
              <w:rPr>
                <w:sz w:val="18"/>
                <w:highlight w:val="yellow"/>
              </w:rPr>
            </w:pPr>
            <w:r w:rsidRPr="00951EA4">
              <w:rPr>
                <w:sz w:val="18"/>
                <w:highlight w:val="yellow"/>
              </w:rPr>
              <w:t>[…]</w:t>
            </w:r>
          </w:p>
        </w:tc>
        <w:tc>
          <w:tcPr>
            <w:tcW w:w="5399" w:type="dxa"/>
            <w:tcBorders>
              <w:top w:val="single" w:sz="2" w:space="0" w:color="auto"/>
              <w:left w:val="single" w:sz="2" w:space="0" w:color="auto"/>
              <w:bottom w:val="single" w:sz="2" w:space="0" w:color="auto"/>
              <w:right w:val="single" w:sz="2" w:space="0" w:color="auto"/>
            </w:tcBorders>
          </w:tcPr>
          <w:p w14:paraId="331CC960" w14:textId="77777777" w:rsidR="00882175" w:rsidRPr="00951EA4" w:rsidRDefault="00882175" w:rsidP="006422C6">
            <w:pPr>
              <w:pStyle w:val="Lijstalinea"/>
              <w:keepNext/>
              <w:keepLines/>
              <w:numPr>
                <w:ilvl w:val="0"/>
                <w:numId w:val="10"/>
              </w:numPr>
              <w:spacing w:before="0" w:line="240" w:lineRule="auto"/>
              <w:ind w:left="227" w:hanging="227"/>
              <w:rPr>
                <w:sz w:val="18"/>
              </w:rPr>
            </w:pPr>
            <w:r w:rsidRPr="00951EA4">
              <w:rPr>
                <w:sz w:val="18"/>
              </w:rPr>
              <w:t>Bijdrage aan beantwoorden van vragen</w:t>
            </w:r>
          </w:p>
          <w:p w14:paraId="7266277D" w14:textId="77777777" w:rsidR="00882175" w:rsidRPr="00951EA4" w:rsidRDefault="00882175" w:rsidP="006422C6">
            <w:pPr>
              <w:pStyle w:val="Lijstalinea"/>
              <w:keepNext/>
              <w:keepLines/>
              <w:numPr>
                <w:ilvl w:val="0"/>
                <w:numId w:val="10"/>
              </w:numPr>
              <w:spacing w:before="0" w:line="240" w:lineRule="auto"/>
              <w:ind w:left="227" w:hanging="227"/>
              <w:rPr>
                <w:sz w:val="18"/>
              </w:rPr>
            </w:pPr>
            <w:r w:rsidRPr="00951EA4">
              <w:rPr>
                <w:sz w:val="18"/>
              </w:rPr>
              <w:t>Agenderen van ENSIA in werkoverleg van eigen afdeling</w:t>
            </w:r>
          </w:p>
          <w:p w14:paraId="5405C86A" w14:textId="0E4BC9C3" w:rsidR="00882175" w:rsidRPr="00951EA4" w:rsidRDefault="00882175" w:rsidP="006422C6">
            <w:pPr>
              <w:pStyle w:val="Lijstalinea"/>
              <w:keepNext/>
              <w:keepLines/>
              <w:numPr>
                <w:ilvl w:val="0"/>
                <w:numId w:val="10"/>
              </w:numPr>
              <w:spacing w:before="0" w:line="240" w:lineRule="auto"/>
              <w:ind w:left="227" w:hanging="227"/>
              <w:rPr>
                <w:sz w:val="18"/>
              </w:rPr>
            </w:pPr>
            <w:r w:rsidRPr="00951EA4">
              <w:rPr>
                <w:sz w:val="18"/>
              </w:rPr>
              <w:t>Afstemmen met contactpersoon zelfevaluatie BRP en Reisdocumenten (deze persoon is aanspreekpunt voor RvIG voor het invullen van de Kwaliteitsmonitor BRP en Reisdocumenten)</w:t>
            </w:r>
          </w:p>
        </w:tc>
      </w:tr>
      <w:tr w:rsidR="00882175" w:rsidRPr="00951EA4" w14:paraId="67AB0203" w14:textId="77777777" w:rsidTr="00951EA4">
        <w:tc>
          <w:tcPr>
            <w:tcW w:w="2124" w:type="dxa"/>
            <w:tcBorders>
              <w:top w:val="single" w:sz="2" w:space="0" w:color="auto"/>
              <w:left w:val="single" w:sz="2" w:space="0" w:color="auto"/>
              <w:bottom w:val="single" w:sz="2" w:space="0" w:color="auto"/>
              <w:right w:val="single" w:sz="2" w:space="0" w:color="auto"/>
            </w:tcBorders>
          </w:tcPr>
          <w:p w14:paraId="3102D535" w14:textId="7CA0A4AB" w:rsidR="00882175" w:rsidRPr="00951EA4" w:rsidRDefault="00882175" w:rsidP="00882175">
            <w:pPr>
              <w:spacing w:line="240" w:lineRule="auto"/>
              <w:rPr>
                <w:sz w:val="18"/>
              </w:rPr>
            </w:pPr>
            <w:r w:rsidRPr="00951EA4">
              <w:rPr>
                <w:sz w:val="18"/>
              </w:rPr>
              <w:t>Domeindeskundige Reisdocumenten</w:t>
            </w:r>
          </w:p>
        </w:tc>
        <w:tc>
          <w:tcPr>
            <w:tcW w:w="1984" w:type="dxa"/>
            <w:tcBorders>
              <w:top w:val="single" w:sz="2" w:space="0" w:color="auto"/>
              <w:left w:val="single" w:sz="2" w:space="0" w:color="auto"/>
              <w:bottom w:val="single" w:sz="2" w:space="0" w:color="auto"/>
              <w:right w:val="single" w:sz="2" w:space="0" w:color="auto"/>
            </w:tcBorders>
          </w:tcPr>
          <w:p w14:paraId="54BA231A" w14:textId="77777777" w:rsidR="00882175" w:rsidRPr="00951EA4" w:rsidRDefault="00882175" w:rsidP="00882175">
            <w:pPr>
              <w:spacing w:line="240" w:lineRule="auto"/>
              <w:rPr>
                <w:sz w:val="18"/>
                <w:highlight w:val="yellow"/>
              </w:rPr>
            </w:pPr>
            <w:r w:rsidRPr="00951EA4">
              <w:rPr>
                <w:sz w:val="18"/>
                <w:highlight w:val="yellow"/>
              </w:rPr>
              <w:t>[…]</w:t>
            </w:r>
          </w:p>
          <w:p w14:paraId="03E175EA"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7B7540D6" w14:textId="65736A85" w:rsidR="00882175" w:rsidRPr="00951EA4" w:rsidRDefault="00882175" w:rsidP="006422C6">
            <w:pPr>
              <w:pStyle w:val="Lijstalinea"/>
              <w:numPr>
                <w:ilvl w:val="0"/>
                <w:numId w:val="10"/>
              </w:numPr>
              <w:spacing w:before="0" w:line="240" w:lineRule="auto"/>
              <w:ind w:left="227" w:hanging="227"/>
              <w:rPr>
                <w:sz w:val="18"/>
              </w:rPr>
            </w:pPr>
            <w:r w:rsidRPr="00951EA4">
              <w:rPr>
                <w:sz w:val="18"/>
              </w:rPr>
              <w:t>Afstemmen met contactpersoon zelfevaluatie BRP en Reisdocumenten (deze persoon is aanspreekpunt voor RvIG voor het invullen van de Kwaliteitsmonitor BRP/Reisdocumenten)</w:t>
            </w:r>
          </w:p>
          <w:p w14:paraId="5C453FBC" w14:textId="77777777" w:rsidR="00882175" w:rsidRPr="00951EA4" w:rsidRDefault="00882175" w:rsidP="006422C6">
            <w:pPr>
              <w:pStyle w:val="Lijstalinea"/>
              <w:numPr>
                <w:ilvl w:val="0"/>
                <w:numId w:val="10"/>
              </w:numPr>
              <w:spacing w:before="0" w:line="240" w:lineRule="auto"/>
              <w:ind w:left="227" w:hanging="227"/>
              <w:rPr>
                <w:sz w:val="18"/>
              </w:rPr>
            </w:pPr>
            <w:r w:rsidRPr="00951EA4">
              <w:rPr>
                <w:sz w:val="18"/>
              </w:rPr>
              <w:t>Agenderen van ENSIA in werkoverleg van eigen afdeling</w:t>
            </w:r>
          </w:p>
        </w:tc>
      </w:tr>
      <w:tr w:rsidR="00882175" w:rsidRPr="00951EA4" w14:paraId="4B0B4FD0" w14:textId="77777777" w:rsidTr="00951EA4">
        <w:tc>
          <w:tcPr>
            <w:tcW w:w="2124" w:type="dxa"/>
            <w:tcBorders>
              <w:top w:val="single" w:sz="2" w:space="0" w:color="auto"/>
              <w:left w:val="single" w:sz="2" w:space="0" w:color="auto"/>
              <w:bottom w:val="single" w:sz="2" w:space="0" w:color="auto"/>
              <w:right w:val="single" w:sz="2" w:space="0" w:color="auto"/>
            </w:tcBorders>
          </w:tcPr>
          <w:p w14:paraId="26790A74" w14:textId="72378D56" w:rsidR="00882175" w:rsidRPr="00951EA4" w:rsidRDefault="00882175" w:rsidP="00882175">
            <w:pPr>
              <w:spacing w:line="240" w:lineRule="auto"/>
              <w:rPr>
                <w:sz w:val="18"/>
              </w:rPr>
            </w:pPr>
            <w:r w:rsidRPr="00951EA4">
              <w:rPr>
                <w:sz w:val="18"/>
              </w:rPr>
              <w:t>Domeindeskundige(n) Suwinet</w:t>
            </w:r>
          </w:p>
        </w:tc>
        <w:tc>
          <w:tcPr>
            <w:tcW w:w="1984" w:type="dxa"/>
            <w:tcBorders>
              <w:top w:val="single" w:sz="2" w:space="0" w:color="auto"/>
              <w:left w:val="single" w:sz="2" w:space="0" w:color="auto"/>
              <w:bottom w:val="single" w:sz="2" w:space="0" w:color="auto"/>
              <w:right w:val="single" w:sz="2" w:space="0" w:color="auto"/>
            </w:tcBorders>
          </w:tcPr>
          <w:p w14:paraId="0C92C40F" w14:textId="77777777" w:rsidR="00882175" w:rsidRPr="00951EA4" w:rsidRDefault="00882175" w:rsidP="00882175">
            <w:pPr>
              <w:spacing w:line="240" w:lineRule="auto"/>
              <w:rPr>
                <w:sz w:val="18"/>
                <w:highlight w:val="yellow"/>
              </w:rPr>
            </w:pPr>
            <w:r w:rsidRPr="00951EA4">
              <w:rPr>
                <w:sz w:val="18"/>
                <w:highlight w:val="yellow"/>
              </w:rPr>
              <w:t>[…]</w:t>
            </w:r>
          </w:p>
          <w:p w14:paraId="75782499"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1D2107C8" w14:textId="58EA8FDF" w:rsidR="00882175" w:rsidRPr="00951EA4" w:rsidRDefault="00882175" w:rsidP="006422C6">
            <w:pPr>
              <w:pStyle w:val="Lijstalinea"/>
              <w:numPr>
                <w:ilvl w:val="0"/>
                <w:numId w:val="10"/>
              </w:numPr>
              <w:spacing w:before="0" w:line="240" w:lineRule="auto"/>
              <w:ind w:left="227" w:hanging="227"/>
              <w:rPr>
                <w:sz w:val="18"/>
              </w:rPr>
            </w:pPr>
            <w:r w:rsidRPr="00951EA4">
              <w:rPr>
                <w:sz w:val="18"/>
              </w:rPr>
              <w:t>Mede invullen van vragen m.b.t. Suwinet binnen de gemeente</w:t>
            </w:r>
          </w:p>
          <w:p w14:paraId="5567952B" w14:textId="686B6867" w:rsidR="00882175" w:rsidRPr="00951EA4" w:rsidRDefault="00882175" w:rsidP="006422C6">
            <w:pPr>
              <w:pStyle w:val="Lijstalinea"/>
              <w:numPr>
                <w:ilvl w:val="0"/>
                <w:numId w:val="10"/>
              </w:numPr>
              <w:spacing w:before="0" w:line="240" w:lineRule="auto"/>
              <w:ind w:left="227" w:hanging="227"/>
              <w:rPr>
                <w:sz w:val="18"/>
              </w:rPr>
            </w:pPr>
            <w:r w:rsidRPr="00951EA4">
              <w:rPr>
                <w:sz w:val="18"/>
              </w:rPr>
              <w:t>Agenderen van ENSIA in werkoverleg(en) indien van toepassing:</w:t>
            </w:r>
          </w:p>
          <w:p w14:paraId="04FBE5CB" w14:textId="0AD39A2C" w:rsidR="00882175" w:rsidRPr="00951EA4" w:rsidRDefault="00882175" w:rsidP="006422C6">
            <w:pPr>
              <w:pStyle w:val="Lijstalinea"/>
              <w:numPr>
                <w:ilvl w:val="1"/>
                <w:numId w:val="10"/>
              </w:numPr>
              <w:spacing w:before="0" w:line="240" w:lineRule="auto"/>
              <w:ind w:left="790" w:hanging="284"/>
              <w:rPr>
                <w:sz w:val="18"/>
              </w:rPr>
            </w:pPr>
            <w:r w:rsidRPr="00951EA4">
              <w:rPr>
                <w:sz w:val="18"/>
              </w:rPr>
              <w:t>P-Wet/IOAZ/IOAW</w:t>
            </w:r>
          </w:p>
          <w:p w14:paraId="2FC90510" w14:textId="77777777" w:rsidR="00882175" w:rsidRPr="00951EA4" w:rsidRDefault="00882175" w:rsidP="006422C6">
            <w:pPr>
              <w:pStyle w:val="Lijstalinea"/>
              <w:numPr>
                <w:ilvl w:val="1"/>
                <w:numId w:val="10"/>
              </w:numPr>
              <w:spacing w:before="0" w:line="240" w:lineRule="auto"/>
              <w:ind w:left="790" w:hanging="284"/>
              <w:rPr>
                <w:sz w:val="18"/>
              </w:rPr>
            </w:pPr>
            <w:r w:rsidRPr="00951EA4">
              <w:rPr>
                <w:sz w:val="18"/>
              </w:rPr>
              <w:t>RMC</w:t>
            </w:r>
          </w:p>
          <w:p w14:paraId="2BE29620" w14:textId="77777777" w:rsidR="00882175" w:rsidRPr="00951EA4" w:rsidRDefault="00882175" w:rsidP="006422C6">
            <w:pPr>
              <w:pStyle w:val="Lijstalinea"/>
              <w:numPr>
                <w:ilvl w:val="1"/>
                <w:numId w:val="10"/>
              </w:numPr>
              <w:spacing w:before="0" w:line="240" w:lineRule="auto"/>
              <w:ind w:left="790" w:hanging="284"/>
              <w:rPr>
                <w:sz w:val="18"/>
              </w:rPr>
            </w:pPr>
            <w:r w:rsidRPr="00951EA4">
              <w:rPr>
                <w:sz w:val="18"/>
              </w:rPr>
              <w:t>Burgerzaken</w:t>
            </w:r>
          </w:p>
          <w:p w14:paraId="1734436C" w14:textId="2043E9C2" w:rsidR="00882175" w:rsidRPr="00951EA4" w:rsidRDefault="00882175" w:rsidP="006422C6">
            <w:pPr>
              <w:pStyle w:val="Lijstalinea"/>
              <w:numPr>
                <w:ilvl w:val="1"/>
                <w:numId w:val="10"/>
              </w:numPr>
              <w:spacing w:before="0" w:line="240" w:lineRule="auto"/>
              <w:ind w:left="790" w:hanging="284"/>
              <w:rPr>
                <w:sz w:val="18"/>
              </w:rPr>
            </w:pPr>
            <w:r w:rsidRPr="00951EA4">
              <w:rPr>
                <w:sz w:val="18"/>
              </w:rPr>
              <w:t>Gemeentelijk Gerechtsdeurwaarders</w:t>
            </w:r>
          </w:p>
        </w:tc>
      </w:tr>
      <w:tr w:rsidR="00882175" w:rsidRPr="00951EA4" w14:paraId="2DCED424" w14:textId="77777777" w:rsidTr="00951EA4">
        <w:tc>
          <w:tcPr>
            <w:tcW w:w="2124" w:type="dxa"/>
            <w:tcBorders>
              <w:top w:val="single" w:sz="2" w:space="0" w:color="auto"/>
              <w:left w:val="single" w:sz="2" w:space="0" w:color="auto"/>
              <w:bottom w:val="single" w:sz="2" w:space="0" w:color="auto"/>
              <w:right w:val="single" w:sz="2" w:space="0" w:color="auto"/>
            </w:tcBorders>
          </w:tcPr>
          <w:p w14:paraId="0C01C6A4" w14:textId="4DD3F9F3" w:rsidR="00882175" w:rsidRPr="00951EA4" w:rsidRDefault="00882175" w:rsidP="00882175">
            <w:pPr>
              <w:spacing w:line="240" w:lineRule="auto"/>
              <w:rPr>
                <w:sz w:val="18"/>
              </w:rPr>
            </w:pPr>
            <w:r w:rsidRPr="00951EA4">
              <w:rPr>
                <w:sz w:val="18"/>
              </w:rPr>
              <w:t>Domeindeskundige DigiD</w:t>
            </w:r>
          </w:p>
        </w:tc>
        <w:tc>
          <w:tcPr>
            <w:tcW w:w="1984" w:type="dxa"/>
            <w:tcBorders>
              <w:top w:val="single" w:sz="2" w:space="0" w:color="auto"/>
              <w:left w:val="single" w:sz="2" w:space="0" w:color="auto"/>
              <w:bottom w:val="single" w:sz="2" w:space="0" w:color="auto"/>
              <w:right w:val="single" w:sz="2" w:space="0" w:color="auto"/>
            </w:tcBorders>
          </w:tcPr>
          <w:p w14:paraId="3B2E4085" w14:textId="77777777" w:rsidR="00882175" w:rsidRPr="00951EA4" w:rsidRDefault="00882175" w:rsidP="00882175">
            <w:pPr>
              <w:spacing w:line="240" w:lineRule="auto"/>
              <w:rPr>
                <w:sz w:val="18"/>
                <w:highlight w:val="yellow"/>
              </w:rPr>
            </w:pPr>
            <w:r w:rsidRPr="00951EA4">
              <w:rPr>
                <w:sz w:val="18"/>
                <w:highlight w:val="yellow"/>
              </w:rPr>
              <w:t>[…]</w:t>
            </w:r>
          </w:p>
        </w:tc>
        <w:tc>
          <w:tcPr>
            <w:tcW w:w="5399" w:type="dxa"/>
            <w:tcBorders>
              <w:top w:val="single" w:sz="2" w:space="0" w:color="auto"/>
              <w:left w:val="single" w:sz="2" w:space="0" w:color="auto"/>
              <w:bottom w:val="single" w:sz="2" w:space="0" w:color="auto"/>
              <w:right w:val="single" w:sz="2" w:space="0" w:color="auto"/>
            </w:tcBorders>
          </w:tcPr>
          <w:p w14:paraId="3745F5DF" w14:textId="13CAAED2" w:rsidR="00882175" w:rsidRPr="00951EA4" w:rsidRDefault="00882175" w:rsidP="006422C6">
            <w:pPr>
              <w:pStyle w:val="Lijstalinea"/>
              <w:numPr>
                <w:ilvl w:val="0"/>
                <w:numId w:val="10"/>
              </w:numPr>
              <w:spacing w:before="0" w:line="240" w:lineRule="auto"/>
              <w:ind w:left="227" w:hanging="227"/>
              <w:rPr>
                <w:sz w:val="18"/>
              </w:rPr>
            </w:pPr>
            <w:r w:rsidRPr="00951EA4">
              <w:rPr>
                <w:sz w:val="18"/>
              </w:rPr>
              <w:t>Bijdrage aan invullen DigiD-vragenlijst</w:t>
            </w:r>
          </w:p>
          <w:p w14:paraId="786DF7F8" w14:textId="11F64BB3" w:rsidR="00882175" w:rsidRPr="00951EA4" w:rsidRDefault="00882175" w:rsidP="006422C6">
            <w:pPr>
              <w:pStyle w:val="Lijstalinea"/>
              <w:numPr>
                <w:ilvl w:val="0"/>
                <w:numId w:val="10"/>
              </w:numPr>
              <w:spacing w:before="0" w:line="240" w:lineRule="auto"/>
              <w:ind w:left="227" w:hanging="227"/>
              <w:rPr>
                <w:sz w:val="18"/>
              </w:rPr>
            </w:pPr>
            <w:r w:rsidRPr="00951EA4">
              <w:rPr>
                <w:sz w:val="18"/>
              </w:rPr>
              <w:t>Agenderen van ENSIA in werkoverleg van eigen afdeling</w:t>
            </w:r>
          </w:p>
        </w:tc>
      </w:tr>
      <w:tr w:rsidR="00882175" w:rsidRPr="00951EA4" w14:paraId="6FBBF7F8" w14:textId="77777777" w:rsidTr="00951EA4">
        <w:tc>
          <w:tcPr>
            <w:tcW w:w="2124" w:type="dxa"/>
            <w:tcBorders>
              <w:top w:val="single" w:sz="2" w:space="0" w:color="auto"/>
              <w:left w:val="single" w:sz="2" w:space="0" w:color="auto"/>
              <w:bottom w:val="single" w:sz="2" w:space="0" w:color="auto"/>
              <w:right w:val="single" w:sz="2" w:space="0" w:color="auto"/>
            </w:tcBorders>
          </w:tcPr>
          <w:p w14:paraId="3F140A71" w14:textId="1924D08B" w:rsidR="00882175" w:rsidRPr="00951EA4" w:rsidRDefault="00882175" w:rsidP="00882175">
            <w:pPr>
              <w:spacing w:line="240" w:lineRule="auto"/>
              <w:rPr>
                <w:sz w:val="18"/>
              </w:rPr>
            </w:pPr>
            <w:r w:rsidRPr="00951EA4">
              <w:rPr>
                <w:sz w:val="18"/>
              </w:rPr>
              <w:t>Domeindeskundige BAG</w:t>
            </w:r>
          </w:p>
        </w:tc>
        <w:tc>
          <w:tcPr>
            <w:tcW w:w="1984" w:type="dxa"/>
            <w:tcBorders>
              <w:top w:val="single" w:sz="2" w:space="0" w:color="auto"/>
              <w:left w:val="single" w:sz="2" w:space="0" w:color="auto"/>
              <w:bottom w:val="single" w:sz="2" w:space="0" w:color="auto"/>
              <w:right w:val="single" w:sz="2" w:space="0" w:color="auto"/>
            </w:tcBorders>
          </w:tcPr>
          <w:p w14:paraId="7EE15E99"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4697F90C" w14:textId="61A16822" w:rsidR="00882175" w:rsidRPr="00951EA4" w:rsidRDefault="00882175" w:rsidP="006422C6">
            <w:pPr>
              <w:pStyle w:val="Lijstalinea"/>
              <w:numPr>
                <w:ilvl w:val="0"/>
                <w:numId w:val="10"/>
              </w:numPr>
              <w:spacing w:before="0" w:line="240" w:lineRule="auto"/>
              <w:ind w:left="227" w:hanging="227"/>
              <w:rPr>
                <w:sz w:val="18"/>
              </w:rPr>
            </w:pPr>
            <w:r w:rsidRPr="00951EA4">
              <w:rPr>
                <w:sz w:val="18"/>
              </w:rPr>
              <w:t>Bijdrage aan invullen BAG-vragenlijst</w:t>
            </w:r>
          </w:p>
          <w:p w14:paraId="26F713B6" w14:textId="4F3A22EB" w:rsidR="00882175" w:rsidRPr="00951EA4" w:rsidRDefault="00882175" w:rsidP="006422C6">
            <w:pPr>
              <w:pStyle w:val="Lijstalinea"/>
              <w:numPr>
                <w:ilvl w:val="0"/>
                <w:numId w:val="10"/>
              </w:numPr>
              <w:spacing w:before="0" w:line="240" w:lineRule="auto"/>
              <w:ind w:left="227" w:hanging="227"/>
              <w:rPr>
                <w:sz w:val="18"/>
              </w:rPr>
            </w:pPr>
            <w:r w:rsidRPr="00951EA4">
              <w:rPr>
                <w:sz w:val="18"/>
              </w:rPr>
              <w:t>Agenderen van ENSIA in werkoverleg van eigen afdeling</w:t>
            </w:r>
          </w:p>
        </w:tc>
      </w:tr>
      <w:tr w:rsidR="00882175" w:rsidRPr="00951EA4" w14:paraId="64DEB032" w14:textId="77777777" w:rsidTr="00951EA4">
        <w:tc>
          <w:tcPr>
            <w:tcW w:w="2124" w:type="dxa"/>
            <w:tcBorders>
              <w:top w:val="single" w:sz="2" w:space="0" w:color="auto"/>
              <w:left w:val="single" w:sz="2" w:space="0" w:color="auto"/>
              <w:bottom w:val="single" w:sz="2" w:space="0" w:color="auto"/>
              <w:right w:val="single" w:sz="2" w:space="0" w:color="auto"/>
            </w:tcBorders>
          </w:tcPr>
          <w:p w14:paraId="1C3A6A69" w14:textId="192B5605" w:rsidR="00882175" w:rsidRPr="00951EA4" w:rsidRDefault="00882175" w:rsidP="00882175">
            <w:pPr>
              <w:spacing w:line="240" w:lineRule="auto"/>
              <w:rPr>
                <w:sz w:val="18"/>
              </w:rPr>
            </w:pPr>
            <w:r w:rsidRPr="00951EA4">
              <w:rPr>
                <w:sz w:val="18"/>
              </w:rPr>
              <w:t>Domeindeskundige BGT</w:t>
            </w:r>
          </w:p>
        </w:tc>
        <w:tc>
          <w:tcPr>
            <w:tcW w:w="1984" w:type="dxa"/>
            <w:tcBorders>
              <w:top w:val="single" w:sz="2" w:space="0" w:color="auto"/>
              <w:left w:val="single" w:sz="2" w:space="0" w:color="auto"/>
              <w:bottom w:val="single" w:sz="2" w:space="0" w:color="auto"/>
              <w:right w:val="single" w:sz="2" w:space="0" w:color="auto"/>
            </w:tcBorders>
          </w:tcPr>
          <w:p w14:paraId="0810EE8D"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045A6359" w14:textId="0824C2E3" w:rsidR="00882175" w:rsidRPr="00951EA4" w:rsidRDefault="00882175" w:rsidP="006422C6">
            <w:pPr>
              <w:pStyle w:val="Lijstalinea"/>
              <w:numPr>
                <w:ilvl w:val="0"/>
                <w:numId w:val="10"/>
              </w:numPr>
              <w:spacing w:before="0" w:line="240" w:lineRule="auto"/>
              <w:ind w:left="227" w:hanging="227"/>
              <w:rPr>
                <w:sz w:val="18"/>
              </w:rPr>
            </w:pPr>
            <w:r w:rsidRPr="00951EA4">
              <w:rPr>
                <w:sz w:val="18"/>
              </w:rPr>
              <w:t>Bijdrage aan invullen BGT-vragenlijst</w:t>
            </w:r>
          </w:p>
          <w:p w14:paraId="0C9C57BD" w14:textId="1AA1F5DF" w:rsidR="00882175" w:rsidRPr="00951EA4" w:rsidRDefault="00882175" w:rsidP="006422C6">
            <w:pPr>
              <w:pStyle w:val="Lijstalinea"/>
              <w:numPr>
                <w:ilvl w:val="0"/>
                <w:numId w:val="10"/>
              </w:numPr>
              <w:spacing w:before="0" w:line="240" w:lineRule="auto"/>
              <w:ind w:left="227" w:hanging="227"/>
              <w:rPr>
                <w:sz w:val="18"/>
              </w:rPr>
            </w:pPr>
            <w:r w:rsidRPr="00951EA4">
              <w:rPr>
                <w:sz w:val="18"/>
              </w:rPr>
              <w:t>Agenderen van ENSIA in werkoverleg van eigen afdeling</w:t>
            </w:r>
          </w:p>
        </w:tc>
      </w:tr>
      <w:tr w:rsidR="00882175" w:rsidRPr="00951EA4" w14:paraId="1637817B" w14:textId="77777777" w:rsidTr="00951EA4">
        <w:tc>
          <w:tcPr>
            <w:tcW w:w="2124" w:type="dxa"/>
            <w:tcBorders>
              <w:top w:val="single" w:sz="2" w:space="0" w:color="auto"/>
              <w:left w:val="single" w:sz="2" w:space="0" w:color="auto"/>
              <w:bottom w:val="single" w:sz="2" w:space="0" w:color="auto"/>
              <w:right w:val="single" w:sz="2" w:space="0" w:color="auto"/>
            </w:tcBorders>
          </w:tcPr>
          <w:p w14:paraId="5361E111" w14:textId="7C3CE60F" w:rsidR="00882175" w:rsidRPr="00951EA4" w:rsidRDefault="00882175" w:rsidP="00882175">
            <w:pPr>
              <w:spacing w:line="240" w:lineRule="auto"/>
              <w:rPr>
                <w:sz w:val="18"/>
              </w:rPr>
            </w:pPr>
            <w:r w:rsidRPr="00951EA4">
              <w:rPr>
                <w:sz w:val="18"/>
              </w:rPr>
              <w:t>Domeindeskundige BRO</w:t>
            </w:r>
          </w:p>
        </w:tc>
        <w:tc>
          <w:tcPr>
            <w:tcW w:w="1984" w:type="dxa"/>
            <w:tcBorders>
              <w:top w:val="single" w:sz="2" w:space="0" w:color="auto"/>
              <w:left w:val="single" w:sz="2" w:space="0" w:color="auto"/>
              <w:bottom w:val="single" w:sz="2" w:space="0" w:color="auto"/>
              <w:right w:val="single" w:sz="2" w:space="0" w:color="auto"/>
            </w:tcBorders>
          </w:tcPr>
          <w:p w14:paraId="6D0426E9"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526229C0" w14:textId="05552C7A" w:rsidR="00882175" w:rsidRPr="00951EA4" w:rsidRDefault="00882175" w:rsidP="006422C6">
            <w:pPr>
              <w:pStyle w:val="Lijstalinea"/>
              <w:numPr>
                <w:ilvl w:val="0"/>
                <w:numId w:val="10"/>
              </w:numPr>
              <w:spacing w:before="0" w:line="240" w:lineRule="auto"/>
              <w:ind w:left="227" w:hanging="227"/>
              <w:rPr>
                <w:sz w:val="18"/>
              </w:rPr>
            </w:pPr>
            <w:r w:rsidRPr="00951EA4">
              <w:rPr>
                <w:sz w:val="18"/>
              </w:rPr>
              <w:t>Bijdrage aan invullen BRO-vragenlijst</w:t>
            </w:r>
          </w:p>
          <w:p w14:paraId="53559B66" w14:textId="1AE89E5E" w:rsidR="00882175" w:rsidRPr="00951EA4" w:rsidRDefault="00882175" w:rsidP="006422C6">
            <w:pPr>
              <w:pStyle w:val="Lijstalinea"/>
              <w:numPr>
                <w:ilvl w:val="0"/>
                <w:numId w:val="10"/>
              </w:numPr>
              <w:spacing w:before="0" w:line="240" w:lineRule="auto"/>
              <w:ind w:left="227" w:hanging="227"/>
              <w:rPr>
                <w:sz w:val="18"/>
              </w:rPr>
            </w:pPr>
            <w:r w:rsidRPr="00951EA4">
              <w:rPr>
                <w:sz w:val="18"/>
              </w:rPr>
              <w:t>Agenderen van ENSIA in werkoverleg van eigen afdeling</w:t>
            </w:r>
          </w:p>
        </w:tc>
      </w:tr>
      <w:tr w:rsidR="00882175" w:rsidRPr="00951EA4" w14:paraId="524DCDF9" w14:textId="77777777" w:rsidTr="00951EA4">
        <w:tc>
          <w:tcPr>
            <w:tcW w:w="2124" w:type="dxa"/>
            <w:tcBorders>
              <w:top w:val="single" w:sz="2" w:space="0" w:color="auto"/>
              <w:left w:val="single" w:sz="2" w:space="0" w:color="auto"/>
              <w:bottom w:val="single" w:sz="2" w:space="0" w:color="auto"/>
              <w:right w:val="single" w:sz="2" w:space="0" w:color="auto"/>
            </w:tcBorders>
          </w:tcPr>
          <w:p w14:paraId="53A59CAB" w14:textId="057E6986" w:rsidR="00882175" w:rsidRPr="00951EA4" w:rsidRDefault="00882175" w:rsidP="00882175">
            <w:pPr>
              <w:spacing w:line="240" w:lineRule="auto"/>
              <w:rPr>
                <w:sz w:val="18"/>
              </w:rPr>
            </w:pPr>
            <w:r w:rsidRPr="00951EA4">
              <w:rPr>
                <w:sz w:val="18"/>
              </w:rPr>
              <w:t xml:space="preserve">Domeindeskundige WOZ (mogelijk extern i.v.m. belastingsamenwerking) </w:t>
            </w:r>
          </w:p>
        </w:tc>
        <w:tc>
          <w:tcPr>
            <w:tcW w:w="1984" w:type="dxa"/>
            <w:tcBorders>
              <w:top w:val="single" w:sz="2" w:space="0" w:color="auto"/>
              <w:left w:val="single" w:sz="2" w:space="0" w:color="auto"/>
              <w:bottom w:val="single" w:sz="2" w:space="0" w:color="auto"/>
              <w:right w:val="single" w:sz="2" w:space="0" w:color="auto"/>
            </w:tcBorders>
          </w:tcPr>
          <w:p w14:paraId="137823F1"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79587DAC" w14:textId="77777777" w:rsidR="00882175" w:rsidRPr="00951EA4" w:rsidRDefault="00882175" w:rsidP="006422C6">
            <w:pPr>
              <w:pStyle w:val="Lijstalinea"/>
              <w:numPr>
                <w:ilvl w:val="0"/>
                <w:numId w:val="10"/>
              </w:numPr>
              <w:spacing w:before="0" w:line="240" w:lineRule="auto"/>
              <w:ind w:left="227" w:hanging="227"/>
              <w:rPr>
                <w:sz w:val="18"/>
              </w:rPr>
            </w:pPr>
            <w:r w:rsidRPr="00951EA4">
              <w:rPr>
                <w:sz w:val="18"/>
              </w:rPr>
              <w:t>Bijdrage aan invullen WOZ-vragenlijst</w:t>
            </w:r>
          </w:p>
          <w:p w14:paraId="03078389" w14:textId="25469F40" w:rsidR="00882175" w:rsidRPr="00951EA4" w:rsidRDefault="00882175" w:rsidP="006422C6">
            <w:pPr>
              <w:pStyle w:val="Lijstalinea"/>
              <w:numPr>
                <w:ilvl w:val="0"/>
                <w:numId w:val="10"/>
              </w:numPr>
              <w:spacing w:before="0" w:line="240" w:lineRule="auto"/>
              <w:ind w:left="227" w:hanging="227"/>
              <w:rPr>
                <w:sz w:val="18"/>
              </w:rPr>
            </w:pPr>
            <w:r w:rsidRPr="00951EA4">
              <w:rPr>
                <w:sz w:val="18"/>
              </w:rPr>
              <w:t>Agenderen van ENSIA in werkoverleg van eigen afdeling/organisatie</w:t>
            </w:r>
          </w:p>
        </w:tc>
      </w:tr>
      <w:tr w:rsidR="00882175" w:rsidRPr="00951EA4" w14:paraId="285D4081" w14:textId="77777777" w:rsidTr="00951EA4">
        <w:tc>
          <w:tcPr>
            <w:tcW w:w="2124" w:type="dxa"/>
            <w:tcBorders>
              <w:top w:val="single" w:sz="2" w:space="0" w:color="auto"/>
              <w:left w:val="single" w:sz="2" w:space="0" w:color="auto"/>
              <w:bottom w:val="single" w:sz="2" w:space="0" w:color="auto"/>
              <w:right w:val="single" w:sz="2" w:space="0" w:color="auto"/>
            </w:tcBorders>
          </w:tcPr>
          <w:p w14:paraId="72AD240B" w14:textId="77777777" w:rsidR="00882175" w:rsidRPr="00951EA4" w:rsidRDefault="00882175" w:rsidP="00882175">
            <w:pPr>
              <w:spacing w:line="240" w:lineRule="auto"/>
              <w:rPr>
                <w:sz w:val="18"/>
              </w:rPr>
            </w:pPr>
            <w:r w:rsidRPr="00951EA4">
              <w:rPr>
                <w:sz w:val="18"/>
              </w:rPr>
              <w:t>Medewerker HR</w:t>
            </w:r>
          </w:p>
          <w:p w14:paraId="774CB852" w14:textId="2C7A496B" w:rsidR="00882175" w:rsidRPr="00951EA4" w:rsidRDefault="00882175" w:rsidP="00882175">
            <w:pPr>
              <w:spacing w:line="240" w:lineRule="auto"/>
              <w:rPr>
                <w:sz w:val="18"/>
              </w:rPr>
            </w:pPr>
            <w:r w:rsidRPr="00951EA4">
              <w:rPr>
                <w:sz w:val="18"/>
              </w:rPr>
              <w:t>/Financiën/Middelen/</w:t>
            </w:r>
          </w:p>
          <w:p w14:paraId="55482B95" w14:textId="77777777" w:rsidR="00882175" w:rsidRPr="00951EA4" w:rsidRDefault="00882175" w:rsidP="00882175">
            <w:pPr>
              <w:spacing w:line="240" w:lineRule="auto"/>
              <w:rPr>
                <w:sz w:val="18"/>
              </w:rPr>
            </w:pPr>
            <w:r w:rsidRPr="00951EA4">
              <w:rPr>
                <w:sz w:val="18"/>
              </w:rPr>
              <w:t>Control/Inkoop</w:t>
            </w:r>
          </w:p>
        </w:tc>
        <w:tc>
          <w:tcPr>
            <w:tcW w:w="1984" w:type="dxa"/>
            <w:tcBorders>
              <w:top w:val="single" w:sz="2" w:space="0" w:color="auto"/>
              <w:left w:val="single" w:sz="2" w:space="0" w:color="auto"/>
              <w:bottom w:val="single" w:sz="2" w:space="0" w:color="auto"/>
              <w:right w:val="single" w:sz="2" w:space="0" w:color="auto"/>
            </w:tcBorders>
          </w:tcPr>
          <w:p w14:paraId="4CBCCE77" w14:textId="77777777" w:rsidR="00882175" w:rsidRPr="00951EA4" w:rsidRDefault="00882175" w:rsidP="00882175">
            <w:pPr>
              <w:spacing w:line="240" w:lineRule="auto"/>
              <w:rPr>
                <w:sz w:val="18"/>
                <w:highlight w:val="yellow"/>
              </w:rPr>
            </w:pPr>
            <w:r w:rsidRPr="00951EA4">
              <w:rPr>
                <w:sz w:val="18"/>
                <w:highlight w:val="yellow"/>
              </w:rPr>
              <w:t>[…]</w:t>
            </w:r>
          </w:p>
        </w:tc>
        <w:tc>
          <w:tcPr>
            <w:tcW w:w="5399" w:type="dxa"/>
            <w:tcBorders>
              <w:top w:val="single" w:sz="2" w:space="0" w:color="auto"/>
              <w:left w:val="single" w:sz="2" w:space="0" w:color="auto"/>
              <w:bottom w:val="single" w:sz="2" w:space="0" w:color="auto"/>
              <w:right w:val="single" w:sz="2" w:space="0" w:color="auto"/>
            </w:tcBorders>
          </w:tcPr>
          <w:p w14:paraId="0249952F" w14:textId="77777777" w:rsidR="00882175" w:rsidRPr="00951EA4" w:rsidRDefault="00882175" w:rsidP="006422C6">
            <w:pPr>
              <w:pStyle w:val="Lijstalinea"/>
              <w:numPr>
                <w:ilvl w:val="0"/>
                <w:numId w:val="10"/>
              </w:numPr>
              <w:spacing w:before="0" w:line="240" w:lineRule="auto"/>
              <w:ind w:left="227" w:hanging="227"/>
              <w:rPr>
                <w:sz w:val="18"/>
              </w:rPr>
            </w:pPr>
            <w:r w:rsidRPr="00951EA4">
              <w:rPr>
                <w:sz w:val="18"/>
              </w:rPr>
              <w:t>Mede invullen vragen gerelateerd aan de eigen domeinen</w:t>
            </w:r>
          </w:p>
          <w:p w14:paraId="5BECD968" w14:textId="77777777" w:rsidR="00882175" w:rsidRPr="00951EA4" w:rsidRDefault="00882175" w:rsidP="006422C6">
            <w:pPr>
              <w:pStyle w:val="Lijstalinea"/>
              <w:numPr>
                <w:ilvl w:val="0"/>
                <w:numId w:val="10"/>
              </w:numPr>
              <w:spacing w:before="0" w:line="240" w:lineRule="auto"/>
              <w:ind w:left="227" w:hanging="227"/>
              <w:rPr>
                <w:sz w:val="18"/>
              </w:rPr>
            </w:pPr>
            <w:r w:rsidRPr="00951EA4">
              <w:rPr>
                <w:sz w:val="18"/>
              </w:rPr>
              <w:t>Agenderen van ENSIA in werkoverleg van eigen afdeling</w:t>
            </w:r>
          </w:p>
        </w:tc>
      </w:tr>
      <w:tr w:rsidR="00882175" w:rsidRPr="00951EA4" w14:paraId="22153DA1" w14:textId="77777777" w:rsidTr="00951EA4">
        <w:tc>
          <w:tcPr>
            <w:tcW w:w="2124" w:type="dxa"/>
            <w:tcBorders>
              <w:top w:val="single" w:sz="2" w:space="0" w:color="auto"/>
              <w:left w:val="single" w:sz="2" w:space="0" w:color="auto"/>
              <w:bottom w:val="single" w:sz="2" w:space="0" w:color="auto"/>
              <w:right w:val="single" w:sz="2" w:space="0" w:color="auto"/>
            </w:tcBorders>
          </w:tcPr>
          <w:p w14:paraId="1C80578D" w14:textId="4709809D" w:rsidR="00882175" w:rsidRPr="00951EA4" w:rsidRDefault="00882175" w:rsidP="00882175">
            <w:pPr>
              <w:spacing w:line="240" w:lineRule="auto"/>
              <w:rPr>
                <w:sz w:val="18"/>
              </w:rPr>
            </w:pPr>
            <w:r w:rsidRPr="00951EA4">
              <w:rPr>
                <w:sz w:val="18"/>
              </w:rPr>
              <w:t>Functionaris Gegevensbescherming (FG)</w:t>
            </w:r>
          </w:p>
        </w:tc>
        <w:tc>
          <w:tcPr>
            <w:tcW w:w="1984" w:type="dxa"/>
            <w:tcBorders>
              <w:top w:val="single" w:sz="2" w:space="0" w:color="auto"/>
              <w:left w:val="single" w:sz="2" w:space="0" w:color="auto"/>
              <w:bottom w:val="single" w:sz="2" w:space="0" w:color="auto"/>
              <w:right w:val="single" w:sz="2" w:space="0" w:color="auto"/>
            </w:tcBorders>
          </w:tcPr>
          <w:p w14:paraId="02AB8907" w14:textId="77777777" w:rsidR="00882175" w:rsidRPr="00951EA4" w:rsidRDefault="00882175" w:rsidP="00882175">
            <w:pPr>
              <w:spacing w:line="240" w:lineRule="auto"/>
              <w:rPr>
                <w:sz w:val="18"/>
                <w:highlight w:val="yellow"/>
              </w:rPr>
            </w:pPr>
            <w:r w:rsidRPr="00951EA4">
              <w:rPr>
                <w:sz w:val="18"/>
                <w:highlight w:val="yellow"/>
              </w:rPr>
              <w:t>[…]</w:t>
            </w:r>
          </w:p>
        </w:tc>
        <w:tc>
          <w:tcPr>
            <w:tcW w:w="5399" w:type="dxa"/>
            <w:tcBorders>
              <w:top w:val="single" w:sz="2" w:space="0" w:color="auto"/>
              <w:left w:val="single" w:sz="2" w:space="0" w:color="auto"/>
              <w:bottom w:val="single" w:sz="2" w:space="0" w:color="auto"/>
              <w:right w:val="single" w:sz="2" w:space="0" w:color="auto"/>
            </w:tcBorders>
          </w:tcPr>
          <w:p w14:paraId="09B48BFE" w14:textId="77777777" w:rsidR="00882175" w:rsidRPr="00951EA4" w:rsidRDefault="00882175" w:rsidP="006422C6">
            <w:pPr>
              <w:pStyle w:val="Lijstalinea"/>
              <w:numPr>
                <w:ilvl w:val="0"/>
                <w:numId w:val="10"/>
              </w:numPr>
              <w:spacing w:before="0" w:line="240" w:lineRule="auto"/>
              <w:ind w:left="227" w:hanging="227"/>
              <w:rPr>
                <w:sz w:val="18"/>
              </w:rPr>
            </w:pPr>
            <w:r w:rsidRPr="00951EA4">
              <w:rPr>
                <w:sz w:val="18"/>
              </w:rPr>
              <w:t>Mede invullen vragen gerelateerd aan privacy</w:t>
            </w:r>
          </w:p>
          <w:p w14:paraId="6E6B3676" w14:textId="77777777" w:rsidR="00882175" w:rsidRPr="00951EA4" w:rsidRDefault="00882175" w:rsidP="006422C6">
            <w:pPr>
              <w:pStyle w:val="Lijstalinea"/>
              <w:numPr>
                <w:ilvl w:val="0"/>
                <w:numId w:val="10"/>
              </w:numPr>
              <w:spacing w:before="0" w:line="240" w:lineRule="auto"/>
              <w:ind w:left="227" w:hanging="227"/>
              <w:rPr>
                <w:sz w:val="18"/>
              </w:rPr>
            </w:pPr>
            <w:r w:rsidRPr="00951EA4">
              <w:rPr>
                <w:sz w:val="18"/>
              </w:rPr>
              <w:t xml:space="preserve">Agenderen van ENSIA in werkoverleg van eigen afdeling </w:t>
            </w:r>
          </w:p>
        </w:tc>
      </w:tr>
      <w:tr w:rsidR="00882175" w:rsidRPr="00951EA4" w14:paraId="5065EA34" w14:textId="77777777" w:rsidTr="00951EA4">
        <w:tc>
          <w:tcPr>
            <w:tcW w:w="2124" w:type="dxa"/>
            <w:tcBorders>
              <w:top w:val="single" w:sz="2" w:space="0" w:color="auto"/>
              <w:left w:val="single" w:sz="2" w:space="0" w:color="auto"/>
              <w:bottom w:val="single" w:sz="2" w:space="0" w:color="auto"/>
              <w:right w:val="single" w:sz="2" w:space="0" w:color="auto"/>
            </w:tcBorders>
          </w:tcPr>
          <w:p w14:paraId="23E9FBEB" w14:textId="77777777" w:rsidR="00882175" w:rsidRPr="00951EA4" w:rsidRDefault="00882175" w:rsidP="00882175">
            <w:pPr>
              <w:spacing w:line="240" w:lineRule="auto"/>
              <w:rPr>
                <w:sz w:val="18"/>
              </w:rPr>
            </w:pPr>
            <w:r w:rsidRPr="00951EA4">
              <w:rPr>
                <w:sz w:val="18"/>
              </w:rPr>
              <w:t>Communicatiemedewerker</w:t>
            </w:r>
          </w:p>
        </w:tc>
        <w:tc>
          <w:tcPr>
            <w:tcW w:w="1984" w:type="dxa"/>
            <w:tcBorders>
              <w:top w:val="single" w:sz="2" w:space="0" w:color="auto"/>
              <w:left w:val="single" w:sz="2" w:space="0" w:color="auto"/>
              <w:bottom w:val="single" w:sz="2" w:space="0" w:color="auto"/>
              <w:right w:val="single" w:sz="2" w:space="0" w:color="auto"/>
            </w:tcBorders>
          </w:tcPr>
          <w:p w14:paraId="62722336" w14:textId="77777777" w:rsidR="00882175" w:rsidRPr="00951EA4" w:rsidRDefault="00882175" w:rsidP="00882175">
            <w:pPr>
              <w:spacing w:line="240" w:lineRule="auto"/>
              <w:rPr>
                <w:sz w:val="18"/>
                <w:highlight w:val="yellow"/>
              </w:rPr>
            </w:pPr>
            <w:r w:rsidRPr="00951EA4">
              <w:rPr>
                <w:sz w:val="18"/>
                <w:highlight w:val="yellow"/>
              </w:rPr>
              <w:t>[…]</w:t>
            </w:r>
          </w:p>
          <w:p w14:paraId="4FBDBB56"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3CC8C196" w14:textId="77777777" w:rsidR="00882175" w:rsidRPr="00951EA4" w:rsidRDefault="00882175" w:rsidP="006422C6">
            <w:pPr>
              <w:pStyle w:val="Lijstalinea"/>
              <w:numPr>
                <w:ilvl w:val="0"/>
                <w:numId w:val="10"/>
              </w:numPr>
              <w:spacing w:before="0" w:line="240" w:lineRule="auto"/>
              <w:ind w:left="227" w:hanging="227"/>
              <w:rPr>
                <w:sz w:val="18"/>
              </w:rPr>
            </w:pPr>
            <w:r w:rsidRPr="00951EA4">
              <w:rPr>
                <w:sz w:val="18"/>
              </w:rPr>
              <w:t>Aanpassen webberichten</w:t>
            </w:r>
          </w:p>
          <w:p w14:paraId="7CB76E2E" w14:textId="77777777" w:rsidR="00882175" w:rsidRPr="00951EA4" w:rsidRDefault="00882175" w:rsidP="006422C6">
            <w:pPr>
              <w:pStyle w:val="Lijstalinea"/>
              <w:numPr>
                <w:ilvl w:val="0"/>
                <w:numId w:val="10"/>
              </w:numPr>
              <w:spacing w:before="0" w:line="240" w:lineRule="auto"/>
              <w:ind w:left="227" w:hanging="227"/>
              <w:rPr>
                <w:sz w:val="18"/>
              </w:rPr>
            </w:pPr>
            <w:r w:rsidRPr="00951EA4">
              <w:rPr>
                <w:sz w:val="18"/>
              </w:rPr>
              <w:t>Plaatsen webberichten</w:t>
            </w:r>
          </w:p>
          <w:p w14:paraId="240AE0FC" w14:textId="77777777" w:rsidR="00882175" w:rsidRPr="00951EA4" w:rsidRDefault="00882175" w:rsidP="006422C6">
            <w:pPr>
              <w:pStyle w:val="Lijstalinea"/>
              <w:numPr>
                <w:ilvl w:val="0"/>
                <w:numId w:val="10"/>
              </w:numPr>
              <w:spacing w:before="0" w:line="240" w:lineRule="auto"/>
              <w:ind w:left="227" w:hanging="227"/>
              <w:rPr>
                <w:sz w:val="18"/>
              </w:rPr>
            </w:pPr>
            <w:r w:rsidRPr="00951EA4">
              <w:rPr>
                <w:sz w:val="18"/>
              </w:rPr>
              <w:t>Redigeren eindrapportages</w:t>
            </w:r>
          </w:p>
        </w:tc>
      </w:tr>
      <w:tr w:rsidR="00882175" w:rsidRPr="00951EA4" w14:paraId="6C9B0EAD" w14:textId="77777777" w:rsidTr="00951EA4">
        <w:tc>
          <w:tcPr>
            <w:tcW w:w="2124" w:type="dxa"/>
            <w:tcBorders>
              <w:top w:val="single" w:sz="2" w:space="0" w:color="auto"/>
              <w:left w:val="single" w:sz="2" w:space="0" w:color="auto"/>
              <w:bottom w:val="single" w:sz="2" w:space="0" w:color="auto"/>
              <w:right w:val="single" w:sz="2" w:space="0" w:color="auto"/>
            </w:tcBorders>
          </w:tcPr>
          <w:p w14:paraId="35915FCA" w14:textId="7F29EEA4" w:rsidR="00882175" w:rsidRPr="00951EA4" w:rsidRDefault="00882175" w:rsidP="00882175">
            <w:pPr>
              <w:spacing w:line="240" w:lineRule="auto"/>
              <w:rPr>
                <w:sz w:val="18"/>
              </w:rPr>
            </w:pPr>
            <w:r w:rsidRPr="00951EA4">
              <w:rPr>
                <w:sz w:val="18"/>
              </w:rPr>
              <w:t>Aanspreekpunt Samenwerkingsverband IT/SSC/GR</w:t>
            </w:r>
          </w:p>
        </w:tc>
        <w:tc>
          <w:tcPr>
            <w:tcW w:w="1984" w:type="dxa"/>
            <w:tcBorders>
              <w:top w:val="single" w:sz="2" w:space="0" w:color="auto"/>
              <w:left w:val="single" w:sz="2" w:space="0" w:color="auto"/>
              <w:bottom w:val="single" w:sz="2" w:space="0" w:color="auto"/>
              <w:right w:val="single" w:sz="2" w:space="0" w:color="auto"/>
            </w:tcBorders>
          </w:tcPr>
          <w:p w14:paraId="5FD04170" w14:textId="77777777" w:rsidR="00882175" w:rsidRPr="00951EA4" w:rsidRDefault="00882175" w:rsidP="00882175">
            <w:pPr>
              <w:spacing w:line="240" w:lineRule="auto"/>
              <w:rPr>
                <w:sz w:val="18"/>
                <w:highlight w:val="yellow"/>
              </w:rPr>
            </w:pPr>
            <w:r w:rsidRPr="00951EA4">
              <w:rPr>
                <w:sz w:val="18"/>
                <w:highlight w:val="yellow"/>
              </w:rPr>
              <w:t>[…]</w:t>
            </w:r>
          </w:p>
          <w:p w14:paraId="25148826"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1FB7E363" w14:textId="71527E13" w:rsidR="00882175" w:rsidRPr="00951EA4" w:rsidRDefault="00882175" w:rsidP="006422C6">
            <w:pPr>
              <w:pStyle w:val="Lijstalinea"/>
              <w:numPr>
                <w:ilvl w:val="0"/>
                <w:numId w:val="10"/>
              </w:numPr>
              <w:spacing w:before="0" w:line="240" w:lineRule="auto"/>
              <w:ind w:left="227" w:hanging="227"/>
              <w:rPr>
                <w:sz w:val="18"/>
              </w:rPr>
            </w:pPr>
            <w:r w:rsidRPr="00951EA4">
              <w:rPr>
                <w:sz w:val="18"/>
              </w:rPr>
              <w:t>Bijdrage aan invullen IT-vragen BIO-vragenlijst</w:t>
            </w:r>
          </w:p>
        </w:tc>
      </w:tr>
      <w:tr w:rsidR="00882175" w:rsidRPr="00951EA4" w14:paraId="01CC3125" w14:textId="77777777" w:rsidTr="00951EA4">
        <w:tc>
          <w:tcPr>
            <w:tcW w:w="2124" w:type="dxa"/>
            <w:tcBorders>
              <w:top w:val="single" w:sz="2" w:space="0" w:color="auto"/>
              <w:left w:val="single" w:sz="2" w:space="0" w:color="auto"/>
              <w:bottom w:val="single" w:sz="2" w:space="0" w:color="auto"/>
              <w:right w:val="single" w:sz="2" w:space="0" w:color="auto"/>
            </w:tcBorders>
          </w:tcPr>
          <w:p w14:paraId="6378F649" w14:textId="72CE4B8B" w:rsidR="00882175" w:rsidRPr="00951EA4" w:rsidRDefault="00882175" w:rsidP="00882175">
            <w:pPr>
              <w:spacing w:line="240" w:lineRule="auto"/>
              <w:rPr>
                <w:sz w:val="18"/>
              </w:rPr>
            </w:pPr>
            <w:r w:rsidRPr="00951EA4">
              <w:rPr>
                <w:sz w:val="18"/>
              </w:rPr>
              <w:t xml:space="preserve">Aanspreekpunt Belastingsamenwerking </w:t>
            </w:r>
          </w:p>
        </w:tc>
        <w:tc>
          <w:tcPr>
            <w:tcW w:w="1984" w:type="dxa"/>
            <w:tcBorders>
              <w:top w:val="single" w:sz="2" w:space="0" w:color="auto"/>
              <w:left w:val="single" w:sz="2" w:space="0" w:color="auto"/>
              <w:bottom w:val="single" w:sz="2" w:space="0" w:color="auto"/>
              <w:right w:val="single" w:sz="2" w:space="0" w:color="auto"/>
            </w:tcBorders>
          </w:tcPr>
          <w:p w14:paraId="0E3E2C26" w14:textId="77777777" w:rsidR="00882175" w:rsidRPr="00951EA4" w:rsidRDefault="00882175" w:rsidP="00882175">
            <w:pPr>
              <w:spacing w:line="240" w:lineRule="auto"/>
              <w:rPr>
                <w:sz w:val="18"/>
                <w:highlight w:val="yellow"/>
              </w:rPr>
            </w:pPr>
            <w:r w:rsidRPr="00951EA4">
              <w:rPr>
                <w:sz w:val="18"/>
                <w:highlight w:val="yellow"/>
              </w:rPr>
              <w:t>[…]</w:t>
            </w:r>
          </w:p>
          <w:p w14:paraId="328D4A9A"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7173C7FD" w14:textId="04BB9E82" w:rsidR="00882175" w:rsidRPr="00951EA4" w:rsidRDefault="00882175" w:rsidP="006422C6">
            <w:pPr>
              <w:pStyle w:val="Lijstalinea"/>
              <w:numPr>
                <w:ilvl w:val="0"/>
                <w:numId w:val="10"/>
              </w:numPr>
              <w:spacing w:before="0" w:line="240" w:lineRule="auto"/>
              <w:ind w:left="227" w:hanging="227"/>
              <w:rPr>
                <w:sz w:val="18"/>
              </w:rPr>
            </w:pPr>
            <w:r w:rsidRPr="00951EA4">
              <w:rPr>
                <w:sz w:val="18"/>
              </w:rPr>
              <w:t>Bijdrage aan invullen Suwinet-vragen BIO vragenlijst m.b.t. gebruik Suwinet voor Gemeenten Gerechtsdeurwaarders</w:t>
            </w:r>
          </w:p>
        </w:tc>
      </w:tr>
      <w:tr w:rsidR="00882175" w:rsidRPr="00951EA4" w14:paraId="3F7778A8" w14:textId="77777777" w:rsidTr="00951EA4">
        <w:tc>
          <w:tcPr>
            <w:tcW w:w="2124" w:type="dxa"/>
            <w:tcBorders>
              <w:top w:val="single" w:sz="2" w:space="0" w:color="auto"/>
              <w:left w:val="single" w:sz="2" w:space="0" w:color="auto"/>
              <w:bottom w:val="single" w:sz="2" w:space="0" w:color="auto"/>
              <w:right w:val="single" w:sz="2" w:space="0" w:color="auto"/>
            </w:tcBorders>
          </w:tcPr>
          <w:p w14:paraId="0201B3F5" w14:textId="655C9E0B" w:rsidR="00882175" w:rsidRPr="00951EA4" w:rsidRDefault="00882175" w:rsidP="00882175">
            <w:pPr>
              <w:spacing w:line="240" w:lineRule="auto"/>
              <w:rPr>
                <w:sz w:val="18"/>
              </w:rPr>
            </w:pPr>
            <w:r w:rsidRPr="00951EA4">
              <w:rPr>
                <w:sz w:val="18"/>
              </w:rPr>
              <w:t>Aanspreekpunt ISD</w:t>
            </w:r>
          </w:p>
        </w:tc>
        <w:tc>
          <w:tcPr>
            <w:tcW w:w="1984" w:type="dxa"/>
            <w:tcBorders>
              <w:top w:val="single" w:sz="2" w:space="0" w:color="auto"/>
              <w:left w:val="single" w:sz="2" w:space="0" w:color="auto"/>
              <w:bottom w:val="single" w:sz="2" w:space="0" w:color="auto"/>
              <w:right w:val="single" w:sz="2" w:space="0" w:color="auto"/>
            </w:tcBorders>
          </w:tcPr>
          <w:p w14:paraId="779A36BD" w14:textId="77777777" w:rsidR="00882175" w:rsidRPr="00951EA4" w:rsidRDefault="00882175" w:rsidP="00882175">
            <w:pPr>
              <w:spacing w:line="240" w:lineRule="auto"/>
              <w:rPr>
                <w:sz w:val="18"/>
                <w:highlight w:val="yellow"/>
              </w:rPr>
            </w:pPr>
            <w:r w:rsidRPr="00951EA4">
              <w:rPr>
                <w:sz w:val="18"/>
                <w:highlight w:val="yellow"/>
              </w:rPr>
              <w:t>[…]</w:t>
            </w:r>
          </w:p>
          <w:p w14:paraId="16617574" w14:textId="77777777" w:rsidR="00882175" w:rsidRPr="00951EA4" w:rsidRDefault="00882175" w:rsidP="00882175">
            <w:pPr>
              <w:spacing w:line="240" w:lineRule="auto"/>
              <w:rPr>
                <w:sz w:val="18"/>
                <w:highlight w:val="yellow"/>
              </w:rPr>
            </w:pPr>
          </w:p>
        </w:tc>
        <w:tc>
          <w:tcPr>
            <w:tcW w:w="5399" w:type="dxa"/>
            <w:tcBorders>
              <w:top w:val="single" w:sz="2" w:space="0" w:color="auto"/>
              <w:left w:val="single" w:sz="2" w:space="0" w:color="auto"/>
              <w:bottom w:val="single" w:sz="2" w:space="0" w:color="auto"/>
              <w:right w:val="single" w:sz="2" w:space="0" w:color="auto"/>
            </w:tcBorders>
          </w:tcPr>
          <w:p w14:paraId="5297E020" w14:textId="101775B8" w:rsidR="00882175" w:rsidRPr="00951EA4" w:rsidRDefault="00882175" w:rsidP="006422C6">
            <w:pPr>
              <w:pStyle w:val="Lijstalinea"/>
              <w:numPr>
                <w:ilvl w:val="0"/>
                <w:numId w:val="10"/>
              </w:numPr>
              <w:spacing w:before="0" w:line="240" w:lineRule="auto"/>
              <w:ind w:left="227" w:hanging="227"/>
              <w:rPr>
                <w:sz w:val="18"/>
              </w:rPr>
            </w:pPr>
            <w:r w:rsidRPr="00951EA4">
              <w:rPr>
                <w:sz w:val="18"/>
              </w:rPr>
              <w:t>Bijdrage aan invullen Suwinet vragen BIO vragenlijst m.b.t. gebruik Sociale Dienst (uitvoering P-wet/IOAZ/IOAW)</w:t>
            </w:r>
          </w:p>
          <w:p w14:paraId="33E3A681" w14:textId="2CBCA197" w:rsidR="00882175" w:rsidRPr="00951EA4" w:rsidRDefault="00882175" w:rsidP="006422C6">
            <w:pPr>
              <w:pStyle w:val="Lijstalinea"/>
              <w:numPr>
                <w:ilvl w:val="0"/>
                <w:numId w:val="10"/>
              </w:numPr>
              <w:spacing w:before="0" w:line="240" w:lineRule="auto"/>
              <w:ind w:left="227" w:hanging="227"/>
              <w:rPr>
                <w:sz w:val="18"/>
              </w:rPr>
            </w:pPr>
            <w:r w:rsidRPr="00951EA4">
              <w:rPr>
                <w:sz w:val="18"/>
              </w:rPr>
              <w:t>Coördinatie uitvoering SUWI-audit (afgestemd met deelnemende gemeenten in de samenwerking)</w:t>
            </w:r>
          </w:p>
        </w:tc>
      </w:tr>
    </w:tbl>
    <w:p w14:paraId="70D6B1BE" w14:textId="77777777" w:rsidR="00740AF9" w:rsidRPr="006A63BC" w:rsidRDefault="00740AF9" w:rsidP="00740AF9">
      <w:pPr>
        <w:rPr>
          <w:i/>
        </w:rPr>
      </w:pPr>
    </w:p>
    <w:p w14:paraId="776DB297" w14:textId="77777777" w:rsidR="00740AF9" w:rsidRPr="00D6253B" w:rsidRDefault="00740AF9" w:rsidP="00740AF9">
      <w:pPr>
        <w:rPr>
          <w:i/>
          <w:szCs w:val="20"/>
        </w:rPr>
      </w:pPr>
      <w:r w:rsidRPr="00D6253B">
        <w:rPr>
          <w:i/>
          <w:szCs w:val="20"/>
        </w:rPr>
        <w:t xml:space="preserve">In deze paragraaf kunt u ook nog aangeven hoe de werkgroep zich verhoudt tot andere overleggen die mogelijk binnen de gemeenten raakvlakken hebben met informatieveiligheid en/of verantwoording. </w:t>
      </w:r>
    </w:p>
    <w:p w14:paraId="466952B3" w14:textId="0CA692B4" w:rsidR="00075436" w:rsidRDefault="00075436">
      <w:pPr>
        <w:rPr>
          <w:i/>
        </w:rPr>
      </w:pPr>
      <w:r>
        <w:rPr>
          <w:i/>
        </w:rPr>
        <w:br w:type="page"/>
      </w:r>
    </w:p>
    <w:p w14:paraId="51968301" w14:textId="3EDC2AEB" w:rsidR="00740AF9" w:rsidRPr="00D6253B" w:rsidRDefault="00740AF9" w:rsidP="00AC7ACF">
      <w:pPr>
        <w:pStyle w:val="2kopjevet"/>
      </w:pPr>
      <w:bookmarkStart w:id="31" w:name="_Toc484535018"/>
      <w:r w:rsidRPr="00D6253B">
        <w:lastRenderedPageBreak/>
        <w:t>O</w:t>
      </w:r>
      <w:bookmarkEnd w:id="31"/>
      <w:r w:rsidR="008A3236" w:rsidRPr="00D6253B">
        <w:t xml:space="preserve">verlegstructuur </w:t>
      </w:r>
    </w:p>
    <w:p w14:paraId="162C9F5F" w14:textId="77777777" w:rsidR="00740AF9" w:rsidRPr="00D6253B" w:rsidRDefault="00740AF9" w:rsidP="00740AF9">
      <w:pPr>
        <w:rPr>
          <w:i/>
          <w:szCs w:val="20"/>
          <w:lang w:eastAsia="en-US"/>
        </w:rPr>
      </w:pPr>
      <w:r w:rsidRPr="00D6253B">
        <w:rPr>
          <w:i/>
          <w:szCs w:val="20"/>
          <w:lang w:eastAsia="en-US"/>
        </w:rPr>
        <w:t>Bedenk met wie het van belang is om gedurende het project te overleggen, met welke frequentie en met welk doel. De hieronder genoemde overleggen zijn minimaal van belang.</w:t>
      </w:r>
    </w:p>
    <w:p w14:paraId="48EAC977" w14:textId="77777777" w:rsidR="00740AF9" w:rsidRPr="00D6253B" w:rsidRDefault="00740AF9" w:rsidP="00740AF9">
      <w:pPr>
        <w:rPr>
          <w:i/>
          <w:szCs w:val="20"/>
          <w:lang w:eastAsia="en-US"/>
        </w:rPr>
      </w:pPr>
    </w:p>
    <w:p w14:paraId="723FBEC8" w14:textId="77777777" w:rsidR="00740AF9" w:rsidRPr="00D6253B" w:rsidRDefault="00740AF9" w:rsidP="00740AF9">
      <w:pPr>
        <w:rPr>
          <w:i/>
          <w:szCs w:val="20"/>
          <w:lang w:eastAsia="en-US"/>
        </w:rPr>
      </w:pPr>
      <w:r w:rsidRPr="00D6253B">
        <w:rPr>
          <w:i/>
          <w:szCs w:val="20"/>
          <w:lang w:eastAsia="en-US"/>
        </w:rPr>
        <w:t>Onderstaande tabel kunt u gebruiken om de situatie in uw eigen gemeente verder uit te werken.</w:t>
      </w:r>
    </w:p>
    <w:p w14:paraId="1286F5B8" w14:textId="77777777" w:rsidR="00740AF9" w:rsidRPr="00D6253B" w:rsidRDefault="00740AF9" w:rsidP="00740AF9">
      <w:pPr>
        <w:rPr>
          <w:i/>
          <w:szCs w:val="20"/>
          <w:lang w:eastAsia="en-US"/>
        </w:rPr>
      </w:pPr>
    </w:p>
    <w:p w14:paraId="5E8D5F72" w14:textId="2DD283B7" w:rsidR="00740AF9" w:rsidRPr="00D6253B" w:rsidRDefault="00740AF9" w:rsidP="00740AF9">
      <w:pPr>
        <w:pStyle w:val="Bijschrift"/>
        <w:keepNext/>
        <w:rPr>
          <w:rFonts w:ascii="Arial" w:hAnsi="Arial" w:cs="Arial"/>
          <w:color w:val="auto"/>
          <w:sz w:val="20"/>
          <w:szCs w:val="20"/>
        </w:rPr>
      </w:pPr>
      <w:r w:rsidRPr="00D6253B">
        <w:rPr>
          <w:rFonts w:ascii="Arial" w:hAnsi="Arial" w:cs="Arial"/>
          <w:color w:val="auto"/>
          <w:sz w:val="20"/>
          <w:szCs w:val="20"/>
        </w:rPr>
        <w:t xml:space="preserve">Tabel </w:t>
      </w:r>
      <w:r w:rsidRPr="00D6253B">
        <w:rPr>
          <w:rFonts w:ascii="Arial" w:hAnsi="Arial" w:cs="Arial"/>
          <w:color w:val="auto"/>
          <w:sz w:val="20"/>
          <w:szCs w:val="20"/>
        </w:rPr>
        <w:fldChar w:fldCharType="begin"/>
      </w:r>
      <w:r w:rsidRPr="00D6253B">
        <w:rPr>
          <w:rFonts w:ascii="Arial" w:hAnsi="Arial" w:cs="Arial"/>
          <w:color w:val="auto"/>
          <w:sz w:val="20"/>
          <w:szCs w:val="20"/>
        </w:rPr>
        <w:instrText xml:space="preserve"> SEQ Tabel \* ARABIC </w:instrText>
      </w:r>
      <w:r w:rsidRPr="00D6253B">
        <w:rPr>
          <w:rFonts w:ascii="Arial" w:hAnsi="Arial" w:cs="Arial"/>
          <w:color w:val="auto"/>
          <w:sz w:val="20"/>
          <w:szCs w:val="20"/>
        </w:rPr>
        <w:fldChar w:fldCharType="separate"/>
      </w:r>
      <w:r w:rsidR="009F196C">
        <w:rPr>
          <w:rFonts w:ascii="Arial" w:hAnsi="Arial" w:cs="Arial"/>
          <w:noProof/>
          <w:color w:val="auto"/>
          <w:sz w:val="20"/>
          <w:szCs w:val="20"/>
        </w:rPr>
        <w:t>3</w:t>
      </w:r>
      <w:r w:rsidRPr="00D6253B">
        <w:rPr>
          <w:rFonts w:ascii="Arial" w:hAnsi="Arial" w:cs="Arial"/>
          <w:noProof/>
          <w:color w:val="auto"/>
          <w:sz w:val="20"/>
          <w:szCs w:val="20"/>
        </w:rPr>
        <w:fldChar w:fldCharType="end"/>
      </w:r>
      <w:r w:rsidRPr="00D6253B">
        <w:rPr>
          <w:rFonts w:ascii="Arial" w:hAnsi="Arial" w:cs="Arial"/>
          <w:color w:val="auto"/>
          <w:sz w:val="20"/>
          <w:szCs w:val="20"/>
        </w:rPr>
        <w:t>. Overlegstructuur</w:t>
      </w:r>
    </w:p>
    <w:tbl>
      <w:tblPr>
        <w:tblStyle w:val="K-tabel"/>
        <w:tblW w:w="506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57" w:type="dxa"/>
          <w:bottom w:w="28" w:type="dxa"/>
          <w:right w:w="57" w:type="dxa"/>
        </w:tblCellMar>
        <w:tblLook w:val="0420" w:firstRow="1" w:lastRow="0" w:firstColumn="0" w:lastColumn="0" w:noHBand="0" w:noVBand="1"/>
      </w:tblPr>
      <w:tblGrid>
        <w:gridCol w:w="1758"/>
        <w:gridCol w:w="2638"/>
        <w:gridCol w:w="1856"/>
        <w:gridCol w:w="3100"/>
      </w:tblGrid>
      <w:tr w:rsidR="00711E45" w:rsidRPr="00945B3B" w14:paraId="7129C5AE" w14:textId="77777777" w:rsidTr="00945B3B">
        <w:trPr>
          <w:cnfStyle w:val="100000000000" w:firstRow="1" w:lastRow="0" w:firstColumn="0" w:lastColumn="0" w:oddVBand="0" w:evenVBand="0" w:oddHBand="0" w:evenHBand="0" w:firstRowFirstColumn="0" w:firstRowLastColumn="0" w:lastRowFirstColumn="0" w:lastRowLastColumn="0"/>
          <w:cantSplit w:val="0"/>
          <w:trHeight w:val="285"/>
        </w:trPr>
        <w:tc>
          <w:tcPr>
            <w:tcW w:w="1759" w:type="dxa"/>
            <w:shd w:val="clear" w:color="auto" w:fill="1F497D" w:themeFill="text2"/>
            <w:hideMark/>
          </w:tcPr>
          <w:p w14:paraId="70937CD1" w14:textId="69BF22DE" w:rsidR="00740AF9" w:rsidRPr="00945B3B" w:rsidRDefault="00740AF9" w:rsidP="00945B3B">
            <w:pPr>
              <w:spacing w:line="240" w:lineRule="auto"/>
              <w:rPr>
                <w:sz w:val="18"/>
                <w:lang w:eastAsia="en-US"/>
              </w:rPr>
            </w:pPr>
            <w:r w:rsidRPr="00945B3B">
              <w:rPr>
                <w:bCs/>
                <w:sz w:val="18"/>
                <w:lang w:eastAsia="en-US"/>
              </w:rPr>
              <w:t>O</w:t>
            </w:r>
            <w:r w:rsidR="00711E45" w:rsidRPr="00945B3B">
              <w:rPr>
                <w:bCs/>
                <w:sz w:val="18"/>
                <w:lang w:eastAsia="en-US"/>
              </w:rPr>
              <w:t>verleg</w:t>
            </w:r>
          </w:p>
        </w:tc>
        <w:tc>
          <w:tcPr>
            <w:tcW w:w="2638" w:type="dxa"/>
            <w:shd w:val="clear" w:color="auto" w:fill="1F497D" w:themeFill="text2"/>
            <w:hideMark/>
          </w:tcPr>
          <w:p w14:paraId="6528470C" w14:textId="57FE1CDC" w:rsidR="00740AF9" w:rsidRPr="00945B3B" w:rsidRDefault="00711E45" w:rsidP="00945B3B">
            <w:pPr>
              <w:spacing w:line="240" w:lineRule="auto"/>
              <w:rPr>
                <w:sz w:val="18"/>
                <w:lang w:eastAsia="en-US"/>
              </w:rPr>
            </w:pPr>
            <w:r w:rsidRPr="00945B3B">
              <w:rPr>
                <w:bCs/>
                <w:sz w:val="18"/>
                <w:lang w:eastAsia="en-US"/>
              </w:rPr>
              <w:t>Deelnemer</w:t>
            </w:r>
          </w:p>
        </w:tc>
        <w:tc>
          <w:tcPr>
            <w:tcW w:w="1856" w:type="dxa"/>
            <w:shd w:val="clear" w:color="auto" w:fill="1F497D" w:themeFill="text2"/>
          </w:tcPr>
          <w:p w14:paraId="553A9191" w14:textId="605AAD1A" w:rsidR="00740AF9" w:rsidRPr="00945B3B" w:rsidRDefault="00711E45" w:rsidP="00945B3B">
            <w:pPr>
              <w:spacing w:line="240" w:lineRule="auto"/>
              <w:rPr>
                <w:bCs/>
                <w:sz w:val="18"/>
                <w:lang w:eastAsia="en-US"/>
              </w:rPr>
            </w:pPr>
            <w:r w:rsidRPr="00945B3B">
              <w:rPr>
                <w:bCs/>
                <w:sz w:val="18"/>
                <w:lang w:eastAsia="en-US"/>
              </w:rPr>
              <w:t>Frequentie</w:t>
            </w:r>
          </w:p>
        </w:tc>
        <w:tc>
          <w:tcPr>
            <w:tcW w:w="3100" w:type="dxa"/>
            <w:shd w:val="clear" w:color="auto" w:fill="1F497D" w:themeFill="text2"/>
            <w:hideMark/>
          </w:tcPr>
          <w:p w14:paraId="42EF4B55" w14:textId="18ED94A2" w:rsidR="00740AF9" w:rsidRPr="00945B3B" w:rsidRDefault="00711E45" w:rsidP="00945B3B">
            <w:pPr>
              <w:spacing w:line="240" w:lineRule="auto"/>
              <w:rPr>
                <w:sz w:val="18"/>
                <w:lang w:eastAsia="en-US"/>
              </w:rPr>
            </w:pPr>
            <w:r w:rsidRPr="00945B3B">
              <w:rPr>
                <w:bCs/>
                <w:sz w:val="18"/>
                <w:lang w:eastAsia="en-US"/>
              </w:rPr>
              <w:t>Doel</w:t>
            </w:r>
          </w:p>
        </w:tc>
      </w:tr>
      <w:tr w:rsidR="00711E45" w:rsidRPr="00945B3B" w14:paraId="2A3F0326" w14:textId="77777777" w:rsidTr="00945B3B">
        <w:trPr>
          <w:trHeight w:val="584"/>
        </w:trPr>
        <w:tc>
          <w:tcPr>
            <w:tcW w:w="1759" w:type="dxa"/>
          </w:tcPr>
          <w:p w14:paraId="6A91A130" w14:textId="77777777" w:rsidR="00740AF9" w:rsidRPr="00945B3B" w:rsidRDefault="00740AF9" w:rsidP="00945B3B">
            <w:pPr>
              <w:spacing w:line="240" w:lineRule="auto"/>
              <w:rPr>
                <w:sz w:val="18"/>
                <w:lang w:eastAsia="en-US"/>
              </w:rPr>
            </w:pPr>
            <w:r w:rsidRPr="00945B3B">
              <w:rPr>
                <w:sz w:val="18"/>
                <w:lang w:eastAsia="en-US"/>
              </w:rPr>
              <w:t>Opdrachtgever – opdrachtnemer overleg</w:t>
            </w:r>
          </w:p>
        </w:tc>
        <w:tc>
          <w:tcPr>
            <w:tcW w:w="2638" w:type="dxa"/>
          </w:tcPr>
          <w:p w14:paraId="6FE1ADBD" w14:textId="77777777" w:rsidR="00740AF9" w:rsidRPr="00945B3B" w:rsidRDefault="00740AF9" w:rsidP="00A26531">
            <w:pPr>
              <w:numPr>
                <w:ilvl w:val="0"/>
                <w:numId w:val="12"/>
              </w:numPr>
              <w:tabs>
                <w:tab w:val="clear" w:pos="360"/>
              </w:tabs>
              <w:spacing w:line="240" w:lineRule="auto"/>
              <w:ind w:left="167" w:hanging="167"/>
              <w:rPr>
                <w:sz w:val="18"/>
                <w:lang w:eastAsia="en-US"/>
              </w:rPr>
            </w:pPr>
            <w:r w:rsidRPr="00945B3B">
              <w:rPr>
                <w:sz w:val="18"/>
                <w:lang w:eastAsia="en-US"/>
              </w:rPr>
              <w:t>Opdrachtgever</w:t>
            </w:r>
          </w:p>
          <w:p w14:paraId="3FD31CCD" w14:textId="77777777" w:rsidR="00740AF9" w:rsidRPr="00945B3B" w:rsidRDefault="00740AF9" w:rsidP="00A26531">
            <w:pPr>
              <w:numPr>
                <w:ilvl w:val="0"/>
                <w:numId w:val="12"/>
              </w:numPr>
              <w:tabs>
                <w:tab w:val="clear" w:pos="360"/>
              </w:tabs>
              <w:spacing w:line="240" w:lineRule="auto"/>
              <w:ind w:left="167" w:hanging="167"/>
              <w:rPr>
                <w:sz w:val="18"/>
                <w:lang w:eastAsia="en-US"/>
              </w:rPr>
            </w:pPr>
            <w:r w:rsidRPr="00945B3B">
              <w:rPr>
                <w:sz w:val="18"/>
                <w:lang w:eastAsia="en-US"/>
              </w:rPr>
              <w:t>Gedelegeerd opdrachtgever</w:t>
            </w:r>
          </w:p>
          <w:p w14:paraId="2104C91B" w14:textId="77777777" w:rsidR="00740AF9" w:rsidRPr="00945B3B" w:rsidRDefault="00740AF9" w:rsidP="00A26531">
            <w:pPr>
              <w:numPr>
                <w:ilvl w:val="0"/>
                <w:numId w:val="12"/>
              </w:numPr>
              <w:tabs>
                <w:tab w:val="clear" w:pos="360"/>
              </w:tabs>
              <w:spacing w:line="240" w:lineRule="auto"/>
              <w:ind w:left="167" w:hanging="167"/>
              <w:rPr>
                <w:sz w:val="18"/>
                <w:lang w:eastAsia="en-US"/>
              </w:rPr>
            </w:pPr>
            <w:r w:rsidRPr="00945B3B">
              <w:rPr>
                <w:sz w:val="18"/>
                <w:lang w:eastAsia="en-US"/>
              </w:rPr>
              <w:t>Opdrachtnemer/ coördinator</w:t>
            </w:r>
          </w:p>
        </w:tc>
        <w:tc>
          <w:tcPr>
            <w:tcW w:w="1856" w:type="dxa"/>
          </w:tcPr>
          <w:p w14:paraId="4FA3C21C" w14:textId="77777777" w:rsidR="00740AF9" w:rsidRPr="00945B3B" w:rsidRDefault="00740AF9" w:rsidP="00A26531">
            <w:pPr>
              <w:spacing w:line="240" w:lineRule="auto"/>
              <w:rPr>
                <w:sz w:val="18"/>
                <w:lang w:eastAsia="en-US"/>
              </w:rPr>
            </w:pPr>
            <w:r w:rsidRPr="00945B3B">
              <w:rPr>
                <w:sz w:val="18"/>
                <w:lang w:eastAsia="en-US"/>
              </w:rPr>
              <w:t>Eens per twee à drie maanden</w:t>
            </w:r>
          </w:p>
        </w:tc>
        <w:tc>
          <w:tcPr>
            <w:tcW w:w="3100" w:type="dxa"/>
          </w:tcPr>
          <w:p w14:paraId="26D0905D" w14:textId="42FC707B" w:rsidR="00740AF9" w:rsidRPr="00A26531" w:rsidRDefault="00740AF9" w:rsidP="00A26531">
            <w:pPr>
              <w:numPr>
                <w:ilvl w:val="0"/>
                <w:numId w:val="12"/>
              </w:numPr>
              <w:tabs>
                <w:tab w:val="clear" w:pos="360"/>
              </w:tabs>
              <w:spacing w:line="240" w:lineRule="auto"/>
              <w:ind w:left="167" w:hanging="167"/>
              <w:rPr>
                <w:sz w:val="18"/>
                <w:lang w:eastAsia="en-US"/>
              </w:rPr>
            </w:pPr>
            <w:r w:rsidRPr="00945B3B">
              <w:rPr>
                <w:sz w:val="18"/>
                <w:lang w:eastAsia="en-US"/>
              </w:rPr>
              <w:t>Informeren opdrachtgever over voortgang</w:t>
            </w:r>
          </w:p>
        </w:tc>
      </w:tr>
      <w:tr w:rsidR="00711E45" w:rsidRPr="00945B3B" w14:paraId="3CAB5FC5" w14:textId="77777777" w:rsidTr="00945B3B">
        <w:trPr>
          <w:trHeight w:val="406"/>
        </w:trPr>
        <w:tc>
          <w:tcPr>
            <w:tcW w:w="1759" w:type="dxa"/>
          </w:tcPr>
          <w:p w14:paraId="4E688798" w14:textId="6973F287" w:rsidR="00740AF9" w:rsidRPr="00945B3B" w:rsidRDefault="00740AF9" w:rsidP="00945B3B">
            <w:pPr>
              <w:spacing w:line="240" w:lineRule="auto"/>
              <w:rPr>
                <w:sz w:val="18"/>
                <w:lang w:eastAsia="en-US"/>
              </w:rPr>
            </w:pPr>
            <w:r w:rsidRPr="00945B3B">
              <w:rPr>
                <w:sz w:val="18"/>
                <w:lang w:eastAsia="en-US"/>
              </w:rPr>
              <w:t>Werkgroepoverleg</w:t>
            </w:r>
          </w:p>
        </w:tc>
        <w:tc>
          <w:tcPr>
            <w:tcW w:w="2638" w:type="dxa"/>
          </w:tcPr>
          <w:p w14:paraId="1B26B44D" w14:textId="77777777" w:rsidR="00740AF9" w:rsidRPr="00945B3B" w:rsidRDefault="00740AF9" w:rsidP="00A26531">
            <w:pPr>
              <w:numPr>
                <w:ilvl w:val="0"/>
                <w:numId w:val="12"/>
              </w:numPr>
              <w:tabs>
                <w:tab w:val="clear" w:pos="360"/>
              </w:tabs>
              <w:spacing w:line="240" w:lineRule="auto"/>
              <w:ind w:left="167" w:hanging="167"/>
              <w:rPr>
                <w:sz w:val="18"/>
                <w:lang w:eastAsia="en-US"/>
              </w:rPr>
            </w:pPr>
            <w:r w:rsidRPr="00945B3B">
              <w:rPr>
                <w:sz w:val="18"/>
                <w:lang w:eastAsia="en-US"/>
              </w:rPr>
              <w:t>Coördinator</w:t>
            </w:r>
          </w:p>
          <w:p w14:paraId="36DFBEE5" w14:textId="77777777" w:rsidR="00740AF9" w:rsidRPr="00945B3B" w:rsidRDefault="00740AF9" w:rsidP="00A26531">
            <w:pPr>
              <w:numPr>
                <w:ilvl w:val="0"/>
                <w:numId w:val="12"/>
              </w:numPr>
              <w:tabs>
                <w:tab w:val="clear" w:pos="360"/>
              </w:tabs>
              <w:spacing w:line="240" w:lineRule="auto"/>
              <w:ind w:left="167" w:hanging="167"/>
              <w:rPr>
                <w:sz w:val="18"/>
                <w:lang w:eastAsia="en-US"/>
              </w:rPr>
            </w:pPr>
            <w:r w:rsidRPr="00945B3B">
              <w:rPr>
                <w:sz w:val="18"/>
                <w:lang w:eastAsia="en-US"/>
              </w:rPr>
              <w:t>Leden werkgroep</w:t>
            </w:r>
          </w:p>
          <w:p w14:paraId="40AB37A0" w14:textId="77777777" w:rsidR="00740AF9" w:rsidRPr="00945B3B" w:rsidRDefault="00740AF9" w:rsidP="00945B3B">
            <w:pPr>
              <w:spacing w:line="240" w:lineRule="auto"/>
              <w:rPr>
                <w:sz w:val="18"/>
                <w:lang w:eastAsia="en-US"/>
              </w:rPr>
            </w:pPr>
          </w:p>
        </w:tc>
        <w:tc>
          <w:tcPr>
            <w:tcW w:w="1856" w:type="dxa"/>
          </w:tcPr>
          <w:p w14:paraId="0381C634" w14:textId="5C5AE2EE" w:rsidR="00740AF9" w:rsidRPr="00A26531" w:rsidRDefault="00740AF9" w:rsidP="00A26531">
            <w:pPr>
              <w:spacing w:line="240" w:lineRule="auto"/>
              <w:rPr>
                <w:sz w:val="18"/>
                <w:lang w:eastAsia="en-US"/>
              </w:rPr>
            </w:pPr>
            <w:r w:rsidRPr="00A26531">
              <w:rPr>
                <w:sz w:val="18"/>
                <w:lang w:eastAsia="en-US"/>
              </w:rPr>
              <w:t xml:space="preserve">Maandelijks </w:t>
            </w:r>
          </w:p>
        </w:tc>
        <w:tc>
          <w:tcPr>
            <w:tcW w:w="3100" w:type="dxa"/>
          </w:tcPr>
          <w:p w14:paraId="249D5A89" w14:textId="77777777" w:rsidR="00740AF9" w:rsidRPr="00945B3B" w:rsidRDefault="00740AF9" w:rsidP="00A26531">
            <w:pPr>
              <w:numPr>
                <w:ilvl w:val="0"/>
                <w:numId w:val="12"/>
              </w:numPr>
              <w:tabs>
                <w:tab w:val="clear" w:pos="360"/>
              </w:tabs>
              <w:spacing w:line="240" w:lineRule="auto"/>
              <w:ind w:left="167" w:hanging="167"/>
              <w:rPr>
                <w:sz w:val="18"/>
                <w:lang w:eastAsia="en-US"/>
              </w:rPr>
            </w:pPr>
            <w:r w:rsidRPr="00945B3B">
              <w:rPr>
                <w:sz w:val="18"/>
                <w:lang w:eastAsia="en-US"/>
              </w:rPr>
              <w:t xml:space="preserve">Afstemmen over verschillen tussen domeinen </w:t>
            </w:r>
          </w:p>
          <w:p w14:paraId="43A7029A" w14:textId="77777777" w:rsidR="00740AF9" w:rsidRPr="00945B3B" w:rsidRDefault="00740AF9" w:rsidP="00A26531">
            <w:pPr>
              <w:numPr>
                <w:ilvl w:val="0"/>
                <w:numId w:val="12"/>
              </w:numPr>
              <w:tabs>
                <w:tab w:val="clear" w:pos="360"/>
              </w:tabs>
              <w:spacing w:line="240" w:lineRule="auto"/>
              <w:ind w:left="167" w:hanging="167"/>
              <w:rPr>
                <w:sz w:val="18"/>
                <w:lang w:eastAsia="en-US"/>
              </w:rPr>
            </w:pPr>
            <w:r w:rsidRPr="00945B3B">
              <w:rPr>
                <w:sz w:val="18"/>
                <w:lang w:eastAsia="en-US"/>
              </w:rPr>
              <w:t>Afstemmen over het invullen vragenlijst</w:t>
            </w:r>
          </w:p>
          <w:p w14:paraId="791B96B3" w14:textId="77777777" w:rsidR="00740AF9" w:rsidRPr="00945B3B" w:rsidRDefault="00740AF9" w:rsidP="00A26531">
            <w:pPr>
              <w:numPr>
                <w:ilvl w:val="0"/>
                <w:numId w:val="12"/>
              </w:numPr>
              <w:tabs>
                <w:tab w:val="clear" w:pos="360"/>
              </w:tabs>
              <w:spacing w:line="240" w:lineRule="auto"/>
              <w:ind w:left="167" w:hanging="167"/>
              <w:rPr>
                <w:sz w:val="18"/>
                <w:lang w:eastAsia="en-US"/>
              </w:rPr>
            </w:pPr>
            <w:r w:rsidRPr="00945B3B">
              <w:rPr>
                <w:sz w:val="18"/>
                <w:lang w:eastAsia="en-US"/>
              </w:rPr>
              <w:t>Bespreken voortgang</w:t>
            </w:r>
          </w:p>
          <w:p w14:paraId="3271392E" w14:textId="77777777" w:rsidR="00740AF9" w:rsidRPr="00945B3B" w:rsidRDefault="00740AF9" w:rsidP="00A26531">
            <w:pPr>
              <w:numPr>
                <w:ilvl w:val="0"/>
                <w:numId w:val="12"/>
              </w:numPr>
              <w:tabs>
                <w:tab w:val="clear" w:pos="360"/>
              </w:tabs>
              <w:spacing w:line="240" w:lineRule="auto"/>
              <w:ind w:left="167" w:hanging="167"/>
              <w:rPr>
                <w:sz w:val="18"/>
                <w:lang w:eastAsia="en-US"/>
              </w:rPr>
            </w:pPr>
            <w:r w:rsidRPr="00945B3B">
              <w:rPr>
                <w:sz w:val="18"/>
                <w:lang w:eastAsia="en-US"/>
              </w:rPr>
              <w:t>Inventariseren van benodigde verbeteracties</w:t>
            </w:r>
          </w:p>
        </w:tc>
      </w:tr>
      <w:tr w:rsidR="00711E45" w:rsidRPr="00945B3B" w14:paraId="76459F10" w14:textId="77777777" w:rsidTr="00945B3B">
        <w:trPr>
          <w:trHeight w:val="406"/>
        </w:trPr>
        <w:tc>
          <w:tcPr>
            <w:tcW w:w="1759" w:type="dxa"/>
          </w:tcPr>
          <w:p w14:paraId="7663E7E7" w14:textId="67F4305B" w:rsidR="00711E45" w:rsidRPr="00945B3B" w:rsidRDefault="00711E45" w:rsidP="00945B3B">
            <w:pPr>
              <w:spacing w:line="240" w:lineRule="auto"/>
              <w:rPr>
                <w:sz w:val="18"/>
                <w:lang w:eastAsia="en-US"/>
              </w:rPr>
            </w:pPr>
            <w:r w:rsidRPr="00945B3B">
              <w:rPr>
                <w:sz w:val="18"/>
                <w:lang w:eastAsia="en-US"/>
              </w:rPr>
              <w:t>Regionaal overleg</w:t>
            </w:r>
          </w:p>
        </w:tc>
        <w:tc>
          <w:tcPr>
            <w:tcW w:w="2638" w:type="dxa"/>
          </w:tcPr>
          <w:p w14:paraId="0C6C1DEA" w14:textId="77777777" w:rsidR="00711E45" w:rsidRPr="00945B3B" w:rsidRDefault="00711E45" w:rsidP="00A26531">
            <w:pPr>
              <w:numPr>
                <w:ilvl w:val="0"/>
                <w:numId w:val="12"/>
              </w:numPr>
              <w:tabs>
                <w:tab w:val="clear" w:pos="360"/>
              </w:tabs>
              <w:spacing w:line="240" w:lineRule="auto"/>
              <w:ind w:left="167" w:hanging="167"/>
              <w:rPr>
                <w:sz w:val="18"/>
                <w:lang w:eastAsia="en-US"/>
              </w:rPr>
            </w:pPr>
            <w:r w:rsidRPr="00945B3B">
              <w:rPr>
                <w:sz w:val="18"/>
                <w:lang w:eastAsia="en-US"/>
              </w:rPr>
              <w:t>Coördinatoren</w:t>
            </w:r>
          </w:p>
          <w:p w14:paraId="45AFB8CF" w14:textId="77777777" w:rsidR="00711E45" w:rsidRPr="00945B3B" w:rsidRDefault="00711E45" w:rsidP="00A26531">
            <w:pPr>
              <w:numPr>
                <w:ilvl w:val="0"/>
                <w:numId w:val="12"/>
              </w:numPr>
              <w:tabs>
                <w:tab w:val="clear" w:pos="360"/>
              </w:tabs>
              <w:spacing w:line="240" w:lineRule="auto"/>
              <w:ind w:left="167" w:hanging="167"/>
              <w:rPr>
                <w:sz w:val="18"/>
                <w:lang w:eastAsia="en-US"/>
              </w:rPr>
            </w:pPr>
            <w:r w:rsidRPr="00945B3B">
              <w:rPr>
                <w:sz w:val="18"/>
                <w:lang w:eastAsia="en-US"/>
              </w:rPr>
              <w:t>Auditor (op aanvraag)</w:t>
            </w:r>
          </w:p>
          <w:p w14:paraId="71C48E4A" w14:textId="35EAD7B0" w:rsidR="00711E45" w:rsidRPr="00945B3B" w:rsidRDefault="00711E45" w:rsidP="00A26531">
            <w:pPr>
              <w:numPr>
                <w:ilvl w:val="0"/>
                <w:numId w:val="12"/>
              </w:numPr>
              <w:tabs>
                <w:tab w:val="clear" w:pos="360"/>
              </w:tabs>
              <w:spacing w:line="240" w:lineRule="auto"/>
              <w:ind w:left="167" w:hanging="167"/>
              <w:rPr>
                <w:sz w:val="18"/>
                <w:lang w:eastAsia="en-US"/>
              </w:rPr>
            </w:pPr>
            <w:r w:rsidRPr="00945B3B">
              <w:rPr>
                <w:sz w:val="18"/>
                <w:lang w:eastAsia="en-US"/>
              </w:rPr>
              <w:t>Verantwoordelijken bij samenwerkingsverbanden</w:t>
            </w:r>
          </w:p>
        </w:tc>
        <w:tc>
          <w:tcPr>
            <w:tcW w:w="1856" w:type="dxa"/>
          </w:tcPr>
          <w:p w14:paraId="1C939303" w14:textId="1BC41E2C" w:rsidR="00711E45" w:rsidRPr="00945B3B" w:rsidRDefault="00711E45" w:rsidP="00A26531">
            <w:pPr>
              <w:spacing w:line="240" w:lineRule="auto"/>
              <w:rPr>
                <w:sz w:val="18"/>
                <w:lang w:eastAsia="en-US"/>
              </w:rPr>
            </w:pPr>
            <w:r w:rsidRPr="00945B3B">
              <w:rPr>
                <w:sz w:val="18"/>
                <w:lang w:eastAsia="en-US"/>
              </w:rPr>
              <w:t>Maandelijks</w:t>
            </w:r>
          </w:p>
        </w:tc>
        <w:tc>
          <w:tcPr>
            <w:tcW w:w="3100" w:type="dxa"/>
          </w:tcPr>
          <w:p w14:paraId="4A892954" w14:textId="77777777" w:rsidR="00711E45" w:rsidRPr="00945B3B" w:rsidRDefault="00711E45" w:rsidP="00A26531">
            <w:pPr>
              <w:numPr>
                <w:ilvl w:val="0"/>
                <w:numId w:val="12"/>
              </w:numPr>
              <w:tabs>
                <w:tab w:val="clear" w:pos="360"/>
              </w:tabs>
              <w:spacing w:line="240" w:lineRule="auto"/>
              <w:ind w:left="167" w:hanging="167"/>
              <w:rPr>
                <w:sz w:val="18"/>
                <w:lang w:eastAsia="en-US"/>
              </w:rPr>
            </w:pPr>
            <w:r w:rsidRPr="00945B3B">
              <w:rPr>
                <w:sz w:val="18"/>
                <w:lang w:eastAsia="en-US"/>
              </w:rPr>
              <w:t>Afstemmen over opdrachtgeverschap naar samenwerkingsverbanden</w:t>
            </w:r>
          </w:p>
          <w:p w14:paraId="255DE805" w14:textId="7C19EFF4" w:rsidR="00711E45" w:rsidRPr="00945B3B" w:rsidRDefault="00711E45" w:rsidP="00A26531">
            <w:pPr>
              <w:numPr>
                <w:ilvl w:val="0"/>
                <w:numId w:val="12"/>
              </w:numPr>
              <w:tabs>
                <w:tab w:val="clear" w:pos="360"/>
              </w:tabs>
              <w:spacing w:line="240" w:lineRule="auto"/>
              <w:ind w:left="167" w:hanging="167"/>
              <w:rPr>
                <w:sz w:val="18"/>
                <w:lang w:eastAsia="en-US"/>
              </w:rPr>
            </w:pPr>
            <w:r w:rsidRPr="00945B3B">
              <w:rPr>
                <w:sz w:val="18"/>
                <w:lang w:eastAsia="en-US"/>
              </w:rPr>
              <w:t>Afstemmen over scope (welke vragen ENSIA) en auditwerkzaamheden (TPM’s) samenwerkingsverbanden</w:t>
            </w:r>
          </w:p>
          <w:p w14:paraId="647BA3BE" w14:textId="330CC707" w:rsidR="00711E45" w:rsidRPr="00945B3B" w:rsidRDefault="00711E45" w:rsidP="00A26531">
            <w:pPr>
              <w:numPr>
                <w:ilvl w:val="0"/>
                <w:numId w:val="12"/>
              </w:numPr>
              <w:tabs>
                <w:tab w:val="clear" w:pos="360"/>
              </w:tabs>
              <w:spacing w:line="240" w:lineRule="auto"/>
              <w:ind w:left="167" w:hanging="167"/>
              <w:rPr>
                <w:sz w:val="18"/>
                <w:lang w:eastAsia="en-US"/>
              </w:rPr>
            </w:pPr>
            <w:r w:rsidRPr="00945B3B">
              <w:rPr>
                <w:sz w:val="18"/>
                <w:lang w:eastAsia="en-US"/>
              </w:rPr>
              <w:t>Afstemmen over aanleveren antwoorden vragenlijst</w:t>
            </w:r>
          </w:p>
        </w:tc>
      </w:tr>
    </w:tbl>
    <w:p w14:paraId="1585DC0A" w14:textId="0151B073" w:rsidR="00740AF9" w:rsidRPr="006A63BC" w:rsidRDefault="00740AF9" w:rsidP="00740AF9">
      <w:pPr>
        <w:rPr>
          <w:lang w:eastAsia="en-US"/>
        </w:rPr>
      </w:pPr>
    </w:p>
    <w:p w14:paraId="7234C960" w14:textId="77777777" w:rsidR="00EE442D" w:rsidRDefault="00EE442D" w:rsidP="00A95805">
      <w:pPr>
        <w:ind w:right="26"/>
        <w:rPr>
          <w:color w:val="002C8C"/>
          <w:sz w:val="64"/>
          <w:szCs w:val="60"/>
        </w:rPr>
      </w:pPr>
      <w:bookmarkStart w:id="32" w:name="_Toc484535019"/>
      <w:r>
        <w:br w:type="page"/>
      </w:r>
    </w:p>
    <w:p w14:paraId="6238AE7C" w14:textId="671B276D" w:rsidR="002A483B" w:rsidRPr="006A63BC" w:rsidRDefault="00740AF9" w:rsidP="00E742DB">
      <w:pPr>
        <w:pStyle w:val="Kop1"/>
        <w:rPr>
          <w:sz w:val="20"/>
          <w:szCs w:val="20"/>
        </w:rPr>
      </w:pPr>
      <w:bookmarkStart w:id="33" w:name="_Toc69138823"/>
      <w:bookmarkStart w:id="34" w:name="_Toc103339049"/>
      <w:r w:rsidRPr="006A63BC">
        <w:lastRenderedPageBreak/>
        <w:t>S</w:t>
      </w:r>
      <w:bookmarkEnd w:id="32"/>
      <w:r w:rsidR="00AD573C">
        <w:t>takeholders</w:t>
      </w:r>
      <w:bookmarkEnd w:id="33"/>
      <w:bookmarkEnd w:id="34"/>
      <w:r w:rsidR="002A483B" w:rsidRPr="006A63BC">
        <w:br/>
      </w:r>
    </w:p>
    <w:p w14:paraId="6A50EFD2" w14:textId="77777777" w:rsidR="00740AF9" w:rsidRPr="00D6253B" w:rsidRDefault="00740AF9" w:rsidP="000B1BFA">
      <w:pPr>
        <w:pStyle w:val="2kopjevet"/>
      </w:pPr>
      <w:r w:rsidRPr="00D6253B">
        <w:t>Interne stakeholders</w:t>
      </w:r>
    </w:p>
    <w:p w14:paraId="0E5C19F9" w14:textId="77777777" w:rsidR="00ED0992" w:rsidRDefault="00ED0992" w:rsidP="00740AF9">
      <w:pPr>
        <w:rPr>
          <w:i/>
          <w:szCs w:val="20"/>
          <w:lang w:eastAsia="en-US"/>
        </w:rPr>
      </w:pPr>
    </w:p>
    <w:p w14:paraId="3E0D4666" w14:textId="536615B8" w:rsidR="00740AF9" w:rsidRPr="00D6253B" w:rsidRDefault="00740AF9" w:rsidP="00740AF9">
      <w:pPr>
        <w:rPr>
          <w:i/>
          <w:szCs w:val="20"/>
          <w:lang w:eastAsia="en-US"/>
        </w:rPr>
      </w:pPr>
      <w:r w:rsidRPr="00D6253B">
        <w:rPr>
          <w:i/>
          <w:szCs w:val="20"/>
          <w:lang w:eastAsia="en-US"/>
        </w:rPr>
        <w:t>Wie zijn de stakeholders die u in het project wilt betrekken en die geen onderdeel uitmaken van de werkgroep? Denk hierbij bijvoorbeeld aan:</w:t>
      </w:r>
    </w:p>
    <w:p w14:paraId="1E527B3E"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College van B&amp;W;</w:t>
      </w:r>
    </w:p>
    <w:p w14:paraId="5D4EB83D"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Afdelingshoofden sociale zaken, burgerzaken, publiekszaken, financiën, HR;</w:t>
      </w:r>
    </w:p>
    <w:p w14:paraId="2FFED746" w14:textId="77777777" w:rsidR="00740AF9" w:rsidRPr="00D6253B" w:rsidRDefault="00740AF9" w:rsidP="006C2E70">
      <w:pPr>
        <w:pStyle w:val="Lijstalinea"/>
        <w:widowControl/>
        <w:numPr>
          <w:ilvl w:val="0"/>
          <w:numId w:val="11"/>
        </w:numPr>
        <w:autoSpaceDE/>
        <w:autoSpaceDN/>
        <w:spacing w:before="0" w:line="280" w:lineRule="atLeast"/>
        <w:contextualSpacing/>
        <w:rPr>
          <w:szCs w:val="20"/>
          <w:lang w:eastAsia="en-US"/>
        </w:rPr>
      </w:pPr>
      <w:r w:rsidRPr="00D6253B">
        <w:rPr>
          <w:i/>
          <w:szCs w:val="20"/>
          <w:lang w:eastAsia="en-US"/>
        </w:rPr>
        <w:t>Collega’s van andere afdelingen;</w:t>
      </w:r>
    </w:p>
    <w:p w14:paraId="5E956D79" w14:textId="29319632" w:rsidR="00740AF9"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Raadsleden.</w:t>
      </w:r>
    </w:p>
    <w:p w14:paraId="57E25458" w14:textId="1D0F7F65" w:rsidR="00ED0992" w:rsidRDefault="00ED0992" w:rsidP="00740AF9">
      <w:pPr>
        <w:rPr>
          <w:i/>
          <w:szCs w:val="20"/>
          <w:lang w:eastAsia="en-US"/>
        </w:rPr>
      </w:pPr>
    </w:p>
    <w:p w14:paraId="769715B6" w14:textId="77777777" w:rsidR="00B942CB" w:rsidRDefault="00B942CB" w:rsidP="00740AF9">
      <w:pPr>
        <w:rPr>
          <w:i/>
          <w:szCs w:val="20"/>
          <w:lang w:eastAsia="en-US"/>
        </w:rPr>
      </w:pPr>
    </w:p>
    <w:p w14:paraId="25959B04" w14:textId="7576BAE2" w:rsidR="00740AF9" w:rsidRPr="00D6253B" w:rsidRDefault="00740AF9" w:rsidP="00740AF9">
      <w:pPr>
        <w:rPr>
          <w:i/>
          <w:szCs w:val="20"/>
          <w:lang w:eastAsia="en-US"/>
        </w:rPr>
      </w:pPr>
      <w:r w:rsidRPr="00D6253B">
        <w:rPr>
          <w:i/>
          <w:szCs w:val="20"/>
          <w:lang w:eastAsia="en-US"/>
        </w:rPr>
        <w:t xml:space="preserve">Bedenk voor elk van deze </w:t>
      </w:r>
      <w:r w:rsidR="00B942CB">
        <w:rPr>
          <w:i/>
          <w:szCs w:val="20"/>
          <w:lang w:eastAsia="en-US"/>
        </w:rPr>
        <w:t xml:space="preserve">interne </w:t>
      </w:r>
      <w:r w:rsidRPr="00D6253B">
        <w:rPr>
          <w:i/>
          <w:szCs w:val="20"/>
          <w:lang w:eastAsia="en-US"/>
        </w:rPr>
        <w:t>stakeholders waarvoor u hen zou willen betrekken en hoe u dat doet.</w:t>
      </w:r>
      <w:r w:rsidR="00B942CB">
        <w:rPr>
          <w:i/>
          <w:szCs w:val="20"/>
          <w:lang w:eastAsia="en-US"/>
        </w:rPr>
        <w:t xml:space="preserve"> In de bijlage geven we een overzicht van gangbare taken, bevoegdheden en verantwoordelijkheden van stakeholders. Het kan praktisch zijn om deze bijlage aan het aan uw situatie aangepaste plan van aanpak toe te voegen. U kunt de bijlage aanpassen aan uw speci</w:t>
      </w:r>
      <w:r w:rsidR="00EE72E2">
        <w:rPr>
          <w:i/>
          <w:szCs w:val="20"/>
          <w:lang w:eastAsia="en-US"/>
        </w:rPr>
        <w:t>f</w:t>
      </w:r>
      <w:r w:rsidR="00B942CB">
        <w:rPr>
          <w:i/>
          <w:szCs w:val="20"/>
          <w:lang w:eastAsia="en-US"/>
        </w:rPr>
        <w:t>ieke situatie</w:t>
      </w:r>
    </w:p>
    <w:p w14:paraId="7768BD0B" w14:textId="77777777" w:rsidR="00740AF9" w:rsidRPr="00D6253B" w:rsidRDefault="00740AF9" w:rsidP="00740AF9">
      <w:pPr>
        <w:rPr>
          <w:szCs w:val="20"/>
          <w:lang w:eastAsia="en-US"/>
        </w:rPr>
      </w:pPr>
    </w:p>
    <w:p w14:paraId="082951F9" w14:textId="77777777" w:rsidR="00740AF9" w:rsidRPr="00D6253B" w:rsidRDefault="00740AF9" w:rsidP="00740AF9">
      <w:pPr>
        <w:pStyle w:val="Bijschrift"/>
        <w:keepNext/>
        <w:rPr>
          <w:rFonts w:ascii="Arial" w:hAnsi="Arial" w:cs="Arial"/>
          <w:color w:val="auto"/>
          <w:sz w:val="20"/>
          <w:szCs w:val="20"/>
        </w:rPr>
      </w:pPr>
      <w:r w:rsidRPr="00D6253B">
        <w:rPr>
          <w:rFonts w:ascii="Arial" w:hAnsi="Arial" w:cs="Arial"/>
          <w:color w:val="auto"/>
          <w:sz w:val="20"/>
          <w:szCs w:val="20"/>
        </w:rPr>
        <w:t>Tabel 4. Stakeholders</w:t>
      </w:r>
    </w:p>
    <w:tbl>
      <w:tblPr>
        <w:tblStyle w:val="K-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20" w:firstRow="1" w:lastRow="0" w:firstColumn="0" w:lastColumn="0" w:noHBand="0" w:noVBand="1"/>
      </w:tblPr>
      <w:tblGrid>
        <w:gridCol w:w="2385"/>
        <w:gridCol w:w="1831"/>
        <w:gridCol w:w="5024"/>
      </w:tblGrid>
      <w:tr w:rsidR="00740AF9" w:rsidRPr="00A26531" w14:paraId="260A9CFD" w14:textId="77777777" w:rsidTr="00A26531">
        <w:trPr>
          <w:cnfStyle w:val="100000000000" w:firstRow="1" w:lastRow="0" w:firstColumn="0" w:lastColumn="0" w:oddVBand="0" w:evenVBand="0" w:oddHBand="0" w:evenHBand="0" w:firstRowFirstColumn="0" w:firstRowLastColumn="0" w:lastRowFirstColumn="0" w:lastRowLastColumn="0"/>
          <w:cantSplit w:val="0"/>
          <w:trHeight w:val="285"/>
        </w:trPr>
        <w:tc>
          <w:tcPr>
            <w:tcW w:w="2341" w:type="dxa"/>
            <w:tcBorders>
              <w:bottom w:val="single" w:sz="2" w:space="0" w:color="auto"/>
            </w:tcBorders>
            <w:shd w:val="clear" w:color="auto" w:fill="1F497D" w:themeFill="text2"/>
            <w:hideMark/>
          </w:tcPr>
          <w:p w14:paraId="343A846A" w14:textId="185B1542" w:rsidR="00740AF9" w:rsidRPr="00A26531" w:rsidRDefault="00740AF9" w:rsidP="00A26531">
            <w:pPr>
              <w:spacing w:line="240" w:lineRule="auto"/>
              <w:rPr>
                <w:sz w:val="18"/>
                <w:lang w:eastAsia="en-US"/>
              </w:rPr>
            </w:pPr>
            <w:r w:rsidRPr="00A26531">
              <w:rPr>
                <w:bCs/>
                <w:sz w:val="18"/>
                <w:lang w:eastAsia="en-US"/>
              </w:rPr>
              <w:t>S</w:t>
            </w:r>
            <w:r w:rsidR="00797557" w:rsidRPr="00A26531">
              <w:rPr>
                <w:bCs/>
                <w:sz w:val="18"/>
                <w:lang w:eastAsia="en-US"/>
              </w:rPr>
              <w:t>takeholder</w:t>
            </w:r>
          </w:p>
        </w:tc>
        <w:tc>
          <w:tcPr>
            <w:tcW w:w="1797" w:type="dxa"/>
            <w:tcBorders>
              <w:bottom w:val="single" w:sz="2" w:space="0" w:color="auto"/>
            </w:tcBorders>
            <w:shd w:val="clear" w:color="auto" w:fill="1F497D" w:themeFill="text2"/>
            <w:hideMark/>
          </w:tcPr>
          <w:p w14:paraId="43F6B0DF" w14:textId="562EC6E6" w:rsidR="00740AF9" w:rsidRPr="00A26531" w:rsidRDefault="00797557" w:rsidP="00A26531">
            <w:pPr>
              <w:spacing w:line="240" w:lineRule="auto"/>
              <w:rPr>
                <w:sz w:val="18"/>
                <w:lang w:eastAsia="en-US"/>
              </w:rPr>
            </w:pPr>
            <w:r w:rsidRPr="00A26531">
              <w:rPr>
                <w:bCs/>
                <w:sz w:val="18"/>
                <w:lang w:eastAsia="en-US"/>
              </w:rPr>
              <w:t>Naam</w:t>
            </w:r>
          </w:p>
        </w:tc>
        <w:tc>
          <w:tcPr>
            <w:tcW w:w="4932" w:type="dxa"/>
            <w:tcBorders>
              <w:bottom w:val="single" w:sz="2" w:space="0" w:color="auto"/>
            </w:tcBorders>
            <w:shd w:val="clear" w:color="auto" w:fill="1F497D" w:themeFill="text2"/>
          </w:tcPr>
          <w:p w14:paraId="69EC3719" w14:textId="6DAFDD92" w:rsidR="00740AF9" w:rsidRPr="00A26531" w:rsidRDefault="00797557" w:rsidP="00A26531">
            <w:pPr>
              <w:spacing w:line="240" w:lineRule="auto"/>
              <w:rPr>
                <w:bCs/>
                <w:sz w:val="18"/>
                <w:lang w:eastAsia="en-US"/>
              </w:rPr>
            </w:pPr>
            <w:r w:rsidRPr="00A26531">
              <w:rPr>
                <w:bCs/>
                <w:sz w:val="18"/>
                <w:lang w:eastAsia="en-US"/>
              </w:rPr>
              <w:t>Doel</w:t>
            </w:r>
          </w:p>
        </w:tc>
      </w:tr>
      <w:tr w:rsidR="00740AF9" w:rsidRPr="00A26531" w14:paraId="0AADBD57" w14:textId="77777777" w:rsidTr="00A26531">
        <w:trPr>
          <w:trHeight w:val="584"/>
        </w:trPr>
        <w:tc>
          <w:tcPr>
            <w:tcW w:w="2341" w:type="dxa"/>
            <w:tcBorders>
              <w:top w:val="single" w:sz="2" w:space="0" w:color="auto"/>
              <w:left w:val="single" w:sz="2" w:space="0" w:color="auto"/>
              <w:bottom w:val="single" w:sz="2" w:space="0" w:color="auto"/>
              <w:right w:val="single" w:sz="2" w:space="0" w:color="auto"/>
            </w:tcBorders>
          </w:tcPr>
          <w:p w14:paraId="003566C3" w14:textId="77777777" w:rsidR="00740AF9" w:rsidRPr="00A26531" w:rsidRDefault="00740AF9" w:rsidP="00A26531">
            <w:pPr>
              <w:spacing w:line="240" w:lineRule="auto"/>
              <w:rPr>
                <w:sz w:val="18"/>
                <w:lang w:eastAsia="en-US"/>
              </w:rPr>
            </w:pPr>
            <w:r w:rsidRPr="00A26531">
              <w:rPr>
                <w:sz w:val="18"/>
                <w:lang w:eastAsia="en-US"/>
              </w:rPr>
              <w:t>College van B&amp;W</w:t>
            </w:r>
          </w:p>
        </w:tc>
        <w:tc>
          <w:tcPr>
            <w:tcW w:w="1797" w:type="dxa"/>
            <w:tcBorders>
              <w:top w:val="single" w:sz="2" w:space="0" w:color="auto"/>
              <w:left w:val="single" w:sz="2" w:space="0" w:color="auto"/>
              <w:bottom w:val="single" w:sz="2" w:space="0" w:color="auto"/>
              <w:right w:val="single" w:sz="2" w:space="0" w:color="auto"/>
            </w:tcBorders>
          </w:tcPr>
          <w:p w14:paraId="1BB3F9F2" w14:textId="77777777" w:rsidR="00740AF9" w:rsidRPr="00A26531" w:rsidRDefault="00740AF9" w:rsidP="00A26531">
            <w:pPr>
              <w:tabs>
                <w:tab w:val="num" w:pos="720"/>
              </w:tabs>
              <w:spacing w:line="240" w:lineRule="auto"/>
              <w:rPr>
                <w:sz w:val="18"/>
                <w:highlight w:val="yellow"/>
                <w:lang w:eastAsia="en-US"/>
              </w:rPr>
            </w:pPr>
            <w:r w:rsidRPr="00A26531">
              <w:rPr>
                <w:sz w:val="18"/>
                <w:highlight w:val="yellow"/>
                <w:lang w:eastAsia="en-US"/>
              </w:rPr>
              <w:t>[Naam]</w:t>
            </w:r>
          </w:p>
        </w:tc>
        <w:tc>
          <w:tcPr>
            <w:tcW w:w="4932" w:type="dxa"/>
            <w:tcBorders>
              <w:top w:val="single" w:sz="2" w:space="0" w:color="auto"/>
              <w:left w:val="single" w:sz="2" w:space="0" w:color="auto"/>
              <w:bottom w:val="single" w:sz="2" w:space="0" w:color="auto"/>
              <w:right w:val="single" w:sz="2" w:space="0" w:color="auto"/>
            </w:tcBorders>
          </w:tcPr>
          <w:p w14:paraId="628867BE" w14:textId="77777777" w:rsidR="00740AF9" w:rsidRPr="00A26531" w:rsidRDefault="00740AF9" w:rsidP="00A26531">
            <w:pPr>
              <w:pStyle w:val="Lijstalinea"/>
              <w:numPr>
                <w:ilvl w:val="0"/>
                <w:numId w:val="13"/>
              </w:numPr>
              <w:spacing w:before="0" w:line="240" w:lineRule="auto"/>
              <w:ind w:left="259" w:hanging="259"/>
              <w:rPr>
                <w:sz w:val="18"/>
                <w:lang w:eastAsia="en-US"/>
              </w:rPr>
            </w:pPr>
            <w:r w:rsidRPr="00A26531">
              <w:rPr>
                <w:sz w:val="18"/>
                <w:lang w:eastAsia="en-US"/>
              </w:rPr>
              <w:t>Vaststellen paragraaf informatieveiligheid</w:t>
            </w:r>
          </w:p>
          <w:p w14:paraId="45AA98E5" w14:textId="77777777" w:rsidR="00740AF9" w:rsidRPr="00A26531" w:rsidRDefault="00740AF9" w:rsidP="00A26531">
            <w:pPr>
              <w:pStyle w:val="Lijstalinea"/>
              <w:numPr>
                <w:ilvl w:val="0"/>
                <w:numId w:val="13"/>
              </w:numPr>
              <w:spacing w:before="0" w:line="240" w:lineRule="auto"/>
              <w:ind w:left="259" w:hanging="259"/>
              <w:rPr>
                <w:sz w:val="18"/>
                <w:lang w:eastAsia="en-US"/>
              </w:rPr>
            </w:pPr>
            <w:r w:rsidRPr="00A26531">
              <w:rPr>
                <w:sz w:val="18"/>
                <w:lang w:eastAsia="en-US"/>
              </w:rPr>
              <w:t>Vaststellen collegeverklaring</w:t>
            </w:r>
          </w:p>
          <w:p w14:paraId="1A833D24" w14:textId="646F4417" w:rsidR="000B1BFA" w:rsidRPr="00A26531" w:rsidRDefault="000B1BFA" w:rsidP="00A26531">
            <w:pPr>
              <w:pStyle w:val="Lijstalinea"/>
              <w:numPr>
                <w:ilvl w:val="0"/>
                <w:numId w:val="13"/>
              </w:numPr>
              <w:spacing w:before="0" w:line="240" w:lineRule="auto"/>
              <w:ind w:left="259" w:hanging="259"/>
              <w:rPr>
                <w:sz w:val="18"/>
                <w:lang w:eastAsia="en-US"/>
              </w:rPr>
            </w:pPr>
            <w:r w:rsidRPr="00A26531">
              <w:rPr>
                <w:sz w:val="18"/>
                <w:lang w:eastAsia="en-US"/>
              </w:rPr>
              <w:t>Vaststellen rapportage BAG, BGT en BRO</w:t>
            </w:r>
          </w:p>
          <w:p w14:paraId="2600E068" w14:textId="309E3A65" w:rsidR="000B1BFA" w:rsidRPr="00A26531" w:rsidRDefault="000B1BFA" w:rsidP="00A26531">
            <w:pPr>
              <w:pStyle w:val="Lijstalinea"/>
              <w:numPr>
                <w:ilvl w:val="0"/>
                <w:numId w:val="13"/>
              </w:numPr>
              <w:spacing w:before="0" w:line="240" w:lineRule="auto"/>
              <w:ind w:left="259" w:hanging="259"/>
              <w:rPr>
                <w:sz w:val="18"/>
                <w:lang w:eastAsia="en-US"/>
              </w:rPr>
            </w:pPr>
            <w:r w:rsidRPr="00A26531">
              <w:rPr>
                <w:sz w:val="18"/>
                <w:lang w:eastAsia="en-US"/>
              </w:rPr>
              <w:t>Vaststellen rapportage WOZ</w:t>
            </w:r>
          </w:p>
        </w:tc>
      </w:tr>
      <w:tr w:rsidR="000B1BFA" w:rsidRPr="00A26531" w14:paraId="63AE0299" w14:textId="77777777" w:rsidTr="00A26531">
        <w:trPr>
          <w:trHeight w:val="406"/>
        </w:trPr>
        <w:tc>
          <w:tcPr>
            <w:tcW w:w="2341" w:type="dxa"/>
            <w:tcBorders>
              <w:top w:val="single" w:sz="2" w:space="0" w:color="auto"/>
              <w:left w:val="single" w:sz="2" w:space="0" w:color="auto"/>
              <w:bottom w:val="single" w:sz="2" w:space="0" w:color="auto"/>
              <w:right w:val="single" w:sz="2" w:space="0" w:color="auto"/>
            </w:tcBorders>
          </w:tcPr>
          <w:p w14:paraId="4BDDD8C3" w14:textId="222C67A9" w:rsidR="000B1BFA" w:rsidRPr="00A26531" w:rsidRDefault="000B1BFA" w:rsidP="00A26531">
            <w:pPr>
              <w:spacing w:line="240" w:lineRule="auto"/>
              <w:rPr>
                <w:sz w:val="18"/>
                <w:lang w:eastAsia="en-US"/>
              </w:rPr>
            </w:pPr>
            <w:r w:rsidRPr="00A26531">
              <w:rPr>
                <w:sz w:val="18"/>
                <w:lang w:eastAsia="en-US"/>
              </w:rPr>
              <w:t>Burgemeester</w:t>
            </w:r>
          </w:p>
        </w:tc>
        <w:tc>
          <w:tcPr>
            <w:tcW w:w="1797" w:type="dxa"/>
            <w:tcBorders>
              <w:top w:val="single" w:sz="2" w:space="0" w:color="auto"/>
              <w:left w:val="single" w:sz="2" w:space="0" w:color="auto"/>
              <w:bottom w:val="single" w:sz="2" w:space="0" w:color="auto"/>
              <w:right w:val="single" w:sz="2" w:space="0" w:color="auto"/>
            </w:tcBorders>
          </w:tcPr>
          <w:p w14:paraId="18D185D0" w14:textId="7C7996AE" w:rsidR="000B1BFA" w:rsidRPr="00A26531" w:rsidRDefault="000B1BFA" w:rsidP="00A26531">
            <w:pPr>
              <w:spacing w:line="240" w:lineRule="auto"/>
              <w:rPr>
                <w:sz w:val="18"/>
                <w:highlight w:val="yellow"/>
                <w:lang w:eastAsia="en-US"/>
              </w:rPr>
            </w:pPr>
            <w:r w:rsidRPr="00A26531">
              <w:rPr>
                <w:sz w:val="18"/>
                <w:highlight w:val="yellow"/>
                <w:lang w:eastAsia="en-US"/>
              </w:rPr>
              <w:t>[Naam]</w:t>
            </w:r>
          </w:p>
        </w:tc>
        <w:tc>
          <w:tcPr>
            <w:tcW w:w="4932" w:type="dxa"/>
            <w:tcBorders>
              <w:top w:val="single" w:sz="2" w:space="0" w:color="auto"/>
              <w:left w:val="single" w:sz="2" w:space="0" w:color="auto"/>
              <w:bottom w:val="single" w:sz="2" w:space="0" w:color="auto"/>
              <w:right w:val="single" w:sz="2" w:space="0" w:color="auto"/>
            </w:tcBorders>
          </w:tcPr>
          <w:p w14:paraId="39072F4A" w14:textId="59AC036F" w:rsidR="000B1BFA" w:rsidRPr="00A26531" w:rsidRDefault="002166C4" w:rsidP="00A26531">
            <w:pPr>
              <w:pStyle w:val="Lijstalinea"/>
              <w:numPr>
                <w:ilvl w:val="0"/>
                <w:numId w:val="13"/>
              </w:numPr>
              <w:spacing w:before="0" w:line="240" w:lineRule="auto"/>
              <w:ind w:left="259" w:hanging="259"/>
              <w:rPr>
                <w:sz w:val="18"/>
                <w:lang w:eastAsia="en-US"/>
              </w:rPr>
            </w:pPr>
            <w:r w:rsidRPr="00A26531">
              <w:rPr>
                <w:sz w:val="18"/>
                <w:lang w:eastAsia="en-US"/>
              </w:rPr>
              <w:t>Ondertekenen rapportage BRP en Reisdocumenten</w:t>
            </w:r>
          </w:p>
        </w:tc>
      </w:tr>
      <w:tr w:rsidR="00740AF9" w:rsidRPr="00A26531" w14:paraId="20D68279" w14:textId="77777777" w:rsidTr="00A26531">
        <w:trPr>
          <w:trHeight w:val="406"/>
        </w:trPr>
        <w:tc>
          <w:tcPr>
            <w:tcW w:w="2341" w:type="dxa"/>
            <w:tcBorders>
              <w:top w:val="single" w:sz="2" w:space="0" w:color="auto"/>
              <w:left w:val="single" w:sz="2" w:space="0" w:color="auto"/>
              <w:bottom w:val="single" w:sz="2" w:space="0" w:color="auto"/>
              <w:right w:val="single" w:sz="2" w:space="0" w:color="auto"/>
            </w:tcBorders>
          </w:tcPr>
          <w:p w14:paraId="464577FD" w14:textId="77777777" w:rsidR="00740AF9" w:rsidRPr="00A26531" w:rsidRDefault="00740AF9" w:rsidP="00A26531">
            <w:pPr>
              <w:spacing w:line="240" w:lineRule="auto"/>
              <w:rPr>
                <w:sz w:val="18"/>
                <w:lang w:eastAsia="en-US"/>
              </w:rPr>
            </w:pPr>
            <w:r w:rsidRPr="00A26531">
              <w:rPr>
                <w:sz w:val="18"/>
                <w:lang w:eastAsia="en-US"/>
              </w:rPr>
              <w:t>Portefeuillehouder</w:t>
            </w:r>
          </w:p>
        </w:tc>
        <w:tc>
          <w:tcPr>
            <w:tcW w:w="1797" w:type="dxa"/>
            <w:tcBorders>
              <w:top w:val="single" w:sz="2" w:space="0" w:color="auto"/>
              <w:left w:val="single" w:sz="2" w:space="0" w:color="auto"/>
              <w:bottom w:val="single" w:sz="2" w:space="0" w:color="auto"/>
              <w:right w:val="single" w:sz="2" w:space="0" w:color="auto"/>
            </w:tcBorders>
          </w:tcPr>
          <w:p w14:paraId="72190664" w14:textId="77777777" w:rsidR="00740AF9" w:rsidRPr="00A26531" w:rsidRDefault="00740AF9" w:rsidP="00A26531">
            <w:pPr>
              <w:spacing w:line="240" w:lineRule="auto"/>
              <w:rPr>
                <w:sz w:val="18"/>
                <w:highlight w:val="yellow"/>
                <w:lang w:eastAsia="en-US"/>
              </w:rPr>
            </w:pPr>
            <w:r w:rsidRPr="00A26531">
              <w:rPr>
                <w:sz w:val="18"/>
                <w:highlight w:val="yellow"/>
                <w:lang w:eastAsia="en-US"/>
              </w:rPr>
              <w:t>[Naam]</w:t>
            </w:r>
          </w:p>
        </w:tc>
        <w:tc>
          <w:tcPr>
            <w:tcW w:w="4932" w:type="dxa"/>
            <w:tcBorders>
              <w:top w:val="single" w:sz="2" w:space="0" w:color="auto"/>
              <w:left w:val="single" w:sz="2" w:space="0" w:color="auto"/>
              <w:bottom w:val="single" w:sz="2" w:space="0" w:color="auto"/>
              <w:right w:val="single" w:sz="2" w:space="0" w:color="auto"/>
            </w:tcBorders>
          </w:tcPr>
          <w:p w14:paraId="4517103B" w14:textId="77777777" w:rsidR="00740AF9" w:rsidRPr="00A26531" w:rsidRDefault="00740AF9" w:rsidP="00A26531">
            <w:pPr>
              <w:pStyle w:val="Lijstalinea"/>
              <w:numPr>
                <w:ilvl w:val="0"/>
                <w:numId w:val="13"/>
              </w:numPr>
              <w:spacing w:before="0" w:line="240" w:lineRule="auto"/>
              <w:ind w:left="259" w:hanging="259"/>
              <w:rPr>
                <w:sz w:val="18"/>
                <w:lang w:eastAsia="en-US"/>
              </w:rPr>
            </w:pPr>
            <w:r w:rsidRPr="00A26531">
              <w:rPr>
                <w:sz w:val="18"/>
                <w:lang w:eastAsia="en-US"/>
              </w:rPr>
              <w:t>Uitnodigen voor kick-off</w:t>
            </w:r>
          </w:p>
        </w:tc>
      </w:tr>
      <w:tr w:rsidR="00797557" w:rsidRPr="00A26531" w14:paraId="5104693B" w14:textId="77777777" w:rsidTr="00A26531">
        <w:trPr>
          <w:trHeight w:val="406"/>
        </w:trPr>
        <w:tc>
          <w:tcPr>
            <w:tcW w:w="2341" w:type="dxa"/>
            <w:tcBorders>
              <w:top w:val="single" w:sz="2" w:space="0" w:color="auto"/>
              <w:left w:val="single" w:sz="2" w:space="0" w:color="auto"/>
              <w:bottom w:val="single" w:sz="2" w:space="0" w:color="auto"/>
              <w:right w:val="single" w:sz="2" w:space="0" w:color="auto"/>
            </w:tcBorders>
          </w:tcPr>
          <w:p w14:paraId="24943F86" w14:textId="3145D9F2" w:rsidR="00797557" w:rsidRPr="00A26531" w:rsidRDefault="00797557" w:rsidP="00A26531">
            <w:pPr>
              <w:spacing w:line="240" w:lineRule="auto"/>
              <w:rPr>
                <w:sz w:val="18"/>
                <w:lang w:eastAsia="en-US"/>
              </w:rPr>
            </w:pPr>
            <w:r w:rsidRPr="00A26531">
              <w:rPr>
                <w:sz w:val="18"/>
                <w:lang w:eastAsia="en-US"/>
              </w:rPr>
              <w:t>Gemeentesecretaris</w:t>
            </w:r>
          </w:p>
        </w:tc>
        <w:tc>
          <w:tcPr>
            <w:tcW w:w="1797" w:type="dxa"/>
            <w:tcBorders>
              <w:top w:val="single" w:sz="2" w:space="0" w:color="auto"/>
              <w:left w:val="single" w:sz="2" w:space="0" w:color="auto"/>
              <w:bottom w:val="single" w:sz="2" w:space="0" w:color="auto"/>
              <w:right w:val="single" w:sz="2" w:space="0" w:color="auto"/>
            </w:tcBorders>
          </w:tcPr>
          <w:p w14:paraId="6655C53A" w14:textId="613E74E7" w:rsidR="00797557" w:rsidRPr="00A26531" w:rsidRDefault="00797557" w:rsidP="00A26531">
            <w:pPr>
              <w:spacing w:line="240" w:lineRule="auto"/>
              <w:rPr>
                <w:sz w:val="18"/>
                <w:highlight w:val="yellow"/>
                <w:lang w:eastAsia="en-US"/>
              </w:rPr>
            </w:pPr>
            <w:r w:rsidRPr="00A26531">
              <w:rPr>
                <w:sz w:val="18"/>
                <w:highlight w:val="yellow"/>
                <w:lang w:eastAsia="en-US"/>
              </w:rPr>
              <w:t>[Naam]</w:t>
            </w:r>
          </w:p>
        </w:tc>
        <w:tc>
          <w:tcPr>
            <w:tcW w:w="4932" w:type="dxa"/>
            <w:tcBorders>
              <w:top w:val="single" w:sz="2" w:space="0" w:color="auto"/>
              <w:left w:val="single" w:sz="2" w:space="0" w:color="auto"/>
              <w:bottom w:val="single" w:sz="2" w:space="0" w:color="auto"/>
              <w:right w:val="single" w:sz="2" w:space="0" w:color="auto"/>
            </w:tcBorders>
          </w:tcPr>
          <w:p w14:paraId="2C16C496" w14:textId="008069EA" w:rsidR="00797557" w:rsidRPr="00A26531" w:rsidRDefault="00797557" w:rsidP="00A26531">
            <w:pPr>
              <w:pStyle w:val="Lijstalinea"/>
              <w:numPr>
                <w:ilvl w:val="0"/>
                <w:numId w:val="13"/>
              </w:numPr>
              <w:spacing w:before="0" w:line="240" w:lineRule="auto"/>
              <w:ind w:left="259" w:hanging="259"/>
              <w:rPr>
                <w:sz w:val="18"/>
                <w:lang w:eastAsia="en-US"/>
              </w:rPr>
            </w:pPr>
            <w:r w:rsidRPr="00A26531">
              <w:rPr>
                <w:sz w:val="18"/>
                <w:lang w:eastAsia="en-US"/>
              </w:rPr>
              <w:t>Borging benodigde capaciteit voor uitvoering taken</w:t>
            </w:r>
          </w:p>
          <w:p w14:paraId="7AAFAA52" w14:textId="77777777" w:rsidR="00797557" w:rsidRPr="00A26531" w:rsidRDefault="00797557" w:rsidP="00A26531">
            <w:pPr>
              <w:pStyle w:val="Lijstalinea"/>
              <w:numPr>
                <w:ilvl w:val="0"/>
                <w:numId w:val="13"/>
              </w:numPr>
              <w:spacing w:before="0" w:line="240" w:lineRule="auto"/>
              <w:ind w:left="259" w:hanging="259"/>
              <w:rPr>
                <w:sz w:val="18"/>
                <w:lang w:eastAsia="en-US"/>
              </w:rPr>
            </w:pPr>
            <w:r w:rsidRPr="00A26531">
              <w:rPr>
                <w:sz w:val="18"/>
                <w:lang w:eastAsia="en-US"/>
              </w:rPr>
              <w:t>Informeren resultaten zelfevaluatie</w:t>
            </w:r>
          </w:p>
          <w:p w14:paraId="037C4234" w14:textId="10AA4DF6" w:rsidR="002166C4" w:rsidRPr="00A26531" w:rsidRDefault="002166C4" w:rsidP="00A26531">
            <w:pPr>
              <w:pStyle w:val="Lijstalinea"/>
              <w:numPr>
                <w:ilvl w:val="0"/>
                <w:numId w:val="13"/>
              </w:numPr>
              <w:spacing w:before="0" w:line="240" w:lineRule="auto"/>
              <w:ind w:left="259" w:hanging="259"/>
              <w:rPr>
                <w:sz w:val="18"/>
                <w:lang w:eastAsia="en-US"/>
              </w:rPr>
            </w:pPr>
            <w:r w:rsidRPr="00A26531">
              <w:rPr>
                <w:sz w:val="18"/>
                <w:lang w:eastAsia="en-US"/>
              </w:rPr>
              <w:t xml:space="preserve">Ondertekenen </w:t>
            </w:r>
            <w:r w:rsidR="00F40550" w:rsidRPr="00A26531">
              <w:rPr>
                <w:sz w:val="18"/>
                <w:lang w:eastAsia="en-US"/>
              </w:rPr>
              <w:t>rapportage</w:t>
            </w:r>
            <w:r w:rsidRPr="00A26531">
              <w:rPr>
                <w:sz w:val="18"/>
                <w:lang w:eastAsia="en-US"/>
              </w:rPr>
              <w:t xml:space="preserve"> BRP</w:t>
            </w:r>
          </w:p>
        </w:tc>
      </w:tr>
      <w:tr w:rsidR="00797557" w:rsidRPr="00A26531" w14:paraId="7C43128F" w14:textId="77777777" w:rsidTr="00A26531">
        <w:trPr>
          <w:trHeight w:val="406"/>
        </w:trPr>
        <w:tc>
          <w:tcPr>
            <w:tcW w:w="2341" w:type="dxa"/>
            <w:tcBorders>
              <w:top w:val="single" w:sz="2" w:space="0" w:color="auto"/>
              <w:left w:val="single" w:sz="2" w:space="0" w:color="auto"/>
              <w:bottom w:val="single" w:sz="2" w:space="0" w:color="auto"/>
              <w:right w:val="single" w:sz="2" w:space="0" w:color="auto"/>
            </w:tcBorders>
          </w:tcPr>
          <w:p w14:paraId="4EC7BD28" w14:textId="342BF262" w:rsidR="00797557" w:rsidRPr="00A26531" w:rsidRDefault="00797557" w:rsidP="00A26531">
            <w:pPr>
              <w:spacing w:line="240" w:lineRule="auto"/>
              <w:rPr>
                <w:sz w:val="18"/>
                <w:lang w:eastAsia="en-US"/>
              </w:rPr>
            </w:pPr>
            <w:r w:rsidRPr="00A26531">
              <w:rPr>
                <w:sz w:val="18"/>
                <w:lang w:eastAsia="en-US"/>
              </w:rPr>
              <w:t>Directeur Bedrijfsvoering</w:t>
            </w:r>
          </w:p>
        </w:tc>
        <w:tc>
          <w:tcPr>
            <w:tcW w:w="1797" w:type="dxa"/>
            <w:tcBorders>
              <w:top w:val="single" w:sz="2" w:space="0" w:color="auto"/>
              <w:left w:val="single" w:sz="2" w:space="0" w:color="auto"/>
              <w:bottom w:val="single" w:sz="2" w:space="0" w:color="auto"/>
              <w:right w:val="single" w:sz="2" w:space="0" w:color="auto"/>
            </w:tcBorders>
          </w:tcPr>
          <w:p w14:paraId="5FB08A36" w14:textId="7F8014A7" w:rsidR="00797557" w:rsidRPr="00A26531" w:rsidRDefault="00797557" w:rsidP="00A26531">
            <w:pPr>
              <w:spacing w:line="240" w:lineRule="auto"/>
              <w:rPr>
                <w:sz w:val="18"/>
                <w:highlight w:val="yellow"/>
                <w:lang w:eastAsia="en-US"/>
              </w:rPr>
            </w:pPr>
            <w:r w:rsidRPr="00A26531">
              <w:rPr>
                <w:sz w:val="18"/>
                <w:highlight w:val="yellow"/>
                <w:lang w:eastAsia="en-US"/>
              </w:rPr>
              <w:t>[Naam]</w:t>
            </w:r>
          </w:p>
        </w:tc>
        <w:tc>
          <w:tcPr>
            <w:tcW w:w="4932" w:type="dxa"/>
            <w:tcBorders>
              <w:top w:val="single" w:sz="2" w:space="0" w:color="auto"/>
              <w:left w:val="single" w:sz="2" w:space="0" w:color="auto"/>
              <w:bottom w:val="single" w:sz="2" w:space="0" w:color="auto"/>
              <w:right w:val="single" w:sz="2" w:space="0" w:color="auto"/>
            </w:tcBorders>
          </w:tcPr>
          <w:p w14:paraId="12B31BED" w14:textId="6FA54087" w:rsidR="00797557" w:rsidRPr="00A26531" w:rsidRDefault="00797557" w:rsidP="00A26531">
            <w:pPr>
              <w:pStyle w:val="Lijstalinea"/>
              <w:numPr>
                <w:ilvl w:val="0"/>
                <w:numId w:val="13"/>
              </w:numPr>
              <w:spacing w:before="0" w:line="240" w:lineRule="auto"/>
              <w:ind w:left="259" w:hanging="259"/>
              <w:rPr>
                <w:sz w:val="18"/>
                <w:lang w:eastAsia="en-US"/>
              </w:rPr>
            </w:pPr>
            <w:r w:rsidRPr="00A26531">
              <w:rPr>
                <w:sz w:val="18"/>
                <w:lang w:eastAsia="en-US"/>
              </w:rPr>
              <w:t>Informeren resultaten zelfevaluatie</w:t>
            </w:r>
          </w:p>
        </w:tc>
      </w:tr>
      <w:tr w:rsidR="00797557" w:rsidRPr="00A26531" w14:paraId="16839FF2" w14:textId="77777777" w:rsidTr="00A26531">
        <w:trPr>
          <w:trHeight w:val="406"/>
        </w:trPr>
        <w:tc>
          <w:tcPr>
            <w:tcW w:w="2341" w:type="dxa"/>
            <w:tcBorders>
              <w:top w:val="single" w:sz="2" w:space="0" w:color="auto"/>
              <w:left w:val="single" w:sz="2" w:space="0" w:color="auto"/>
              <w:bottom w:val="single" w:sz="2" w:space="0" w:color="auto"/>
              <w:right w:val="single" w:sz="2" w:space="0" w:color="auto"/>
            </w:tcBorders>
          </w:tcPr>
          <w:p w14:paraId="34C6DD0D" w14:textId="31A9709B" w:rsidR="00797557" w:rsidRPr="00A26531" w:rsidRDefault="00797557" w:rsidP="00A26531">
            <w:pPr>
              <w:spacing w:line="240" w:lineRule="auto"/>
              <w:rPr>
                <w:sz w:val="18"/>
                <w:lang w:eastAsia="en-US"/>
              </w:rPr>
            </w:pPr>
            <w:r w:rsidRPr="00A26531">
              <w:rPr>
                <w:sz w:val="18"/>
                <w:lang w:eastAsia="en-US"/>
              </w:rPr>
              <w:t>Concerncontrol</w:t>
            </w:r>
          </w:p>
        </w:tc>
        <w:tc>
          <w:tcPr>
            <w:tcW w:w="1797" w:type="dxa"/>
            <w:tcBorders>
              <w:top w:val="single" w:sz="2" w:space="0" w:color="auto"/>
              <w:left w:val="single" w:sz="2" w:space="0" w:color="auto"/>
              <w:bottom w:val="single" w:sz="2" w:space="0" w:color="auto"/>
              <w:right w:val="single" w:sz="2" w:space="0" w:color="auto"/>
            </w:tcBorders>
          </w:tcPr>
          <w:p w14:paraId="4C1B030E" w14:textId="59A4C8ED" w:rsidR="00797557" w:rsidRPr="00A26531" w:rsidRDefault="00797557" w:rsidP="00A26531">
            <w:pPr>
              <w:spacing w:line="240" w:lineRule="auto"/>
              <w:rPr>
                <w:sz w:val="18"/>
                <w:highlight w:val="yellow"/>
                <w:lang w:eastAsia="en-US"/>
              </w:rPr>
            </w:pPr>
            <w:r w:rsidRPr="00A26531">
              <w:rPr>
                <w:sz w:val="18"/>
                <w:highlight w:val="yellow"/>
                <w:lang w:eastAsia="en-US"/>
              </w:rPr>
              <w:t>[Naam]</w:t>
            </w:r>
          </w:p>
        </w:tc>
        <w:tc>
          <w:tcPr>
            <w:tcW w:w="4932" w:type="dxa"/>
            <w:tcBorders>
              <w:top w:val="single" w:sz="2" w:space="0" w:color="auto"/>
              <w:left w:val="single" w:sz="2" w:space="0" w:color="auto"/>
              <w:bottom w:val="single" w:sz="2" w:space="0" w:color="auto"/>
              <w:right w:val="single" w:sz="2" w:space="0" w:color="auto"/>
            </w:tcBorders>
          </w:tcPr>
          <w:p w14:paraId="435106EE" w14:textId="21BD2004" w:rsidR="00797557" w:rsidRPr="00A26531" w:rsidRDefault="00797557" w:rsidP="00A26531">
            <w:pPr>
              <w:pStyle w:val="Lijstalinea"/>
              <w:numPr>
                <w:ilvl w:val="0"/>
                <w:numId w:val="13"/>
              </w:numPr>
              <w:spacing w:before="0" w:line="240" w:lineRule="auto"/>
              <w:rPr>
                <w:sz w:val="18"/>
                <w:lang w:eastAsia="en-US"/>
              </w:rPr>
            </w:pPr>
            <w:r w:rsidRPr="00A26531">
              <w:rPr>
                <w:sz w:val="18"/>
                <w:lang w:eastAsia="en-US"/>
              </w:rPr>
              <w:t>Input jaarrekening over informatieveiligheid</w:t>
            </w:r>
          </w:p>
        </w:tc>
      </w:tr>
      <w:tr w:rsidR="00740AF9" w:rsidRPr="00A26531" w14:paraId="74D9394F" w14:textId="77777777" w:rsidTr="00A26531">
        <w:trPr>
          <w:trHeight w:val="406"/>
        </w:trPr>
        <w:tc>
          <w:tcPr>
            <w:tcW w:w="2341" w:type="dxa"/>
            <w:tcBorders>
              <w:top w:val="single" w:sz="2" w:space="0" w:color="auto"/>
              <w:left w:val="single" w:sz="2" w:space="0" w:color="auto"/>
              <w:bottom w:val="single" w:sz="2" w:space="0" w:color="auto"/>
              <w:right w:val="single" w:sz="2" w:space="0" w:color="auto"/>
            </w:tcBorders>
          </w:tcPr>
          <w:p w14:paraId="6F81ECDA" w14:textId="40C32A4E" w:rsidR="00797557" w:rsidRPr="00A26531" w:rsidRDefault="00797557" w:rsidP="00A26531">
            <w:pPr>
              <w:spacing w:line="240" w:lineRule="auto"/>
              <w:rPr>
                <w:sz w:val="18"/>
                <w:lang w:eastAsia="en-US"/>
              </w:rPr>
            </w:pPr>
            <w:r w:rsidRPr="00A26531">
              <w:rPr>
                <w:sz w:val="18"/>
                <w:lang w:eastAsia="en-US"/>
              </w:rPr>
              <w:t xml:space="preserve">Lijnmanagement: </w:t>
            </w:r>
          </w:p>
          <w:p w14:paraId="1A3ABAA5" w14:textId="77777777" w:rsidR="00740AF9" w:rsidRPr="00A26531" w:rsidRDefault="00740AF9" w:rsidP="00A26531">
            <w:pPr>
              <w:spacing w:line="240" w:lineRule="auto"/>
              <w:rPr>
                <w:sz w:val="18"/>
                <w:lang w:eastAsia="en-US"/>
              </w:rPr>
            </w:pPr>
            <w:r w:rsidRPr="00A26531">
              <w:rPr>
                <w:sz w:val="18"/>
                <w:lang w:eastAsia="en-US"/>
              </w:rPr>
              <w:t>Manager burgerzaken</w:t>
            </w:r>
          </w:p>
          <w:p w14:paraId="60582A08" w14:textId="602DFE8C" w:rsidR="00797557" w:rsidRPr="00A26531" w:rsidRDefault="00797557" w:rsidP="00A26531">
            <w:pPr>
              <w:spacing w:line="240" w:lineRule="auto"/>
              <w:rPr>
                <w:sz w:val="18"/>
                <w:lang w:eastAsia="en-US"/>
              </w:rPr>
            </w:pPr>
          </w:p>
        </w:tc>
        <w:tc>
          <w:tcPr>
            <w:tcW w:w="1797" w:type="dxa"/>
            <w:tcBorders>
              <w:top w:val="single" w:sz="2" w:space="0" w:color="auto"/>
              <w:left w:val="single" w:sz="2" w:space="0" w:color="auto"/>
              <w:bottom w:val="single" w:sz="2" w:space="0" w:color="auto"/>
              <w:right w:val="single" w:sz="2" w:space="0" w:color="auto"/>
            </w:tcBorders>
          </w:tcPr>
          <w:p w14:paraId="19F617DE" w14:textId="77777777" w:rsidR="00A26531" w:rsidRDefault="00A26531" w:rsidP="00A26531">
            <w:pPr>
              <w:spacing w:line="240" w:lineRule="auto"/>
              <w:rPr>
                <w:sz w:val="18"/>
                <w:highlight w:val="yellow"/>
                <w:lang w:eastAsia="en-US"/>
              </w:rPr>
            </w:pPr>
          </w:p>
          <w:p w14:paraId="31515916" w14:textId="21662D5E" w:rsidR="00797557" w:rsidRPr="00A26531" w:rsidRDefault="00797557" w:rsidP="00A26531">
            <w:pPr>
              <w:spacing w:line="240" w:lineRule="auto"/>
              <w:rPr>
                <w:sz w:val="18"/>
                <w:highlight w:val="yellow"/>
                <w:lang w:eastAsia="en-US"/>
              </w:rPr>
            </w:pPr>
            <w:r w:rsidRPr="00A26531">
              <w:rPr>
                <w:sz w:val="18"/>
                <w:highlight w:val="yellow"/>
                <w:lang w:eastAsia="en-US"/>
              </w:rPr>
              <w:t>[Naam]</w:t>
            </w:r>
          </w:p>
        </w:tc>
        <w:tc>
          <w:tcPr>
            <w:tcW w:w="4932" w:type="dxa"/>
            <w:tcBorders>
              <w:top w:val="single" w:sz="2" w:space="0" w:color="auto"/>
              <w:left w:val="single" w:sz="2" w:space="0" w:color="auto"/>
              <w:bottom w:val="single" w:sz="2" w:space="0" w:color="auto"/>
              <w:right w:val="single" w:sz="2" w:space="0" w:color="auto"/>
            </w:tcBorders>
          </w:tcPr>
          <w:p w14:paraId="18D37537" w14:textId="77777777" w:rsidR="00740AF9" w:rsidRPr="00A26531" w:rsidRDefault="00740AF9" w:rsidP="00A26531">
            <w:pPr>
              <w:pStyle w:val="Lijstalinea"/>
              <w:numPr>
                <w:ilvl w:val="0"/>
                <w:numId w:val="13"/>
              </w:numPr>
              <w:spacing w:before="0" w:line="240" w:lineRule="auto"/>
              <w:ind w:left="259" w:hanging="259"/>
              <w:rPr>
                <w:sz w:val="18"/>
                <w:lang w:eastAsia="en-US"/>
              </w:rPr>
            </w:pPr>
            <w:r w:rsidRPr="00A26531">
              <w:rPr>
                <w:sz w:val="18"/>
                <w:lang w:eastAsia="en-US"/>
              </w:rPr>
              <w:t>Verbeteracties binnen burgerzaken berspreken</w:t>
            </w:r>
          </w:p>
          <w:p w14:paraId="034478C1" w14:textId="77777777" w:rsidR="00740AF9" w:rsidRPr="00A26531" w:rsidRDefault="00740AF9" w:rsidP="00A26531">
            <w:pPr>
              <w:pStyle w:val="Lijstalinea"/>
              <w:numPr>
                <w:ilvl w:val="0"/>
                <w:numId w:val="13"/>
              </w:numPr>
              <w:spacing w:before="0" w:line="240" w:lineRule="auto"/>
              <w:ind w:left="259" w:hanging="259"/>
              <w:rPr>
                <w:sz w:val="18"/>
                <w:lang w:eastAsia="en-US"/>
              </w:rPr>
            </w:pPr>
            <w:r w:rsidRPr="00A26531">
              <w:rPr>
                <w:sz w:val="18"/>
                <w:lang w:eastAsia="en-US"/>
              </w:rPr>
              <w:t>Agenderen van ENSIA in werkoverleg</w:t>
            </w:r>
          </w:p>
        </w:tc>
      </w:tr>
      <w:tr w:rsidR="00740AF9" w:rsidRPr="00A26531" w14:paraId="284CC7E6" w14:textId="77777777" w:rsidTr="00A26531">
        <w:trPr>
          <w:trHeight w:val="406"/>
        </w:trPr>
        <w:tc>
          <w:tcPr>
            <w:tcW w:w="2341" w:type="dxa"/>
            <w:tcBorders>
              <w:top w:val="single" w:sz="2" w:space="0" w:color="auto"/>
              <w:left w:val="single" w:sz="2" w:space="0" w:color="auto"/>
              <w:bottom w:val="single" w:sz="2" w:space="0" w:color="auto"/>
              <w:right w:val="single" w:sz="2" w:space="0" w:color="auto"/>
            </w:tcBorders>
          </w:tcPr>
          <w:p w14:paraId="4C788A8E" w14:textId="5F8B3752" w:rsidR="00740AF9" w:rsidRPr="00A26531" w:rsidRDefault="005F3E59" w:rsidP="00A26531">
            <w:pPr>
              <w:spacing w:line="240" w:lineRule="auto"/>
              <w:rPr>
                <w:sz w:val="18"/>
                <w:lang w:eastAsia="en-US"/>
              </w:rPr>
            </w:pPr>
            <w:r w:rsidRPr="00A26531">
              <w:rPr>
                <w:sz w:val="18"/>
                <w:lang w:eastAsia="en-US"/>
              </w:rPr>
              <w:t>..</w:t>
            </w:r>
          </w:p>
        </w:tc>
        <w:tc>
          <w:tcPr>
            <w:tcW w:w="1797" w:type="dxa"/>
            <w:tcBorders>
              <w:top w:val="single" w:sz="2" w:space="0" w:color="auto"/>
              <w:left w:val="single" w:sz="2" w:space="0" w:color="auto"/>
              <w:bottom w:val="single" w:sz="2" w:space="0" w:color="auto"/>
              <w:right w:val="single" w:sz="2" w:space="0" w:color="auto"/>
            </w:tcBorders>
          </w:tcPr>
          <w:p w14:paraId="476847EC" w14:textId="306BF4B7" w:rsidR="00740AF9" w:rsidRPr="00A26531" w:rsidRDefault="005F3E59" w:rsidP="00A26531">
            <w:pPr>
              <w:spacing w:line="240" w:lineRule="auto"/>
              <w:rPr>
                <w:sz w:val="18"/>
                <w:highlight w:val="yellow"/>
                <w:lang w:eastAsia="en-US"/>
              </w:rPr>
            </w:pPr>
            <w:r w:rsidRPr="00A26531">
              <w:rPr>
                <w:sz w:val="18"/>
                <w:highlight w:val="yellow"/>
                <w:lang w:eastAsia="en-US"/>
              </w:rPr>
              <w:t>[Naam]</w:t>
            </w:r>
          </w:p>
        </w:tc>
        <w:tc>
          <w:tcPr>
            <w:tcW w:w="4932" w:type="dxa"/>
            <w:tcBorders>
              <w:top w:val="single" w:sz="2" w:space="0" w:color="auto"/>
              <w:left w:val="single" w:sz="2" w:space="0" w:color="auto"/>
              <w:bottom w:val="single" w:sz="2" w:space="0" w:color="auto"/>
              <w:right w:val="single" w:sz="2" w:space="0" w:color="auto"/>
            </w:tcBorders>
          </w:tcPr>
          <w:p w14:paraId="069BF684" w14:textId="0F849412" w:rsidR="00740AF9" w:rsidRPr="00A26531" w:rsidRDefault="00FA4CB4" w:rsidP="00A26531">
            <w:pPr>
              <w:pStyle w:val="Lijstalinea"/>
              <w:numPr>
                <w:ilvl w:val="0"/>
                <w:numId w:val="13"/>
              </w:numPr>
              <w:spacing w:before="0" w:line="240" w:lineRule="auto"/>
              <w:ind w:left="259" w:hanging="259"/>
              <w:rPr>
                <w:sz w:val="18"/>
                <w:lang w:eastAsia="en-US"/>
              </w:rPr>
            </w:pPr>
            <w:r>
              <w:rPr>
                <w:sz w:val="18"/>
                <w:lang w:eastAsia="en-US"/>
              </w:rPr>
              <w:t>…</w:t>
            </w:r>
          </w:p>
        </w:tc>
      </w:tr>
    </w:tbl>
    <w:p w14:paraId="5C48AF13" w14:textId="77777777" w:rsidR="00EE442D" w:rsidRDefault="00EE442D" w:rsidP="00EE442D">
      <w:pPr>
        <w:pStyle w:val="Geenafstand"/>
      </w:pPr>
    </w:p>
    <w:p w14:paraId="2737B5DA" w14:textId="77777777" w:rsidR="002166C4" w:rsidRDefault="002166C4" w:rsidP="002166C4">
      <w:pPr>
        <w:pStyle w:val="2kopjevet"/>
      </w:pPr>
      <w:r>
        <w:br w:type="page"/>
      </w:r>
    </w:p>
    <w:p w14:paraId="03741B4E" w14:textId="5417918D" w:rsidR="00740AF9" w:rsidRPr="00D6253B" w:rsidRDefault="00740AF9" w:rsidP="002166C4">
      <w:pPr>
        <w:pStyle w:val="2kopjevet"/>
      </w:pPr>
      <w:r w:rsidRPr="00D6253B">
        <w:lastRenderedPageBreak/>
        <w:t>Samenwerkingsverbanden</w:t>
      </w:r>
    </w:p>
    <w:p w14:paraId="3F1C7634" w14:textId="48862362" w:rsidR="00797557" w:rsidRPr="00D6253B" w:rsidRDefault="00740AF9" w:rsidP="00740AF9">
      <w:pPr>
        <w:rPr>
          <w:i/>
          <w:szCs w:val="20"/>
        </w:rPr>
      </w:pPr>
      <w:r w:rsidRPr="00D6253B">
        <w:rPr>
          <w:i/>
          <w:szCs w:val="20"/>
        </w:rPr>
        <w:t>Denk bij het uitwerken van de organisatiestructuur ook aan samenwerkingsverbanden. De gemeente is verantwoordelijk voor de informatieveiligheid, ook als werk is uitbesteed aan samenwerkingsverbanden. De gemeente blijft verantwoording over informatieveiligheid afleggen aan gemeenteraad</w:t>
      </w:r>
      <w:r w:rsidR="00724125">
        <w:rPr>
          <w:i/>
          <w:szCs w:val="20"/>
        </w:rPr>
        <w:t xml:space="preserve"> over informatiebeveiliging (BIO)</w:t>
      </w:r>
      <w:r w:rsidRPr="00D6253B">
        <w:rPr>
          <w:i/>
          <w:szCs w:val="20"/>
        </w:rPr>
        <w:t xml:space="preserve"> en </w:t>
      </w:r>
      <w:r w:rsidR="00724125">
        <w:rPr>
          <w:i/>
          <w:szCs w:val="20"/>
        </w:rPr>
        <w:t xml:space="preserve">aan de </w:t>
      </w:r>
      <w:r w:rsidRPr="00D6253B">
        <w:rPr>
          <w:i/>
          <w:szCs w:val="20"/>
        </w:rPr>
        <w:t>toezichthouders</w:t>
      </w:r>
      <w:r w:rsidR="00724125">
        <w:rPr>
          <w:i/>
          <w:szCs w:val="20"/>
        </w:rPr>
        <w:t xml:space="preserve"> van het Rijk</w:t>
      </w:r>
      <w:r w:rsidRPr="00D6253B">
        <w:rPr>
          <w:i/>
          <w:szCs w:val="20"/>
        </w:rPr>
        <w:t xml:space="preserve">. Het is dus van belang dat u contact onderhoudt met het samenwerkingsverband. </w:t>
      </w:r>
    </w:p>
    <w:p w14:paraId="1D5A2764" w14:textId="77777777" w:rsidR="00797557" w:rsidRPr="00D6253B" w:rsidRDefault="00797557" w:rsidP="00740AF9">
      <w:pPr>
        <w:rPr>
          <w:i/>
          <w:szCs w:val="20"/>
        </w:rPr>
      </w:pPr>
    </w:p>
    <w:p w14:paraId="18483729" w14:textId="41EF88A6" w:rsidR="00740AF9" w:rsidRPr="00D6253B" w:rsidRDefault="00740AF9" w:rsidP="00740AF9">
      <w:pPr>
        <w:rPr>
          <w:i/>
          <w:szCs w:val="20"/>
        </w:rPr>
      </w:pPr>
      <w:r w:rsidRPr="00D6253B">
        <w:rPr>
          <w:i/>
          <w:szCs w:val="20"/>
        </w:rPr>
        <w:t>Onderwerpen waarover met het samenwerkingsverband mogelijk afspraken kunnen worden gemaakt:</w:t>
      </w:r>
    </w:p>
    <w:p w14:paraId="2578DFBC"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Gezamenlijke projectorganisatie;</w:t>
      </w:r>
    </w:p>
    <w:p w14:paraId="292BFFD9"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Het delen van de vragenlijst die voor meerdere gemeenten identiek wordt ingevuld;</w:t>
      </w:r>
    </w:p>
    <w:p w14:paraId="1802E56D" w14:textId="20CA9959"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Gezamenlijke inkoop van de auditor, indien de samenwerking gaat over Suwi</w:t>
      </w:r>
      <w:r w:rsidR="00797557" w:rsidRPr="00D6253B">
        <w:rPr>
          <w:i/>
          <w:szCs w:val="20"/>
          <w:lang w:eastAsia="en-US"/>
        </w:rPr>
        <w:t>net</w:t>
      </w:r>
      <w:r w:rsidR="00ED0992">
        <w:rPr>
          <w:i/>
          <w:szCs w:val="20"/>
          <w:lang w:eastAsia="en-US"/>
        </w:rPr>
        <w:t>;</w:t>
      </w:r>
    </w:p>
    <w:p w14:paraId="2B716E7B" w14:textId="36630557" w:rsidR="00EE442D" w:rsidRPr="002166C4" w:rsidRDefault="00740AF9" w:rsidP="002166C4">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Is verantwoording over informatieveiligheid in gezamenlijke afspraken opgenomen?</w:t>
      </w:r>
    </w:p>
    <w:p w14:paraId="1E0EE825" w14:textId="77777777" w:rsidR="00740AF9" w:rsidRPr="00D6253B" w:rsidRDefault="00740AF9" w:rsidP="002166C4">
      <w:pPr>
        <w:pStyle w:val="2kopjevet"/>
      </w:pPr>
      <w:r w:rsidRPr="00D6253B">
        <w:t>Externe stakeholders</w:t>
      </w:r>
    </w:p>
    <w:p w14:paraId="3CEC8784" w14:textId="77777777" w:rsidR="00740AF9" w:rsidRPr="00D6253B" w:rsidRDefault="00740AF9" w:rsidP="00740AF9">
      <w:pPr>
        <w:rPr>
          <w:i/>
          <w:szCs w:val="20"/>
          <w:lang w:eastAsia="en-US"/>
        </w:rPr>
      </w:pPr>
      <w:r w:rsidRPr="00D6253B">
        <w:rPr>
          <w:i/>
          <w:szCs w:val="20"/>
          <w:lang w:eastAsia="en-US"/>
        </w:rPr>
        <w:t>Er zijn ook partijen buiten de gemeente nodig om van de implementatie van ENSIA een succes te maken. Denk hierbij aan:</w:t>
      </w:r>
    </w:p>
    <w:p w14:paraId="5917B602"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 xml:space="preserve">De auditor; </w:t>
      </w:r>
    </w:p>
    <w:p w14:paraId="7DAE4982" w14:textId="3999A939"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 xml:space="preserve">De uitvoerder van </w:t>
      </w:r>
      <w:r w:rsidR="002166C4">
        <w:rPr>
          <w:i/>
          <w:szCs w:val="20"/>
          <w:lang w:eastAsia="en-US"/>
        </w:rPr>
        <w:t xml:space="preserve">de </w:t>
      </w:r>
      <w:r w:rsidR="00420296" w:rsidRPr="00D6253B">
        <w:rPr>
          <w:i/>
          <w:szCs w:val="20"/>
          <w:lang w:eastAsia="en-US"/>
        </w:rPr>
        <w:t>pen</w:t>
      </w:r>
      <w:r w:rsidRPr="00D6253B">
        <w:rPr>
          <w:i/>
          <w:szCs w:val="20"/>
          <w:lang w:eastAsia="en-US"/>
        </w:rPr>
        <w:t>test;</w:t>
      </w:r>
    </w:p>
    <w:p w14:paraId="2246F7D0"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Softwareleveranciers t.b.v. TPM.</w:t>
      </w:r>
    </w:p>
    <w:p w14:paraId="5FAE629A" w14:textId="77777777" w:rsidR="002166C4" w:rsidRDefault="002166C4" w:rsidP="00740AF9">
      <w:pPr>
        <w:rPr>
          <w:i/>
          <w:szCs w:val="20"/>
          <w:lang w:eastAsia="en-US"/>
        </w:rPr>
      </w:pPr>
    </w:p>
    <w:p w14:paraId="179DBC82" w14:textId="56FDBFA8" w:rsidR="00740AF9" w:rsidRPr="00D6253B" w:rsidRDefault="00740AF9" w:rsidP="00740AF9">
      <w:pPr>
        <w:rPr>
          <w:i/>
          <w:szCs w:val="20"/>
          <w:lang w:eastAsia="en-US"/>
        </w:rPr>
      </w:pPr>
      <w:r w:rsidRPr="00D6253B">
        <w:rPr>
          <w:i/>
          <w:szCs w:val="20"/>
          <w:lang w:eastAsia="en-US"/>
        </w:rPr>
        <w:t>Bedenk voor elke stakeholder waarvoor u deze wilt betrekken, op welke wijze en welke deadlines er zijn.</w:t>
      </w:r>
    </w:p>
    <w:p w14:paraId="22368685" w14:textId="77777777" w:rsidR="00EE442D" w:rsidRPr="006A63BC" w:rsidRDefault="00EE442D" w:rsidP="00740AF9">
      <w:pPr>
        <w:rPr>
          <w:i/>
          <w:sz w:val="18"/>
          <w:szCs w:val="18"/>
          <w:lang w:eastAsia="en-US"/>
        </w:rPr>
      </w:pPr>
    </w:p>
    <w:p w14:paraId="195587D1" w14:textId="77777777" w:rsidR="00740AF9" w:rsidRPr="006A63BC" w:rsidRDefault="00740AF9" w:rsidP="00740AF9">
      <w:pPr>
        <w:rPr>
          <w:color w:val="1F497D" w:themeColor="text2"/>
          <w:lang w:eastAsia="en-US"/>
        </w:rPr>
      </w:pPr>
    </w:p>
    <w:p w14:paraId="0148266F" w14:textId="77777777" w:rsidR="00740AF9" w:rsidRPr="00D6253B" w:rsidRDefault="00740AF9" w:rsidP="00740AF9">
      <w:pPr>
        <w:pStyle w:val="Bijschrift"/>
        <w:keepNext/>
        <w:rPr>
          <w:rFonts w:ascii="Arial" w:hAnsi="Arial" w:cs="Arial"/>
          <w:color w:val="auto"/>
          <w:sz w:val="20"/>
          <w:szCs w:val="20"/>
        </w:rPr>
      </w:pPr>
      <w:r w:rsidRPr="00D6253B">
        <w:rPr>
          <w:rFonts w:ascii="Arial" w:hAnsi="Arial" w:cs="Arial"/>
          <w:color w:val="auto"/>
          <w:sz w:val="20"/>
          <w:szCs w:val="20"/>
        </w:rPr>
        <w:t>Tabel 5. Stakeholders</w:t>
      </w:r>
    </w:p>
    <w:tbl>
      <w:tblPr>
        <w:tblStyle w:val="K-tabel"/>
        <w:tblW w:w="482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57" w:type="dxa"/>
          <w:bottom w:w="28" w:type="dxa"/>
          <w:right w:w="57" w:type="dxa"/>
        </w:tblCellMar>
        <w:tblLook w:val="0420" w:firstRow="1" w:lastRow="0" w:firstColumn="0" w:lastColumn="0" w:noHBand="0" w:noVBand="1"/>
      </w:tblPr>
      <w:tblGrid>
        <w:gridCol w:w="1982"/>
        <w:gridCol w:w="1559"/>
        <w:gridCol w:w="1511"/>
        <w:gridCol w:w="3863"/>
      </w:tblGrid>
      <w:tr w:rsidR="00FA4CB4" w:rsidRPr="00FA4CB4" w14:paraId="53A9C7FF" w14:textId="77777777" w:rsidTr="00FA4CB4">
        <w:trPr>
          <w:cnfStyle w:val="100000000000" w:firstRow="1" w:lastRow="0" w:firstColumn="0" w:lastColumn="0" w:oddVBand="0" w:evenVBand="0" w:oddHBand="0" w:evenHBand="0" w:firstRowFirstColumn="0" w:firstRowLastColumn="0" w:lastRowFirstColumn="0" w:lastRowLastColumn="0"/>
          <w:trHeight w:val="285"/>
        </w:trPr>
        <w:tc>
          <w:tcPr>
            <w:tcW w:w="1982" w:type="dxa"/>
            <w:shd w:val="clear" w:color="auto" w:fill="1F497D" w:themeFill="text2"/>
            <w:hideMark/>
          </w:tcPr>
          <w:p w14:paraId="47F72B11" w14:textId="3D6240BE" w:rsidR="00740AF9" w:rsidRPr="00FA4CB4" w:rsidRDefault="00740AF9" w:rsidP="00FA4CB4">
            <w:pPr>
              <w:spacing w:line="240" w:lineRule="auto"/>
              <w:rPr>
                <w:sz w:val="18"/>
                <w:lang w:eastAsia="en-US"/>
              </w:rPr>
            </w:pPr>
            <w:r w:rsidRPr="00FA4CB4">
              <w:rPr>
                <w:bCs/>
                <w:sz w:val="18"/>
                <w:lang w:eastAsia="en-US"/>
              </w:rPr>
              <w:t>S</w:t>
            </w:r>
            <w:r w:rsidR="00420296" w:rsidRPr="00FA4CB4">
              <w:rPr>
                <w:bCs/>
                <w:sz w:val="18"/>
                <w:lang w:eastAsia="en-US"/>
              </w:rPr>
              <w:t>takeholder</w:t>
            </w:r>
          </w:p>
        </w:tc>
        <w:tc>
          <w:tcPr>
            <w:tcW w:w="1559" w:type="dxa"/>
            <w:shd w:val="clear" w:color="auto" w:fill="1F497D" w:themeFill="text2"/>
            <w:hideMark/>
          </w:tcPr>
          <w:p w14:paraId="703C1499" w14:textId="1728754E" w:rsidR="00740AF9" w:rsidRPr="00FA4CB4" w:rsidRDefault="00420296" w:rsidP="00FA4CB4">
            <w:pPr>
              <w:spacing w:line="240" w:lineRule="auto"/>
              <w:rPr>
                <w:sz w:val="18"/>
                <w:lang w:eastAsia="en-US"/>
              </w:rPr>
            </w:pPr>
            <w:r w:rsidRPr="00FA4CB4">
              <w:rPr>
                <w:bCs/>
                <w:sz w:val="18"/>
                <w:lang w:eastAsia="en-US"/>
              </w:rPr>
              <w:t>Naam</w:t>
            </w:r>
          </w:p>
        </w:tc>
        <w:tc>
          <w:tcPr>
            <w:tcW w:w="1511" w:type="dxa"/>
            <w:shd w:val="clear" w:color="auto" w:fill="1F497D" w:themeFill="text2"/>
          </w:tcPr>
          <w:p w14:paraId="4BEF2CB0" w14:textId="6A96C8F5" w:rsidR="00740AF9" w:rsidRPr="00FA4CB4" w:rsidRDefault="00420296" w:rsidP="00FA4CB4">
            <w:pPr>
              <w:spacing w:line="240" w:lineRule="auto"/>
              <w:rPr>
                <w:bCs/>
                <w:sz w:val="18"/>
                <w:lang w:eastAsia="en-US"/>
              </w:rPr>
            </w:pPr>
            <w:r w:rsidRPr="00FA4CB4">
              <w:rPr>
                <w:bCs/>
                <w:sz w:val="18"/>
                <w:lang w:eastAsia="en-US"/>
              </w:rPr>
              <w:t>Doel</w:t>
            </w:r>
          </w:p>
        </w:tc>
        <w:tc>
          <w:tcPr>
            <w:tcW w:w="3863" w:type="dxa"/>
            <w:shd w:val="clear" w:color="auto" w:fill="1F497D" w:themeFill="text2"/>
            <w:hideMark/>
          </w:tcPr>
          <w:p w14:paraId="31924690" w14:textId="124040A5" w:rsidR="00740AF9" w:rsidRPr="00FA4CB4" w:rsidRDefault="00420296" w:rsidP="00FA4CB4">
            <w:pPr>
              <w:spacing w:line="240" w:lineRule="auto"/>
              <w:rPr>
                <w:sz w:val="18"/>
                <w:lang w:eastAsia="en-US"/>
              </w:rPr>
            </w:pPr>
            <w:r w:rsidRPr="00FA4CB4">
              <w:rPr>
                <w:bCs/>
                <w:sz w:val="18"/>
                <w:lang w:eastAsia="en-US"/>
              </w:rPr>
              <w:t>Wijze van contact</w:t>
            </w:r>
          </w:p>
        </w:tc>
      </w:tr>
      <w:tr w:rsidR="00740AF9" w:rsidRPr="00FA4CB4" w14:paraId="71636512" w14:textId="77777777" w:rsidTr="00FA4CB4">
        <w:trPr>
          <w:trHeight w:val="584"/>
        </w:trPr>
        <w:tc>
          <w:tcPr>
            <w:tcW w:w="1982" w:type="dxa"/>
          </w:tcPr>
          <w:p w14:paraId="336A58A1" w14:textId="79DDBEED" w:rsidR="00740AF9" w:rsidRPr="00FA4CB4" w:rsidRDefault="00740AF9" w:rsidP="00FA4CB4">
            <w:pPr>
              <w:spacing w:line="240" w:lineRule="auto"/>
              <w:rPr>
                <w:sz w:val="18"/>
                <w:lang w:eastAsia="en-US"/>
              </w:rPr>
            </w:pPr>
            <w:r w:rsidRPr="00FA4CB4">
              <w:rPr>
                <w:sz w:val="18"/>
                <w:lang w:eastAsia="en-US"/>
              </w:rPr>
              <w:t>Softwareleverancier</w:t>
            </w:r>
            <w:r w:rsidR="00004F06" w:rsidRPr="00FA4CB4">
              <w:rPr>
                <w:sz w:val="18"/>
                <w:lang w:eastAsia="en-US"/>
              </w:rPr>
              <w:t>(s)</w:t>
            </w:r>
          </w:p>
        </w:tc>
        <w:tc>
          <w:tcPr>
            <w:tcW w:w="1559" w:type="dxa"/>
          </w:tcPr>
          <w:p w14:paraId="11D6EDE9" w14:textId="77777777" w:rsidR="00740AF9" w:rsidRPr="00FA4CB4" w:rsidRDefault="00740AF9" w:rsidP="00FA4CB4">
            <w:pPr>
              <w:tabs>
                <w:tab w:val="num" w:pos="720"/>
              </w:tabs>
              <w:spacing w:line="240" w:lineRule="auto"/>
              <w:rPr>
                <w:sz w:val="18"/>
                <w:highlight w:val="yellow"/>
                <w:lang w:eastAsia="en-US"/>
              </w:rPr>
            </w:pPr>
            <w:r w:rsidRPr="00FA4CB4">
              <w:rPr>
                <w:sz w:val="18"/>
                <w:highlight w:val="yellow"/>
                <w:lang w:eastAsia="en-US"/>
              </w:rPr>
              <w:t>[Naam bedrijf]</w:t>
            </w:r>
          </w:p>
        </w:tc>
        <w:tc>
          <w:tcPr>
            <w:tcW w:w="1511" w:type="dxa"/>
          </w:tcPr>
          <w:p w14:paraId="7D71B9D0" w14:textId="77777777" w:rsidR="00740AF9" w:rsidRPr="00FA4CB4" w:rsidRDefault="00740AF9" w:rsidP="00FA4CB4">
            <w:pPr>
              <w:pStyle w:val="Lijstalinea"/>
              <w:numPr>
                <w:ilvl w:val="0"/>
                <w:numId w:val="13"/>
              </w:numPr>
              <w:spacing w:before="0" w:line="240" w:lineRule="auto"/>
              <w:ind w:left="254" w:hanging="254"/>
              <w:rPr>
                <w:sz w:val="18"/>
                <w:lang w:eastAsia="en-US"/>
              </w:rPr>
            </w:pPr>
            <w:r w:rsidRPr="00FA4CB4">
              <w:rPr>
                <w:sz w:val="18"/>
                <w:lang w:eastAsia="en-US"/>
              </w:rPr>
              <w:t>TPM t.bv……</w:t>
            </w:r>
          </w:p>
        </w:tc>
        <w:tc>
          <w:tcPr>
            <w:tcW w:w="3863" w:type="dxa"/>
          </w:tcPr>
          <w:p w14:paraId="0EF26D48" w14:textId="77777777" w:rsidR="00740AF9" w:rsidRPr="00FA4CB4" w:rsidRDefault="00740AF9" w:rsidP="00FA4CB4">
            <w:pPr>
              <w:pStyle w:val="Lijstalinea"/>
              <w:numPr>
                <w:ilvl w:val="0"/>
                <w:numId w:val="13"/>
              </w:numPr>
              <w:spacing w:before="0" w:line="240" w:lineRule="auto"/>
              <w:ind w:left="279" w:hanging="279"/>
              <w:rPr>
                <w:sz w:val="18"/>
                <w:lang w:eastAsia="en-US"/>
              </w:rPr>
            </w:pPr>
            <w:r w:rsidRPr="00FA4CB4">
              <w:rPr>
                <w:sz w:val="18"/>
                <w:lang w:eastAsia="en-US"/>
              </w:rPr>
              <w:t>Via opdrachtverlening</w:t>
            </w:r>
          </w:p>
          <w:p w14:paraId="05571B6E" w14:textId="7D3F0BCB" w:rsidR="00740AF9" w:rsidRPr="00FA4CB4" w:rsidRDefault="00740AF9" w:rsidP="00FA4CB4">
            <w:pPr>
              <w:pStyle w:val="Lijstalinea"/>
              <w:numPr>
                <w:ilvl w:val="0"/>
                <w:numId w:val="13"/>
              </w:numPr>
              <w:spacing w:before="0" w:line="240" w:lineRule="auto"/>
              <w:ind w:left="279" w:hanging="279"/>
              <w:rPr>
                <w:sz w:val="18"/>
                <w:lang w:eastAsia="en-US"/>
              </w:rPr>
            </w:pPr>
            <w:r w:rsidRPr="00FA4CB4">
              <w:rPr>
                <w:sz w:val="18"/>
                <w:lang w:eastAsia="en-US"/>
              </w:rPr>
              <w:t xml:space="preserve">Opdrachtverlening (zomer </w:t>
            </w:r>
            <w:r w:rsidR="00620AD6" w:rsidRPr="00FA4CB4">
              <w:rPr>
                <w:sz w:val="18"/>
                <w:lang w:eastAsia="en-US"/>
              </w:rPr>
              <w:t>202</w:t>
            </w:r>
            <w:r w:rsidR="00073A8E" w:rsidRPr="00FA4CB4">
              <w:rPr>
                <w:sz w:val="18"/>
                <w:lang w:eastAsia="en-US"/>
              </w:rPr>
              <w:t>2</w:t>
            </w:r>
            <w:r w:rsidRPr="00FA4CB4">
              <w:rPr>
                <w:sz w:val="18"/>
                <w:lang w:eastAsia="en-US"/>
              </w:rPr>
              <w:t>)</w:t>
            </w:r>
          </w:p>
          <w:p w14:paraId="79C40E3E" w14:textId="00B5D22B" w:rsidR="00740AF9" w:rsidRPr="00FA4CB4" w:rsidRDefault="00740AF9" w:rsidP="00FA4CB4">
            <w:pPr>
              <w:pStyle w:val="Lijstalinea"/>
              <w:numPr>
                <w:ilvl w:val="0"/>
                <w:numId w:val="13"/>
              </w:numPr>
              <w:spacing w:before="0" w:line="240" w:lineRule="auto"/>
              <w:ind w:left="279" w:hanging="279"/>
              <w:rPr>
                <w:sz w:val="18"/>
                <w:lang w:eastAsia="en-US"/>
              </w:rPr>
            </w:pPr>
            <w:r w:rsidRPr="00FA4CB4">
              <w:rPr>
                <w:sz w:val="18"/>
                <w:lang w:eastAsia="en-US"/>
              </w:rPr>
              <w:t>Gewenste opleverdatum – uiterlijk 15 oktober</w:t>
            </w:r>
            <w:r w:rsidR="002166C4" w:rsidRPr="00FA4CB4">
              <w:rPr>
                <w:sz w:val="18"/>
                <w:lang w:eastAsia="en-US"/>
              </w:rPr>
              <w:t xml:space="preserve"> (geen vaste datum, maar wel een datum die ruimte biedt voor het afwikkelen van de besluitvorming)</w:t>
            </w:r>
          </w:p>
        </w:tc>
      </w:tr>
      <w:tr w:rsidR="00740AF9" w:rsidRPr="00FA4CB4" w14:paraId="3AE96959" w14:textId="77777777" w:rsidTr="00FA4CB4">
        <w:trPr>
          <w:trHeight w:val="406"/>
        </w:trPr>
        <w:tc>
          <w:tcPr>
            <w:tcW w:w="1982" w:type="dxa"/>
          </w:tcPr>
          <w:p w14:paraId="0D2949D2" w14:textId="77777777" w:rsidR="00740AF9" w:rsidRPr="00FA4CB4" w:rsidRDefault="00740AF9" w:rsidP="00FA4CB4">
            <w:pPr>
              <w:spacing w:line="240" w:lineRule="auto"/>
              <w:rPr>
                <w:sz w:val="18"/>
                <w:lang w:eastAsia="en-US"/>
              </w:rPr>
            </w:pPr>
            <w:r w:rsidRPr="00FA4CB4">
              <w:rPr>
                <w:sz w:val="18"/>
                <w:lang w:eastAsia="en-US"/>
              </w:rPr>
              <w:t>Onafhankelijke pentester</w:t>
            </w:r>
          </w:p>
        </w:tc>
        <w:tc>
          <w:tcPr>
            <w:tcW w:w="1559" w:type="dxa"/>
          </w:tcPr>
          <w:p w14:paraId="0401AE85" w14:textId="77777777" w:rsidR="00740AF9" w:rsidRPr="00FA4CB4" w:rsidRDefault="00740AF9" w:rsidP="00FA4CB4">
            <w:pPr>
              <w:spacing w:line="240" w:lineRule="auto"/>
              <w:rPr>
                <w:sz w:val="18"/>
                <w:highlight w:val="yellow"/>
                <w:lang w:eastAsia="en-US"/>
              </w:rPr>
            </w:pPr>
            <w:r w:rsidRPr="00FA4CB4">
              <w:rPr>
                <w:sz w:val="18"/>
                <w:highlight w:val="yellow"/>
                <w:lang w:eastAsia="en-US"/>
              </w:rPr>
              <w:t>[Naam bedrijf]</w:t>
            </w:r>
          </w:p>
        </w:tc>
        <w:tc>
          <w:tcPr>
            <w:tcW w:w="1511" w:type="dxa"/>
          </w:tcPr>
          <w:p w14:paraId="4F90E4C1" w14:textId="77777777" w:rsidR="00740AF9" w:rsidRPr="00FA4CB4" w:rsidRDefault="00740AF9" w:rsidP="00FA4CB4">
            <w:pPr>
              <w:pStyle w:val="Lijstalinea"/>
              <w:numPr>
                <w:ilvl w:val="0"/>
                <w:numId w:val="13"/>
              </w:numPr>
              <w:spacing w:before="0" w:line="240" w:lineRule="auto"/>
              <w:ind w:left="254" w:hanging="254"/>
              <w:rPr>
                <w:sz w:val="18"/>
                <w:lang w:eastAsia="en-US"/>
              </w:rPr>
            </w:pPr>
            <w:r w:rsidRPr="00FA4CB4">
              <w:rPr>
                <w:sz w:val="18"/>
                <w:lang w:eastAsia="en-US"/>
              </w:rPr>
              <w:t>Uitvoeren pentest</w:t>
            </w:r>
          </w:p>
        </w:tc>
        <w:tc>
          <w:tcPr>
            <w:tcW w:w="3863" w:type="dxa"/>
          </w:tcPr>
          <w:p w14:paraId="04A4A20C" w14:textId="63F9B4F7" w:rsidR="00740AF9" w:rsidRPr="00FA4CB4" w:rsidRDefault="00740AF9" w:rsidP="00FA4CB4">
            <w:pPr>
              <w:pStyle w:val="Lijstalinea"/>
              <w:numPr>
                <w:ilvl w:val="0"/>
                <w:numId w:val="13"/>
              </w:numPr>
              <w:spacing w:before="0" w:line="240" w:lineRule="auto"/>
              <w:ind w:left="279" w:hanging="279"/>
              <w:rPr>
                <w:sz w:val="18"/>
                <w:lang w:eastAsia="en-US"/>
              </w:rPr>
            </w:pPr>
            <w:r w:rsidRPr="00FA4CB4">
              <w:rPr>
                <w:sz w:val="18"/>
                <w:lang w:eastAsia="en-US"/>
              </w:rPr>
              <w:t xml:space="preserve">Zie </w:t>
            </w:r>
            <w:r w:rsidR="008A69FB" w:rsidRPr="00FA4CB4">
              <w:rPr>
                <w:sz w:val="18"/>
              </w:rPr>
              <w:t xml:space="preserve"> </w:t>
            </w:r>
            <w:hyperlink r:id="rId22" w:history="1">
              <w:r w:rsidR="008A69FB" w:rsidRPr="00FA4CB4">
                <w:rPr>
                  <w:rStyle w:val="Hyperlink"/>
                  <w:sz w:val="18"/>
                </w:rPr>
                <w:t>https://www.informatiebeveiligingsdienst.nl/product/handreiking-penetratietesten/</w:t>
              </w:r>
            </w:hyperlink>
          </w:p>
        </w:tc>
      </w:tr>
      <w:tr w:rsidR="00740AF9" w:rsidRPr="00FA4CB4" w14:paraId="3F900E1E" w14:textId="77777777" w:rsidTr="00FA4CB4">
        <w:trPr>
          <w:trHeight w:val="406"/>
        </w:trPr>
        <w:tc>
          <w:tcPr>
            <w:tcW w:w="1982" w:type="dxa"/>
          </w:tcPr>
          <w:p w14:paraId="277B3DA5" w14:textId="77777777" w:rsidR="00740AF9" w:rsidRPr="00FA4CB4" w:rsidRDefault="00740AF9" w:rsidP="00FA4CB4">
            <w:pPr>
              <w:spacing w:line="240" w:lineRule="auto"/>
              <w:rPr>
                <w:sz w:val="18"/>
                <w:lang w:eastAsia="en-US"/>
              </w:rPr>
            </w:pPr>
            <w:r w:rsidRPr="00FA4CB4">
              <w:rPr>
                <w:sz w:val="18"/>
                <w:lang w:eastAsia="en-US"/>
              </w:rPr>
              <w:t>Auditor</w:t>
            </w:r>
          </w:p>
        </w:tc>
        <w:tc>
          <w:tcPr>
            <w:tcW w:w="1559" w:type="dxa"/>
          </w:tcPr>
          <w:p w14:paraId="3DF8B344" w14:textId="77777777" w:rsidR="00740AF9" w:rsidRPr="00FA4CB4" w:rsidRDefault="00740AF9" w:rsidP="00FA4CB4">
            <w:pPr>
              <w:spacing w:line="240" w:lineRule="auto"/>
              <w:rPr>
                <w:sz w:val="18"/>
                <w:highlight w:val="yellow"/>
                <w:lang w:eastAsia="en-US"/>
              </w:rPr>
            </w:pPr>
            <w:r w:rsidRPr="00FA4CB4">
              <w:rPr>
                <w:sz w:val="18"/>
                <w:highlight w:val="yellow"/>
                <w:lang w:eastAsia="en-US"/>
              </w:rPr>
              <w:t>[Bedrijf en naam contactpersoon]</w:t>
            </w:r>
          </w:p>
        </w:tc>
        <w:tc>
          <w:tcPr>
            <w:tcW w:w="1511" w:type="dxa"/>
          </w:tcPr>
          <w:p w14:paraId="090206C2" w14:textId="77777777" w:rsidR="00740AF9" w:rsidRPr="00FA4CB4" w:rsidRDefault="00740AF9" w:rsidP="00FA4CB4">
            <w:pPr>
              <w:pStyle w:val="Lijstalinea"/>
              <w:numPr>
                <w:ilvl w:val="0"/>
                <w:numId w:val="13"/>
              </w:numPr>
              <w:spacing w:before="0" w:line="240" w:lineRule="auto"/>
              <w:ind w:left="254" w:hanging="254"/>
              <w:rPr>
                <w:sz w:val="18"/>
                <w:lang w:eastAsia="en-US"/>
              </w:rPr>
            </w:pPr>
            <w:r w:rsidRPr="00FA4CB4">
              <w:rPr>
                <w:sz w:val="18"/>
                <w:lang w:eastAsia="en-US"/>
              </w:rPr>
              <w:t>Uitvoeren audit</w:t>
            </w:r>
          </w:p>
        </w:tc>
        <w:tc>
          <w:tcPr>
            <w:tcW w:w="3863" w:type="dxa"/>
          </w:tcPr>
          <w:p w14:paraId="2DC9E5CB" w14:textId="5FA38812" w:rsidR="00740AF9" w:rsidRPr="00FA4CB4" w:rsidRDefault="00740AF9" w:rsidP="00FA4CB4">
            <w:pPr>
              <w:pStyle w:val="Lijstalinea"/>
              <w:numPr>
                <w:ilvl w:val="0"/>
                <w:numId w:val="13"/>
              </w:numPr>
              <w:spacing w:before="0" w:line="240" w:lineRule="auto"/>
              <w:ind w:left="279" w:hanging="279"/>
              <w:rPr>
                <w:sz w:val="18"/>
                <w:lang w:eastAsia="en-US"/>
              </w:rPr>
            </w:pPr>
            <w:r w:rsidRPr="00FA4CB4">
              <w:rPr>
                <w:sz w:val="18"/>
                <w:lang w:eastAsia="en-US"/>
              </w:rPr>
              <w:t xml:space="preserve">Opdrachtverlening – uiterlijk oktober </w:t>
            </w:r>
            <w:r w:rsidR="00564C53" w:rsidRPr="00FA4CB4">
              <w:rPr>
                <w:sz w:val="18"/>
                <w:lang w:eastAsia="en-US"/>
              </w:rPr>
              <w:t>202</w:t>
            </w:r>
            <w:r w:rsidR="000936DD" w:rsidRPr="00FA4CB4">
              <w:rPr>
                <w:sz w:val="18"/>
                <w:lang w:eastAsia="en-US"/>
              </w:rPr>
              <w:t>2</w:t>
            </w:r>
          </w:p>
          <w:p w14:paraId="358161C2" w14:textId="77777777" w:rsidR="00740AF9" w:rsidRPr="00FA4CB4" w:rsidRDefault="00740AF9" w:rsidP="00FA4CB4">
            <w:pPr>
              <w:pStyle w:val="Lijstalinea"/>
              <w:numPr>
                <w:ilvl w:val="0"/>
                <w:numId w:val="13"/>
              </w:numPr>
              <w:spacing w:before="0" w:line="240" w:lineRule="auto"/>
              <w:ind w:left="279" w:hanging="279"/>
              <w:rPr>
                <w:sz w:val="18"/>
                <w:lang w:eastAsia="en-US"/>
              </w:rPr>
            </w:pPr>
            <w:r w:rsidRPr="00FA4CB4">
              <w:rPr>
                <w:sz w:val="18"/>
                <w:lang w:eastAsia="en-US"/>
              </w:rPr>
              <w:t>Zie format opdracht auditor</w:t>
            </w:r>
          </w:p>
        </w:tc>
      </w:tr>
      <w:tr w:rsidR="00740AF9" w:rsidRPr="00FA4CB4" w14:paraId="1136D1F5" w14:textId="77777777" w:rsidTr="00FA4CB4">
        <w:trPr>
          <w:trHeight w:val="406"/>
        </w:trPr>
        <w:tc>
          <w:tcPr>
            <w:tcW w:w="1982" w:type="dxa"/>
          </w:tcPr>
          <w:p w14:paraId="147A690C" w14:textId="7957E055" w:rsidR="00740AF9" w:rsidRPr="00FA4CB4" w:rsidRDefault="003718AF" w:rsidP="00FA4CB4">
            <w:pPr>
              <w:spacing w:line="240" w:lineRule="auto"/>
              <w:rPr>
                <w:sz w:val="18"/>
                <w:lang w:eastAsia="en-US"/>
              </w:rPr>
            </w:pPr>
            <w:r w:rsidRPr="00FA4CB4">
              <w:rPr>
                <w:sz w:val="18"/>
                <w:lang w:eastAsia="en-US"/>
              </w:rPr>
              <w:t>…</w:t>
            </w:r>
          </w:p>
        </w:tc>
        <w:tc>
          <w:tcPr>
            <w:tcW w:w="1559" w:type="dxa"/>
          </w:tcPr>
          <w:p w14:paraId="371CA429" w14:textId="77777777" w:rsidR="00740AF9" w:rsidRPr="00FA4CB4" w:rsidRDefault="00740AF9" w:rsidP="00FA4CB4">
            <w:pPr>
              <w:spacing w:line="240" w:lineRule="auto"/>
              <w:rPr>
                <w:sz w:val="18"/>
                <w:highlight w:val="yellow"/>
                <w:lang w:eastAsia="en-US"/>
              </w:rPr>
            </w:pPr>
          </w:p>
        </w:tc>
        <w:tc>
          <w:tcPr>
            <w:tcW w:w="1511" w:type="dxa"/>
          </w:tcPr>
          <w:p w14:paraId="60D29894" w14:textId="77777777" w:rsidR="00740AF9" w:rsidRPr="00FA4CB4" w:rsidRDefault="00740AF9" w:rsidP="00FA4CB4">
            <w:pPr>
              <w:pStyle w:val="Lijstalinea"/>
              <w:numPr>
                <w:ilvl w:val="0"/>
                <w:numId w:val="13"/>
              </w:numPr>
              <w:spacing w:before="0" w:line="240" w:lineRule="auto"/>
              <w:ind w:left="254" w:hanging="254"/>
              <w:rPr>
                <w:sz w:val="18"/>
                <w:lang w:eastAsia="en-US"/>
              </w:rPr>
            </w:pPr>
          </w:p>
        </w:tc>
        <w:tc>
          <w:tcPr>
            <w:tcW w:w="3863" w:type="dxa"/>
          </w:tcPr>
          <w:p w14:paraId="0A343DE3" w14:textId="77777777" w:rsidR="00740AF9" w:rsidRPr="00FA4CB4" w:rsidRDefault="00740AF9" w:rsidP="00FA4CB4">
            <w:pPr>
              <w:pStyle w:val="Lijstalinea"/>
              <w:numPr>
                <w:ilvl w:val="0"/>
                <w:numId w:val="13"/>
              </w:numPr>
              <w:spacing w:before="0" w:line="240" w:lineRule="auto"/>
              <w:ind w:left="279" w:hanging="279"/>
              <w:rPr>
                <w:sz w:val="18"/>
                <w:lang w:eastAsia="en-US"/>
              </w:rPr>
            </w:pPr>
          </w:p>
        </w:tc>
      </w:tr>
    </w:tbl>
    <w:p w14:paraId="7F216916" w14:textId="77777777" w:rsidR="00740AF9" w:rsidRPr="006A63BC" w:rsidRDefault="00740AF9" w:rsidP="00740AF9">
      <w:pPr>
        <w:rPr>
          <w:i/>
        </w:rPr>
      </w:pPr>
    </w:p>
    <w:p w14:paraId="016BA64B" w14:textId="77777777" w:rsidR="00EE442D" w:rsidRDefault="00EE442D">
      <w:pPr>
        <w:rPr>
          <w:color w:val="002C8C"/>
          <w:sz w:val="64"/>
          <w:szCs w:val="60"/>
        </w:rPr>
      </w:pPr>
      <w:bookmarkStart w:id="35" w:name="_Toc484535021"/>
      <w:r>
        <w:br w:type="page"/>
      </w:r>
    </w:p>
    <w:p w14:paraId="591BFFF3" w14:textId="0455F598" w:rsidR="00740AF9" w:rsidRPr="006A63BC" w:rsidRDefault="00420296" w:rsidP="00E742DB">
      <w:pPr>
        <w:pStyle w:val="Kop1"/>
      </w:pPr>
      <w:bookmarkStart w:id="36" w:name="_Toc69138824"/>
      <w:bookmarkStart w:id="37" w:name="_Toc103339050"/>
      <w:r w:rsidRPr="006A63BC">
        <w:lastRenderedPageBreak/>
        <w:t>B</w:t>
      </w:r>
      <w:bookmarkEnd w:id="35"/>
      <w:r w:rsidR="00460450">
        <w:t>egroting</w:t>
      </w:r>
      <w:bookmarkEnd w:id="36"/>
      <w:bookmarkEnd w:id="37"/>
    </w:p>
    <w:p w14:paraId="2236F342" w14:textId="77777777" w:rsidR="00740AF9" w:rsidRPr="006A63BC" w:rsidRDefault="00740AF9" w:rsidP="00740AF9">
      <w:pPr>
        <w:rPr>
          <w:lang w:eastAsia="en-US"/>
        </w:rPr>
      </w:pPr>
    </w:p>
    <w:p w14:paraId="311EE69F" w14:textId="40EE2958" w:rsidR="00740AF9" w:rsidRPr="00D6253B" w:rsidRDefault="0008411C" w:rsidP="00740AF9">
      <w:pPr>
        <w:rPr>
          <w:i/>
          <w:szCs w:val="20"/>
          <w:lang w:eastAsia="en-US"/>
        </w:rPr>
      </w:pPr>
      <w:r w:rsidRPr="00D6253B">
        <w:rPr>
          <w:i/>
          <w:szCs w:val="20"/>
          <w:lang w:eastAsia="en-US"/>
        </w:rPr>
        <w:t xml:space="preserve">Voor de verantwoording </w:t>
      </w:r>
      <w:r w:rsidR="001D1102" w:rsidRPr="00D6253B">
        <w:rPr>
          <w:i/>
          <w:szCs w:val="20"/>
          <w:lang w:eastAsia="en-US"/>
        </w:rPr>
        <w:t xml:space="preserve">ENSIA </w:t>
      </w:r>
      <w:r w:rsidR="008A3369" w:rsidRPr="00D6253B">
        <w:rPr>
          <w:i/>
          <w:szCs w:val="20"/>
          <w:lang w:eastAsia="en-US"/>
        </w:rPr>
        <w:t>20</w:t>
      </w:r>
      <w:r w:rsidR="002166C4">
        <w:rPr>
          <w:i/>
          <w:szCs w:val="20"/>
          <w:lang w:eastAsia="en-US"/>
        </w:rPr>
        <w:t>2</w:t>
      </w:r>
      <w:r w:rsidR="003156E8">
        <w:rPr>
          <w:i/>
          <w:szCs w:val="20"/>
          <w:lang w:eastAsia="en-US"/>
        </w:rPr>
        <w:t>2</w:t>
      </w:r>
      <w:r w:rsidR="008A3369" w:rsidRPr="00D6253B">
        <w:rPr>
          <w:i/>
          <w:szCs w:val="20"/>
          <w:lang w:eastAsia="en-US"/>
        </w:rPr>
        <w:t xml:space="preserve"> </w:t>
      </w:r>
      <w:r w:rsidRPr="00D6253B">
        <w:rPr>
          <w:i/>
          <w:szCs w:val="20"/>
          <w:lang w:eastAsia="en-US"/>
        </w:rPr>
        <w:t xml:space="preserve">is </w:t>
      </w:r>
      <w:r w:rsidR="001D1102" w:rsidRPr="00D6253B">
        <w:rPr>
          <w:i/>
          <w:szCs w:val="20"/>
          <w:lang w:eastAsia="en-US"/>
        </w:rPr>
        <w:t xml:space="preserve">mogelijk </w:t>
      </w:r>
      <w:r w:rsidRPr="00D6253B">
        <w:rPr>
          <w:i/>
          <w:szCs w:val="20"/>
          <w:lang w:eastAsia="en-US"/>
        </w:rPr>
        <w:t xml:space="preserve">budget benodigd geweest. Op basis van deze ervaringen kunt u de begroting opstellen voor </w:t>
      </w:r>
      <w:r w:rsidR="008A3369" w:rsidRPr="00D6253B">
        <w:rPr>
          <w:i/>
          <w:szCs w:val="20"/>
          <w:lang w:eastAsia="en-US"/>
        </w:rPr>
        <w:t>20</w:t>
      </w:r>
      <w:r w:rsidR="008A3369">
        <w:rPr>
          <w:i/>
          <w:szCs w:val="20"/>
          <w:lang w:eastAsia="en-US"/>
        </w:rPr>
        <w:t>2</w:t>
      </w:r>
      <w:r w:rsidR="009839DF">
        <w:rPr>
          <w:i/>
          <w:szCs w:val="20"/>
          <w:lang w:eastAsia="en-US"/>
        </w:rPr>
        <w:t>3</w:t>
      </w:r>
      <w:r w:rsidRPr="00D6253B">
        <w:rPr>
          <w:i/>
          <w:szCs w:val="20"/>
          <w:lang w:eastAsia="en-US"/>
        </w:rPr>
        <w:t xml:space="preserve">. Bij de opstelling van de begroting kunt u denken aan </w:t>
      </w:r>
      <w:r w:rsidR="00740AF9" w:rsidRPr="00D6253B">
        <w:rPr>
          <w:i/>
          <w:szCs w:val="20"/>
          <w:lang w:eastAsia="en-US"/>
        </w:rPr>
        <w:t>kosten voor:</w:t>
      </w:r>
    </w:p>
    <w:p w14:paraId="09822BB8"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Inhuur uitvoering pentest;</w:t>
      </w:r>
    </w:p>
    <w:p w14:paraId="61D3F008"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Inhuur auditor;</w:t>
      </w:r>
    </w:p>
    <w:p w14:paraId="1AAC59F8"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 xml:space="preserve">Inhuur van vervangers van mensen die activiteiten voor het project ENSIA doen; </w:t>
      </w:r>
    </w:p>
    <w:p w14:paraId="61044A9F"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 xml:space="preserve">Bij een samenwerkingsverband zijn er wellicht kosten verbonden aan het betrekken van een medewerker van het samenwerkingsverband; </w:t>
      </w:r>
    </w:p>
    <w:p w14:paraId="7CAF9332"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Kosten voor de uitvoering van verbeterplannen;</w:t>
      </w:r>
    </w:p>
    <w:p w14:paraId="76AED268" w14:textId="77777777" w:rsidR="00740AF9" w:rsidRPr="00D6253B" w:rsidRDefault="00740AF9" w:rsidP="006C2E70">
      <w:pPr>
        <w:pStyle w:val="Lijstalinea"/>
        <w:widowControl/>
        <w:numPr>
          <w:ilvl w:val="0"/>
          <w:numId w:val="11"/>
        </w:numPr>
        <w:autoSpaceDE/>
        <w:autoSpaceDN/>
        <w:spacing w:before="0" w:line="280" w:lineRule="atLeast"/>
        <w:contextualSpacing/>
        <w:rPr>
          <w:i/>
          <w:szCs w:val="20"/>
          <w:lang w:eastAsia="en-US"/>
        </w:rPr>
      </w:pPr>
      <w:r w:rsidRPr="00D6253B">
        <w:rPr>
          <w:i/>
          <w:szCs w:val="20"/>
          <w:lang w:eastAsia="en-US"/>
        </w:rPr>
        <w:t xml:space="preserve">Kosten die gemaakt worden voor overleg, zoals een vergaderlocatie. </w:t>
      </w:r>
    </w:p>
    <w:p w14:paraId="2BCAD9B1" w14:textId="77777777" w:rsidR="00740AF9" w:rsidRPr="006A63BC" w:rsidRDefault="00740AF9" w:rsidP="00740AF9">
      <w:pPr>
        <w:rPr>
          <w:b/>
          <w:bCs/>
          <w:color w:val="777777"/>
          <w:sz w:val="32"/>
          <w:lang w:eastAsia="en-US"/>
        </w:rPr>
      </w:pPr>
      <w:r w:rsidRPr="006A63BC">
        <w:rPr>
          <w:i/>
          <w:lang w:eastAsia="en-US"/>
        </w:rPr>
        <w:t xml:space="preserve"> </w:t>
      </w:r>
      <w:r w:rsidRPr="006A63BC">
        <w:rPr>
          <w:b/>
          <w:bCs/>
          <w:color w:val="777777"/>
          <w:sz w:val="32"/>
          <w:lang w:eastAsia="en-US"/>
        </w:rPr>
        <w:t xml:space="preserve">   </w:t>
      </w:r>
    </w:p>
    <w:p w14:paraId="158970CB" w14:textId="77777777" w:rsidR="003D4EC9" w:rsidRPr="006A63BC" w:rsidRDefault="003D4EC9" w:rsidP="008B5897">
      <w:pPr>
        <w:pStyle w:val="Plattetekst"/>
      </w:pPr>
    </w:p>
    <w:p w14:paraId="20D57DA9" w14:textId="3A38434D" w:rsidR="00A6716D" w:rsidRDefault="00A6716D" w:rsidP="008B5897">
      <w:pPr>
        <w:pStyle w:val="Plattetekst"/>
      </w:pPr>
      <w:r>
        <w:br w:type="page"/>
      </w:r>
    </w:p>
    <w:p w14:paraId="1B7AA9A8" w14:textId="4F7ED1D0" w:rsidR="005B3340" w:rsidRPr="006A63BC" w:rsidRDefault="00A6716D" w:rsidP="00E742DB">
      <w:pPr>
        <w:pStyle w:val="Kop1"/>
      </w:pPr>
      <w:bookmarkStart w:id="38" w:name="_Toc69138825"/>
      <w:bookmarkStart w:id="39" w:name="_Toc103339051"/>
      <w:r>
        <w:lastRenderedPageBreak/>
        <w:t xml:space="preserve">Bijlage </w:t>
      </w:r>
      <w:r w:rsidR="00E369FB">
        <w:t>-</w:t>
      </w:r>
      <w:r>
        <w:t xml:space="preserve"> Rol- en taakbeschrijving </w:t>
      </w:r>
      <w:r w:rsidR="005D3E61">
        <w:t>interne</w:t>
      </w:r>
      <w:r>
        <w:t xml:space="preserve"> stakeholders</w:t>
      </w:r>
      <w:bookmarkEnd w:id="38"/>
      <w:bookmarkEnd w:id="39"/>
    </w:p>
    <w:p w14:paraId="39429064" w14:textId="77777777" w:rsidR="005B3340" w:rsidRPr="006A63BC" w:rsidRDefault="005B3340" w:rsidP="008B5897">
      <w:pPr>
        <w:pStyle w:val="Plattetekst"/>
      </w:pPr>
    </w:p>
    <w:p w14:paraId="036C182F" w14:textId="483FD60D" w:rsidR="002166C4" w:rsidRPr="002166C4" w:rsidRDefault="00CC5F85" w:rsidP="002166C4">
      <w:pPr>
        <w:pStyle w:val="Plattetekst"/>
      </w:pPr>
      <w:r>
        <w:t>Deze bijlage</w:t>
      </w:r>
      <w:r w:rsidR="004E28BF">
        <w:t xml:space="preserve"> bevat een kort overzicht van alle relevante gemeentelijke stakeholders. Daarbij is aangegeven wat er van hen verwacht wordt voor een succesvolle </w:t>
      </w:r>
      <w:r>
        <w:t xml:space="preserve">uitvoering van het </w:t>
      </w:r>
      <w:r w:rsidR="004E28BF">
        <w:t>ENSIA</w:t>
      </w:r>
      <w:r w:rsidR="00397700">
        <w:t>-</w:t>
      </w:r>
      <w:r>
        <w:t xml:space="preserve">verantwoordingsproces. </w:t>
      </w:r>
    </w:p>
    <w:p w14:paraId="6BE091CC" w14:textId="2D1DA695" w:rsidR="002166C4" w:rsidRPr="002166C4" w:rsidRDefault="002166C4" w:rsidP="00D92F9F">
      <w:pPr>
        <w:pStyle w:val="2kopjevet"/>
        <w:rPr>
          <w:rFonts w:eastAsia="Verdana"/>
        </w:rPr>
      </w:pPr>
      <w:r>
        <w:rPr>
          <w:rFonts w:eastAsia="Verdana"/>
        </w:rPr>
        <w:t>College van B&amp;W</w:t>
      </w:r>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73"/>
        <w:gridCol w:w="2974"/>
        <w:gridCol w:w="2974"/>
      </w:tblGrid>
      <w:tr w:rsidR="00333395" w:rsidRPr="00D92F9F" w14:paraId="0EA2B01A" w14:textId="77777777" w:rsidTr="00F27F89">
        <w:tc>
          <w:tcPr>
            <w:tcW w:w="2973" w:type="dxa"/>
            <w:shd w:val="clear" w:color="auto" w:fill="1F497D" w:themeFill="text2"/>
          </w:tcPr>
          <w:p w14:paraId="7E0C245B" w14:textId="0FE13DE0" w:rsidR="002166C4" w:rsidRPr="00D92F9F" w:rsidRDefault="002166C4" w:rsidP="00F27F89">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32DBB145" w14:textId="7E2431EA" w:rsidR="002166C4" w:rsidRPr="00D92F9F" w:rsidRDefault="002166C4" w:rsidP="00F27F89">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312C616F" w14:textId="063D276C" w:rsidR="002166C4" w:rsidRPr="00D92F9F" w:rsidRDefault="002166C4" w:rsidP="00F27F89">
            <w:pPr>
              <w:spacing w:line="240" w:lineRule="auto"/>
              <w:rPr>
                <w:b/>
                <w:color w:val="FFFFFF" w:themeColor="background1"/>
                <w:sz w:val="18"/>
                <w:lang w:eastAsia="en-US"/>
              </w:rPr>
            </w:pPr>
            <w:r w:rsidRPr="00D92F9F">
              <w:rPr>
                <w:b/>
                <w:color w:val="FFFFFF" w:themeColor="background1"/>
                <w:sz w:val="18"/>
                <w:lang w:eastAsia="en-US"/>
              </w:rPr>
              <w:t>Bevoegdheden</w:t>
            </w:r>
          </w:p>
        </w:tc>
      </w:tr>
      <w:tr w:rsidR="00D92F9F" w14:paraId="13E79457" w14:textId="77777777" w:rsidTr="003949E3">
        <w:trPr>
          <w:trHeight w:val="7245"/>
        </w:trPr>
        <w:tc>
          <w:tcPr>
            <w:tcW w:w="2973" w:type="dxa"/>
          </w:tcPr>
          <w:p w14:paraId="0286A3F7" w14:textId="77777777" w:rsidR="00D92F9F" w:rsidRPr="00D92F9F" w:rsidRDefault="00D92F9F" w:rsidP="00BF1329">
            <w:pPr>
              <w:pStyle w:val="Lijstalinea"/>
              <w:numPr>
                <w:ilvl w:val="0"/>
                <w:numId w:val="13"/>
              </w:numPr>
              <w:spacing w:line="240" w:lineRule="auto"/>
              <w:ind w:left="221" w:hanging="221"/>
              <w:rPr>
                <w:sz w:val="18"/>
              </w:rPr>
            </w:pPr>
            <w:r w:rsidRPr="00D92F9F">
              <w:rPr>
                <w:sz w:val="18"/>
              </w:rPr>
              <w:t>Vaststellen/benoemen coördinator.</w:t>
            </w:r>
          </w:p>
          <w:p w14:paraId="024CDD20" w14:textId="77777777" w:rsidR="00D92F9F" w:rsidRPr="00D92F9F" w:rsidRDefault="00D92F9F" w:rsidP="00BF1329">
            <w:pPr>
              <w:pStyle w:val="Lijstalinea"/>
              <w:numPr>
                <w:ilvl w:val="0"/>
                <w:numId w:val="13"/>
              </w:numPr>
              <w:spacing w:line="240" w:lineRule="auto"/>
              <w:ind w:left="221" w:hanging="221"/>
              <w:rPr>
                <w:b/>
                <w:color w:val="003358"/>
                <w:sz w:val="18"/>
              </w:rPr>
            </w:pPr>
            <w:r w:rsidRPr="00D92F9F">
              <w:rPr>
                <w:sz w:val="18"/>
              </w:rPr>
              <w:t xml:space="preserve">Laten uitvoeren van </w:t>
            </w:r>
            <w:r w:rsidRPr="00D92F9F">
              <w:rPr>
                <w:sz w:val="18"/>
              </w:rPr>
              <w:br/>
              <w:t>zelfevaluatie informatiebeveiliging en zelfevaluatie DigiD, BAG, BGT en BRO, BRP en Reisdocumenten, WOZ.</w:t>
            </w:r>
          </w:p>
          <w:p w14:paraId="59CBD66A" w14:textId="77777777" w:rsidR="00D92F9F" w:rsidRPr="00D92F9F" w:rsidRDefault="00D92F9F" w:rsidP="00BF1329">
            <w:pPr>
              <w:pStyle w:val="Lijstalinea"/>
              <w:numPr>
                <w:ilvl w:val="0"/>
                <w:numId w:val="13"/>
              </w:numPr>
              <w:spacing w:line="240" w:lineRule="auto"/>
              <w:ind w:left="221" w:hanging="221"/>
              <w:rPr>
                <w:sz w:val="18"/>
              </w:rPr>
            </w:pPr>
            <w:r w:rsidRPr="00D92F9F">
              <w:rPr>
                <w:sz w:val="18"/>
              </w:rPr>
              <w:t>Maken van afspraken binnen de samenwerkingsverbanden over de omgang met informatiebeveiliging en ENSIA.</w:t>
            </w:r>
          </w:p>
          <w:p w14:paraId="7BED7D69" w14:textId="77777777" w:rsidR="00D92F9F" w:rsidRPr="00D92F9F" w:rsidRDefault="00D92F9F" w:rsidP="00BF1329">
            <w:pPr>
              <w:pStyle w:val="Lijstalinea"/>
              <w:numPr>
                <w:ilvl w:val="0"/>
                <w:numId w:val="13"/>
              </w:numPr>
              <w:spacing w:line="240" w:lineRule="auto"/>
              <w:ind w:left="221" w:hanging="221"/>
              <w:rPr>
                <w:b/>
                <w:color w:val="003358"/>
                <w:sz w:val="18"/>
              </w:rPr>
            </w:pPr>
            <w:r w:rsidRPr="00D92F9F">
              <w:rPr>
                <w:sz w:val="18"/>
              </w:rPr>
              <w:t>Het geven van opdracht aan RE-Auditor om Assurance te geven over de juistheid en volledigheid van de collegeverklaring.</w:t>
            </w:r>
          </w:p>
          <w:p w14:paraId="60F126B2" w14:textId="77777777" w:rsidR="00D92F9F" w:rsidRPr="00D92F9F" w:rsidRDefault="00D92F9F" w:rsidP="00BF1329">
            <w:pPr>
              <w:pStyle w:val="Lijstalinea"/>
              <w:numPr>
                <w:ilvl w:val="0"/>
                <w:numId w:val="13"/>
              </w:numPr>
              <w:spacing w:line="240" w:lineRule="auto"/>
              <w:ind w:left="221" w:hanging="221"/>
              <w:rPr>
                <w:sz w:val="18"/>
              </w:rPr>
            </w:pPr>
            <w:r w:rsidRPr="00D92F9F">
              <w:rPr>
                <w:spacing w:val="-2"/>
                <w:sz w:val="18"/>
              </w:rPr>
              <w:t>Afgeven collegeverklaring informatiebeveiliging (DigiD en Suwinet) en hiermee aangeven in hoeverre de beheermaatregelen aan de beveiligingsnormen voldoen.</w:t>
            </w:r>
          </w:p>
          <w:p w14:paraId="1E6656C1" w14:textId="6B44A46F" w:rsidR="00D92F9F" w:rsidRPr="00D92F9F" w:rsidRDefault="00D92F9F" w:rsidP="00BF1329">
            <w:pPr>
              <w:pStyle w:val="Lijstalinea"/>
              <w:numPr>
                <w:ilvl w:val="0"/>
                <w:numId w:val="13"/>
              </w:numPr>
              <w:spacing w:line="240" w:lineRule="auto"/>
              <w:ind w:left="221" w:hanging="221"/>
              <w:rPr>
                <w:spacing w:val="-2"/>
                <w:sz w:val="18"/>
              </w:rPr>
            </w:pPr>
            <w:r w:rsidRPr="00D92F9F">
              <w:rPr>
                <w:sz w:val="18"/>
              </w:rPr>
              <w:t xml:space="preserve">Hierbij ook aangeven - </w:t>
            </w:r>
            <w:r w:rsidR="00291F7D">
              <w:rPr>
                <w:sz w:val="18"/>
              </w:rPr>
              <w:t>mits</w:t>
            </w:r>
            <w:r w:rsidRPr="00D92F9F">
              <w:rPr>
                <w:sz w:val="18"/>
              </w:rPr>
              <w:t xml:space="preserve"> aan de orde - welke onderdelen daarvan zijn uitgezonderd.</w:t>
            </w:r>
          </w:p>
          <w:p w14:paraId="571AE6A7" w14:textId="77777777" w:rsidR="00D92F9F" w:rsidRPr="00D92F9F" w:rsidRDefault="00D92F9F" w:rsidP="00BF1329">
            <w:pPr>
              <w:pStyle w:val="Lijstalinea"/>
              <w:numPr>
                <w:ilvl w:val="0"/>
                <w:numId w:val="13"/>
              </w:numPr>
              <w:spacing w:line="240" w:lineRule="auto"/>
              <w:ind w:left="221" w:hanging="221"/>
              <w:rPr>
                <w:sz w:val="18"/>
              </w:rPr>
            </w:pPr>
            <w:r w:rsidRPr="00D92F9F">
              <w:rPr>
                <w:sz w:val="18"/>
              </w:rPr>
              <w:t>Opstellen paragraaf informatieveiligheid t.b.v. interne verantwoording in de jaarrekening.</w:t>
            </w:r>
          </w:p>
          <w:p w14:paraId="3E0F8BE1" w14:textId="77777777" w:rsidR="00D92F9F" w:rsidRPr="00D92F9F" w:rsidRDefault="00D92F9F" w:rsidP="00BF1329">
            <w:pPr>
              <w:pStyle w:val="Lijstalinea"/>
              <w:numPr>
                <w:ilvl w:val="0"/>
                <w:numId w:val="13"/>
              </w:numPr>
              <w:spacing w:line="240" w:lineRule="auto"/>
              <w:ind w:left="221" w:hanging="221"/>
              <w:rPr>
                <w:sz w:val="18"/>
              </w:rPr>
            </w:pPr>
            <w:r w:rsidRPr="00D92F9F">
              <w:rPr>
                <w:sz w:val="18"/>
              </w:rPr>
              <w:t>Vaststellen van maatregelen voor het verbeteren van informatieveiligheid.</w:t>
            </w:r>
          </w:p>
          <w:p w14:paraId="124A8195" w14:textId="3D13B11C" w:rsidR="00D92F9F" w:rsidRPr="00333395" w:rsidRDefault="00D92F9F" w:rsidP="00291F7D">
            <w:pPr>
              <w:pStyle w:val="Lijstalinea"/>
              <w:numPr>
                <w:ilvl w:val="0"/>
                <w:numId w:val="13"/>
              </w:numPr>
              <w:spacing w:line="240" w:lineRule="auto"/>
              <w:ind w:left="221" w:hanging="221"/>
              <w:rPr>
                <w:b/>
                <w:color w:val="003358"/>
                <w:sz w:val="18"/>
              </w:rPr>
            </w:pPr>
            <w:r w:rsidRPr="00D92F9F">
              <w:rPr>
                <w:sz w:val="18"/>
              </w:rPr>
              <w:t>Het afleggen van</w:t>
            </w:r>
            <w:r w:rsidR="00291F7D">
              <w:rPr>
                <w:sz w:val="18"/>
              </w:rPr>
              <w:t xml:space="preserve"> v</w:t>
            </w:r>
            <w:r w:rsidR="00BF1329" w:rsidRPr="00D92F9F">
              <w:rPr>
                <w:sz w:val="18"/>
              </w:rPr>
              <w:t>erantwoording</w:t>
            </w:r>
            <w:r w:rsidRPr="00D92F9F">
              <w:rPr>
                <w:sz w:val="18"/>
              </w:rPr>
              <w:t xml:space="preserve"> aan de raad over informatieveiligheid</w:t>
            </w:r>
            <w:r w:rsidRPr="00333395">
              <w:rPr>
                <w:sz w:val="18"/>
              </w:rPr>
              <w:t>.</w:t>
            </w:r>
          </w:p>
        </w:tc>
        <w:tc>
          <w:tcPr>
            <w:tcW w:w="2974" w:type="dxa"/>
          </w:tcPr>
          <w:p w14:paraId="70B58F97" w14:textId="77777777" w:rsidR="00D92F9F" w:rsidRPr="00333395" w:rsidRDefault="00D92F9F" w:rsidP="00BF1329">
            <w:pPr>
              <w:pStyle w:val="Lijstalinea"/>
              <w:numPr>
                <w:ilvl w:val="0"/>
                <w:numId w:val="13"/>
              </w:numPr>
              <w:spacing w:line="240" w:lineRule="auto"/>
              <w:ind w:left="224" w:hanging="224"/>
              <w:rPr>
                <w:b/>
                <w:color w:val="003358"/>
                <w:sz w:val="18"/>
              </w:rPr>
            </w:pPr>
            <w:r w:rsidRPr="00333395">
              <w:rPr>
                <w:sz w:val="18"/>
              </w:rPr>
              <w:t>Adequate en tijdige rapportage aan de gemeenteraad over informatiebeveiliging en datakwaliteit/-integriteit in een separate rapportage.</w:t>
            </w:r>
          </w:p>
          <w:p w14:paraId="647B8AF9" w14:textId="77777777" w:rsidR="00D92F9F" w:rsidRPr="00333395" w:rsidRDefault="00D92F9F" w:rsidP="00BF1329">
            <w:pPr>
              <w:pStyle w:val="Lijstalinea"/>
              <w:numPr>
                <w:ilvl w:val="0"/>
                <w:numId w:val="13"/>
              </w:numPr>
              <w:spacing w:line="240" w:lineRule="auto"/>
              <w:ind w:left="224" w:hanging="224"/>
              <w:rPr>
                <w:b/>
                <w:color w:val="003358"/>
                <w:sz w:val="18"/>
              </w:rPr>
            </w:pPr>
            <w:r w:rsidRPr="00333395">
              <w:rPr>
                <w:spacing w:val="1"/>
                <w:sz w:val="18"/>
              </w:rPr>
              <w:t>Bij samenwerkingsverbanden als opdrachtgever verantwoordelijk voor de kwaliteit en veiligheid van het gebruik van informatie.</w:t>
            </w:r>
          </w:p>
          <w:p w14:paraId="2DDB77B9" w14:textId="77777777" w:rsidR="00D92F9F" w:rsidRPr="00333395" w:rsidRDefault="00D92F9F" w:rsidP="00BF1329">
            <w:pPr>
              <w:pStyle w:val="Lijstalinea"/>
              <w:numPr>
                <w:ilvl w:val="0"/>
                <w:numId w:val="13"/>
              </w:numPr>
              <w:spacing w:line="240" w:lineRule="auto"/>
              <w:ind w:left="224" w:hanging="224"/>
              <w:rPr>
                <w:b/>
                <w:color w:val="003358"/>
                <w:sz w:val="18"/>
              </w:rPr>
            </w:pPr>
            <w:r w:rsidRPr="00333395">
              <w:rPr>
                <w:spacing w:val="1"/>
                <w:sz w:val="18"/>
              </w:rPr>
              <w:t>Adequate en tijdige rapportage aan de gemeenteraad over informatiebeveiliging en datakwaliteit/-integriteit in de paragraaf bedrijfsvoering van de jaarrekening.</w:t>
            </w:r>
          </w:p>
          <w:p w14:paraId="4F59E414" w14:textId="578CCD4C" w:rsidR="00D92F9F" w:rsidRPr="00333395" w:rsidRDefault="00D92F9F" w:rsidP="00BF1329">
            <w:pPr>
              <w:pStyle w:val="Lijstalinea"/>
              <w:numPr>
                <w:ilvl w:val="0"/>
                <w:numId w:val="13"/>
              </w:numPr>
              <w:spacing w:line="240" w:lineRule="auto"/>
              <w:ind w:left="224" w:hanging="224"/>
              <w:rPr>
                <w:b/>
                <w:color w:val="003358"/>
                <w:sz w:val="18"/>
              </w:rPr>
            </w:pPr>
            <w:r w:rsidRPr="00333395">
              <w:rPr>
                <w:sz w:val="18"/>
              </w:rPr>
              <w:t xml:space="preserve">Eindverantwoordelijk voor </w:t>
            </w:r>
            <w:r w:rsidRPr="00333395">
              <w:rPr>
                <w:sz w:val="18"/>
              </w:rPr>
              <w:br/>
              <w:t xml:space="preserve">interne verantwoording </w:t>
            </w:r>
            <w:r w:rsidRPr="00333395">
              <w:rPr>
                <w:sz w:val="18"/>
              </w:rPr>
              <w:br/>
              <w:t>met betrekking tot informatiebeveiliging.</w:t>
            </w:r>
          </w:p>
        </w:tc>
        <w:tc>
          <w:tcPr>
            <w:tcW w:w="2974" w:type="dxa"/>
          </w:tcPr>
          <w:p w14:paraId="15ACA98F" w14:textId="6D374507" w:rsidR="00D92F9F" w:rsidRPr="00D92F9F" w:rsidRDefault="00D92F9F" w:rsidP="00BF1329">
            <w:pPr>
              <w:pStyle w:val="Lijstalinea"/>
              <w:numPr>
                <w:ilvl w:val="0"/>
                <w:numId w:val="13"/>
              </w:numPr>
              <w:spacing w:line="240" w:lineRule="auto"/>
              <w:ind w:left="225" w:hanging="225"/>
              <w:rPr>
                <w:b/>
                <w:color w:val="003358"/>
                <w:sz w:val="18"/>
              </w:rPr>
            </w:pPr>
            <w:r w:rsidRPr="00D92F9F">
              <w:rPr>
                <w:sz w:val="18"/>
              </w:rPr>
              <w:t>Benoemen van de coördinator</w:t>
            </w:r>
            <w:r>
              <w:rPr>
                <w:sz w:val="18"/>
              </w:rPr>
              <w:t>.</w:t>
            </w:r>
          </w:p>
          <w:p w14:paraId="1BF1835B" w14:textId="77777777" w:rsidR="00D92F9F" w:rsidRPr="00D92F9F" w:rsidRDefault="00D92F9F" w:rsidP="00BF1329">
            <w:pPr>
              <w:pStyle w:val="Lijstalinea"/>
              <w:numPr>
                <w:ilvl w:val="0"/>
                <w:numId w:val="13"/>
              </w:numPr>
              <w:spacing w:line="240" w:lineRule="auto"/>
              <w:ind w:left="225" w:hanging="225"/>
              <w:rPr>
                <w:b/>
                <w:color w:val="003358"/>
                <w:sz w:val="18"/>
              </w:rPr>
            </w:pPr>
            <w:r w:rsidRPr="00D92F9F">
              <w:rPr>
                <w:spacing w:val="1"/>
                <w:sz w:val="18"/>
              </w:rPr>
              <w:t>Keuze van verbetermaatregelen en de prioritering hiervan.</w:t>
            </w:r>
          </w:p>
          <w:p w14:paraId="563E3B92" w14:textId="77777777" w:rsidR="00D92F9F" w:rsidRPr="00D92F9F" w:rsidRDefault="00D92F9F" w:rsidP="00BF1329">
            <w:pPr>
              <w:pStyle w:val="Lijstalinea"/>
              <w:numPr>
                <w:ilvl w:val="0"/>
                <w:numId w:val="13"/>
              </w:numPr>
              <w:spacing w:line="240" w:lineRule="auto"/>
              <w:ind w:left="225" w:hanging="225"/>
              <w:rPr>
                <w:b/>
                <w:color w:val="003358"/>
                <w:sz w:val="18"/>
              </w:rPr>
            </w:pPr>
            <w:r w:rsidRPr="00D92F9F">
              <w:rPr>
                <w:sz w:val="18"/>
              </w:rPr>
              <w:t xml:space="preserve">De gemeenteraad informeren </w:t>
            </w:r>
            <w:r w:rsidRPr="00D92F9F">
              <w:rPr>
                <w:sz w:val="18"/>
              </w:rPr>
              <w:br/>
              <w:t>over informatieveiligheid en voortgang over ENSIA.</w:t>
            </w:r>
          </w:p>
          <w:p w14:paraId="468FC0E3" w14:textId="0B593862" w:rsidR="00D92F9F" w:rsidRPr="00D92F9F" w:rsidRDefault="00D92F9F" w:rsidP="00BF1329">
            <w:pPr>
              <w:pStyle w:val="Lijstalinea"/>
              <w:spacing w:line="240" w:lineRule="auto"/>
              <w:ind w:left="225" w:hanging="225"/>
              <w:rPr>
                <w:b/>
                <w:color w:val="003358"/>
                <w:sz w:val="18"/>
              </w:rPr>
            </w:pPr>
          </w:p>
        </w:tc>
      </w:tr>
    </w:tbl>
    <w:p w14:paraId="04D0AA9E" w14:textId="17746BAD" w:rsidR="00D92F9F" w:rsidRDefault="00BB0C7B" w:rsidP="00D92F9F">
      <w:pPr>
        <w:pStyle w:val="2kopjevet"/>
        <w:rPr>
          <w:rFonts w:eastAsia="Verdana"/>
        </w:rPr>
      </w:pPr>
      <w:r>
        <w:rPr>
          <w:rFonts w:eastAsia="Verdana"/>
        </w:rPr>
        <w:t>Portefeuillehouder informatiebeveiligin</w:t>
      </w:r>
      <w:r w:rsidR="00D92F9F">
        <w:rPr>
          <w:rFonts w:eastAsia="Verdana"/>
        </w:rPr>
        <w:t>g</w:t>
      </w:r>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73"/>
        <w:gridCol w:w="2974"/>
        <w:gridCol w:w="2974"/>
      </w:tblGrid>
      <w:tr w:rsidR="00D92F9F" w:rsidRPr="00D92F9F" w14:paraId="03ECFE18" w14:textId="77777777" w:rsidTr="00BF1329">
        <w:tc>
          <w:tcPr>
            <w:tcW w:w="2973" w:type="dxa"/>
            <w:shd w:val="clear" w:color="auto" w:fill="1F497D" w:themeFill="text2"/>
          </w:tcPr>
          <w:p w14:paraId="49CEF7BA" w14:textId="77777777" w:rsidR="00D92F9F" w:rsidRPr="00D92F9F" w:rsidRDefault="00D92F9F" w:rsidP="00BF1329">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24028246" w14:textId="77777777" w:rsidR="00D92F9F" w:rsidRPr="00D92F9F" w:rsidRDefault="00D92F9F" w:rsidP="00BF1329">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0F4C79E5" w14:textId="77777777" w:rsidR="00D92F9F" w:rsidRPr="00D92F9F" w:rsidRDefault="00D92F9F" w:rsidP="00BF1329">
            <w:pPr>
              <w:spacing w:line="240" w:lineRule="auto"/>
              <w:rPr>
                <w:b/>
                <w:color w:val="FFFFFF" w:themeColor="background1"/>
                <w:sz w:val="18"/>
                <w:lang w:eastAsia="en-US"/>
              </w:rPr>
            </w:pPr>
            <w:r w:rsidRPr="00D92F9F">
              <w:rPr>
                <w:b/>
                <w:color w:val="FFFFFF" w:themeColor="background1"/>
                <w:sz w:val="18"/>
                <w:lang w:eastAsia="en-US"/>
              </w:rPr>
              <w:t>Bevoegdheden</w:t>
            </w:r>
          </w:p>
        </w:tc>
      </w:tr>
      <w:tr w:rsidR="00D92F9F" w:rsidRPr="00D92F9F" w14:paraId="4A053FF3" w14:textId="77777777" w:rsidTr="00BF1329">
        <w:trPr>
          <w:trHeight w:val="3042"/>
        </w:trPr>
        <w:tc>
          <w:tcPr>
            <w:tcW w:w="2973" w:type="dxa"/>
          </w:tcPr>
          <w:p w14:paraId="4DF66CC9" w14:textId="77777777" w:rsidR="00D92F9F" w:rsidRPr="00D92F9F" w:rsidRDefault="00D92F9F" w:rsidP="00BF1329">
            <w:pPr>
              <w:pStyle w:val="Lijstalinea"/>
              <w:numPr>
                <w:ilvl w:val="0"/>
                <w:numId w:val="45"/>
              </w:numPr>
              <w:spacing w:after="38" w:line="240" w:lineRule="auto"/>
              <w:ind w:left="221" w:hanging="221"/>
              <w:textAlignment w:val="baseline"/>
              <w:rPr>
                <w:rFonts w:eastAsia="Verdana"/>
                <w:color w:val="000000"/>
                <w:sz w:val="18"/>
              </w:rPr>
            </w:pPr>
            <w:r w:rsidRPr="00D92F9F">
              <w:rPr>
                <w:rFonts w:eastAsia="Verdana"/>
                <w:color w:val="000000"/>
                <w:sz w:val="18"/>
              </w:rPr>
              <w:t>Opdracht geven aan gemeentesecretaris voor aanwijzen van coördinator.</w:t>
            </w:r>
          </w:p>
          <w:p w14:paraId="01B82C2C" w14:textId="3469CEED" w:rsidR="00D92F9F" w:rsidRPr="00D92F9F" w:rsidRDefault="00D92F9F" w:rsidP="00BF1329">
            <w:pPr>
              <w:pStyle w:val="Lijstalinea"/>
              <w:numPr>
                <w:ilvl w:val="0"/>
                <w:numId w:val="45"/>
              </w:numPr>
              <w:spacing w:after="43" w:line="240" w:lineRule="auto"/>
              <w:ind w:left="221" w:hanging="221"/>
              <w:textAlignment w:val="baseline"/>
              <w:rPr>
                <w:rFonts w:eastAsia="Verdana"/>
                <w:color w:val="000000"/>
                <w:sz w:val="18"/>
              </w:rPr>
            </w:pPr>
            <w:r w:rsidRPr="00D92F9F">
              <w:rPr>
                <w:rFonts w:eastAsia="Verdana"/>
                <w:color w:val="000000"/>
                <w:sz w:val="18"/>
              </w:rPr>
              <w:t xml:space="preserve">Gemeenteraad systematisch informeren over de ENSIA- voortgang en hun rol daarin. College van B&amp;W systematisch informeren over de </w:t>
            </w:r>
            <w:r w:rsidR="003949E3">
              <w:rPr>
                <w:rFonts w:eastAsia="Verdana"/>
                <w:color w:val="000000"/>
                <w:sz w:val="18"/>
              </w:rPr>
              <w:t xml:space="preserve">voortgang van </w:t>
            </w:r>
            <w:r w:rsidRPr="00D92F9F">
              <w:rPr>
                <w:rFonts w:eastAsia="Verdana"/>
                <w:color w:val="000000"/>
                <w:sz w:val="18"/>
              </w:rPr>
              <w:t>ENSIA.</w:t>
            </w:r>
          </w:p>
          <w:p w14:paraId="5B76F060" w14:textId="11833C99" w:rsidR="00D92F9F" w:rsidRPr="00333395" w:rsidRDefault="00D92F9F" w:rsidP="00BF1329">
            <w:pPr>
              <w:pStyle w:val="Lijstalinea"/>
              <w:numPr>
                <w:ilvl w:val="0"/>
                <w:numId w:val="45"/>
              </w:numPr>
              <w:spacing w:line="240" w:lineRule="auto"/>
              <w:ind w:left="221" w:hanging="221"/>
              <w:rPr>
                <w:b/>
                <w:color w:val="003358"/>
                <w:sz w:val="18"/>
              </w:rPr>
            </w:pPr>
            <w:r w:rsidRPr="00D92F9F">
              <w:rPr>
                <w:rFonts w:eastAsia="Verdana"/>
                <w:color w:val="000000"/>
                <w:sz w:val="18"/>
              </w:rPr>
              <w:t>Namens het college van B&amp;W rol vervullen van bestuurlijk opdrachtgever voor de uitvoering van ENSIA.</w:t>
            </w:r>
          </w:p>
        </w:tc>
        <w:tc>
          <w:tcPr>
            <w:tcW w:w="2974" w:type="dxa"/>
          </w:tcPr>
          <w:p w14:paraId="5BDD392A" w14:textId="150DEBBA" w:rsidR="00D92F9F" w:rsidRPr="003949E3" w:rsidRDefault="00D92F9F" w:rsidP="003949E3">
            <w:pPr>
              <w:pStyle w:val="Lijstalinea"/>
              <w:numPr>
                <w:ilvl w:val="0"/>
                <w:numId w:val="45"/>
              </w:numPr>
              <w:spacing w:after="38" w:line="240" w:lineRule="auto"/>
              <w:ind w:left="224" w:hanging="224"/>
              <w:textAlignment w:val="baseline"/>
              <w:rPr>
                <w:rFonts w:eastAsia="Verdana"/>
                <w:color w:val="000000"/>
                <w:sz w:val="18"/>
              </w:rPr>
            </w:pPr>
            <w:r w:rsidRPr="00D92F9F">
              <w:rPr>
                <w:rFonts w:eastAsia="Verdana"/>
                <w:color w:val="000000"/>
                <w:sz w:val="18"/>
              </w:rPr>
              <w:t>Binnen het college van B&amp;W verantwoordelijk voor de (prioritering van) beveiliging</w:t>
            </w:r>
            <w:r w:rsidR="003949E3">
              <w:rPr>
                <w:rFonts w:eastAsia="Verdana"/>
                <w:color w:val="000000"/>
                <w:sz w:val="18"/>
              </w:rPr>
              <w:t xml:space="preserve"> </w:t>
            </w:r>
            <w:r w:rsidRPr="003949E3">
              <w:rPr>
                <w:rFonts w:eastAsia="Verdana"/>
                <w:color w:val="000000"/>
                <w:sz w:val="18"/>
              </w:rPr>
              <w:t xml:space="preserve">van informatie binnen de bedrijfs(werk)processen. </w:t>
            </w:r>
          </w:p>
          <w:p w14:paraId="50E6E81C" w14:textId="77777777" w:rsidR="00D92F9F" w:rsidRPr="00D92F9F" w:rsidRDefault="00D92F9F" w:rsidP="00BF1329">
            <w:pPr>
              <w:pStyle w:val="Lijstalinea"/>
              <w:numPr>
                <w:ilvl w:val="0"/>
                <w:numId w:val="45"/>
              </w:numPr>
              <w:spacing w:after="43" w:line="240" w:lineRule="auto"/>
              <w:ind w:left="224" w:right="216" w:hanging="224"/>
              <w:textAlignment w:val="baseline"/>
              <w:rPr>
                <w:rFonts w:eastAsia="Verdana"/>
                <w:color w:val="000000"/>
                <w:sz w:val="18"/>
              </w:rPr>
            </w:pPr>
            <w:r w:rsidRPr="00D92F9F">
              <w:rPr>
                <w:rFonts w:eastAsia="Verdana"/>
                <w:color w:val="000000"/>
                <w:sz w:val="18"/>
              </w:rPr>
              <w:t>Als bestuurlijk opdrachtgever verantwoordelijk voor de kwaliteit en veiligheid van het gebruik van informatie.</w:t>
            </w:r>
          </w:p>
          <w:p w14:paraId="2F7840DA" w14:textId="45634A92" w:rsidR="00D92F9F" w:rsidRPr="00333395" w:rsidRDefault="00D92F9F" w:rsidP="00BF1329">
            <w:pPr>
              <w:pStyle w:val="Lijstalinea"/>
              <w:numPr>
                <w:ilvl w:val="0"/>
                <w:numId w:val="45"/>
              </w:numPr>
              <w:spacing w:line="240" w:lineRule="auto"/>
              <w:ind w:left="224" w:hanging="224"/>
              <w:rPr>
                <w:b/>
                <w:color w:val="003358"/>
                <w:sz w:val="18"/>
              </w:rPr>
            </w:pPr>
            <w:r w:rsidRPr="00D92F9F">
              <w:rPr>
                <w:rFonts w:eastAsia="Verdana"/>
                <w:color w:val="000000"/>
                <w:spacing w:val="-1"/>
                <w:sz w:val="18"/>
              </w:rPr>
              <w:t>Verantwoordelijk voor het maken van afspraken met samenwerkingsverband(en) over informatiebeveiliging.</w:t>
            </w:r>
          </w:p>
        </w:tc>
        <w:tc>
          <w:tcPr>
            <w:tcW w:w="2974" w:type="dxa"/>
          </w:tcPr>
          <w:p w14:paraId="581C2005" w14:textId="098060A3" w:rsidR="00D92F9F" w:rsidRPr="00D92F9F" w:rsidRDefault="00D92F9F" w:rsidP="00BF1329">
            <w:pPr>
              <w:pStyle w:val="Lijstalinea"/>
              <w:numPr>
                <w:ilvl w:val="0"/>
                <w:numId w:val="45"/>
              </w:numPr>
              <w:spacing w:after="38" w:line="240" w:lineRule="auto"/>
              <w:ind w:left="225" w:right="252" w:hanging="225"/>
              <w:textAlignment w:val="baseline"/>
              <w:rPr>
                <w:rFonts w:eastAsia="Verdana"/>
                <w:color w:val="000000"/>
                <w:spacing w:val="-1"/>
                <w:sz w:val="18"/>
              </w:rPr>
            </w:pPr>
            <w:r w:rsidRPr="00D92F9F">
              <w:rPr>
                <w:rFonts w:eastAsia="Verdana"/>
                <w:color w:val="000000"/>
                <w:spacing w:val="-1"/>
                <w:sz w:val="18"/>
              </w:rPr>
              <w:t xml:space="preserve">Bepalen inhoud en frequentie van de voorlichtings-informatie richting de </w:t>
            </w:r>
            <w:r w:rsidRPr="00D92F9F">
              <w:rPr>
                <w:rFonts w:eastAsia="Verdana"/>
                <w:color w:val="000000"/>
                <w:sz w:val="18"/>
              </w:rPr>
              <w:t>gemeenteraad.</w:t>
            </w:r>
          </w:p>
        </w:tc>
      </w:tr>
    </w:tbl>
    <w:p w14:paraId="558ECFC0" w14:textId="77777777" w:rsidR="005F0B79" w:rsidRDefault="005F0B79" w:rsidP="00D92F9F">
      <w:pPr>
        <w:pStyle w:val="2kopjevet"/>
        <w:rPr>
          <w:rFonts w:eastAsia="Verdana"/>
        </w:rPr>
      </w:pPr>
    </w:p>
    <w:p w14:paraId="402F37B0" w14:textId="62C4CD7E" w:rsidR="00D92F9F" w:rsidRPr="00D92F9F" w:rsidRDefault="00BB0C7B" w:rsidP="00D92F9F">
      <w:pPr>
        <w:pStyle w:val="2kopjevet"/>
        <w:rPr>
          <w:rFonts w:eastAsia="Verdana"/>
        </w:rPr>
      </w:pPr>
      <w:r>
        <w:rPr>
          <w:rFonts w:eastAsia="Verdana"/>
        </w:rPr>
        <w:lastRenderedPageBreak/>
        <w:t>Gemeenteraad</w:t>
      </w:r>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73"/>
        <w:gridCol w:w="2974"/>
        <w:gridCol w:w="2974"/>
      </w:tblGrid>
      <w:tr w:rsidR="00D92F9F" w:rsidRPr="00D92F9F" w14:paraId="17AD61CB" w14:textId="77777777" w:rsidTr="005C316E">
        <w:tc>
          <w:tcPr>
            <w:tcW w:w="2973" w:type="dxa"/>
            <w:shd w:val="clear" w:color="auto" w:fill="1F497D" w:themeFill="text2"/>
          </w:tcPr>
          <w:p w14:paraId="6E78256A" w14:textId="77777777" w:rsidR="00D92F9F" w:rsidRPr="00D92F9F" w:rsidRDefault="00D92F9F" w:rsidP="00BF1329">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1240427B" w14:textId="77777777" w:rsidR="00D92F9F" w:rsidRPr="00D92F9F" w:rsidRDefault="00D92F9F" w:rsidP="00BF1329">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46431C9C" w14:textId="77777777" w:rsidR="00D92F9F" w:rsidRPr="00D92F9F" w:rsidRDefault="00D92F9F" w:rsidP="00BF1329">
            <w:pPr>
              <w:spacing w:line="240" w:lineRule="auto"/>
              <w:rPr>
                <w:b/>
                <w:color w:val="FFFFFF" w:themeColor="background1"/>
                <w:sz w:val="18"/>
                <w:lang w:eastAsia="en-US"/>
              </w:rPr>
            </w:pPr>
            <w:r w:rsidRPr="00D92F9F">
              <w:rPr>
                <w:b/>
                <w:color w:val="FFFFFF" w:themeColor="background1"/>
                <w:sz w:val="18"/>
                <w:lang w:eastAsia="en-US"/>
              </w:rPr>
              <w:t>Bevoegdheden</w:t>
            </w:r>
          </w:p>
        </w:tc>
      </w:tr>
      <w:tr w:rsidR="00D92F9F" w:rsidRPr="00D92F9F" w14:paraId="4DE6A933" w14:textId="77777777" w:rsidTr="005C316E">
        <w:trPr>
          <w:trHeight w:val="1964"/>
        </w:trPr>
        <w:tc>
          <w:tcPr>
            <w:tcW w:w="2973" w:type="dxa"/>
          </w:tcPr>
          <w:p w14:paraId="022E4830" w14:textId="77777777" w:rsidR="00123C9D" w:rsidRPr="00123C9D" w:rsidRDefault="00123C9D" w:rsidP="00BF1329">
            <w:pPr>
              <w:pStyle w:val="Lijstalinea"/>
              <w:numPr>
                <w:ilvl w:val="0"/>
                <w:numId w:val="45"/>
              </w:numPr>
              <w:spacing w:line="240" w:lineRule="auto"/>
              <w:ind w:left="168" w:hanging="168"/>
              <w:rPr>
                <w:rFonts w:eastAsia="Verdana"/>
                <w:color w:val="000000"/>
                <w:sz w:val="18"/>
              </w:rPr>
            </w:pPr>
            <w:r w:rsidRPr="00123C9D">
              <w:rPr>
                <w:rFonts w:eastAsia="Verdana"/>
                <w:color w:val="000000"/>
                <w:sz w:val="18"/>
              </w:rPr>
              <w:t xml:space="preserve">Stellen van vragen over informatieveiligheid (BIO en ENSIA). </w:t>
            </w:r>
          </w:p>
          <w:p w14:paraId="7D2AF0EA" w14:textId="642796C5" w:rsidR="00123C9D" w:rsidRPr="00BF1329" w:rsidRDefault="00123C9D" w:rsidP="00BF1329">
            <w:pPr>
              <w:pStyle w:val="Lijstalinea"/>
              <w:numPr>
                <w:ilvl w:val="0"/>
                <w:numId w:val="45"/>
              </w:numPr>
              <w:spacing w:line="240" w:lineRule="auto"/>
              <w:ind w:left="168" w:hanging="168"/>
              <w:rPr>
                <w:rFonts w:eastAsia="Verdana"/>
                <w:color w:val="000000"/>
                <w:sz w:val="18"/>
              </w:rPr>
            </w:pPr>
            <w:r w:rsidRPr="00123C9D">
              <w:rPr>
                <w:rFonts w:eastAsia="Verdana"/>
                <w:color w:val="000000"/>
                <w:sz w:val="18"/>
              </w:rPr>
              <w:t>Beoordelen paragraaf informatieveiligheid en</w:t>
            </w:r>
            <w:r w:rsidR="00BF1329">
              <w:rPr>
                <w:rFonts w:eastAsia="Verdana"/>
                <w:color w:val="000000"/>
                <w:sz w:val="18"/>
              </w:rPr>
              <w:t xml:space="preserve"> </w:t>
            </w:r>
            <w:r w:rsidRPr="00BF1329">
              <w:rPr>
                <w:rFonts w:eastAsia="Verdana"/>
                <w:color w:val="000000"/>
                <w:sz w:val="18"/>
              </w:rPr>
              <w:t>collegeverklaring.</w:t>
            </w:r>
          </w:p>
          <w:p w14:paraId="16D7D78A" w14:textId="28C1C6A0" w:rsidR="00D92F9F" w:rsidRPr="00333395" w:rsidRDefault="00123C9D" w:rsidP="00BF1329">
            <w:pPr>
              <w:pStyle w:val="Lijstalinea"/>
              <w:numPr>
                <w:ilvl w:val="0"/>
                <w:numId w:val="45"/>
              </w:numPr>
              <w:spacing w:line="240" w:lineRule="auto"/>
              <w:ind w:left="168" w:hanging="168"/>
              <w:rPr>
                <w:b/>
                <w:color w:val="003358"/>
                <w:sz w:val="18"/>
              </w:rPr>
            </w:pPr>
            <w:r w:rsidRPr="00123C9D">
              <w:rPr>
                <w:rFonts w:eastAsia="Verdana"/>
                <w:color w:val="000000"/>
                <w:sz w:val="18"/>
              </w:rPr>
              <w:t>Beoordelen van voorgenomen maatregelen voor het verbeteren van informatieveiligheid.</w:t>
            </w:r>
          </w:p>
        </w:tc>
        <w:tc>
          <w:tcPr>
            <w:tcW w:w="2974" w:type="dxa"/>
          </w:tcPr>
          <w:p w14:paraId="6F24CEA3" w14:textId="77777777" w:rsidR="00123C9D" w:rsidRPr="00123C9D" w:rsidRDefault="00123C9D" w:rsidP="00BF1329">
            <w:pPr>
              <w:pStyle w:val="Lijstalinea"/>
              <w:numPr>
                <w:ilvl w:val="0"/>
                <w:numId w:val="45"/>
              </w:numPr>
              <w:spacing w:after="38" w:line="240" w:lineRule="auto"/>
              <w:ind w:left="171" w:right="252" w:hanging="171"/>
              <w:textAlignment w:val="baseline"/>
              <w:rPr>
                <w:rFonts w:eastAsia="Verdana"/>
                <w:color w:val="000000"/>
                <w:spacing w:val="-1"/>
                <w:sz w:val="18"/>
              </w:rPr>
            </w:pPr>
            <w:r w:rsidRPr="00123C9D">
              <w:rPr>
                <w:rFonts w:eastAsia="Verdana"/>
                <w:color w:val="000000"/>
                <w:spacing w:val="-1"/>
                <w:sz w:val="18"/>
              </w:rPr>
              <w:t>Het college van B&amp;W controleren op de invoering</w:t>
            </w:r>
          </w:p>
          <w:p w14:paraId="1EB5039C" w14:textId="726B6E39" w:rsidR="00D92F9F" w:rsidRPr="00333395" w:rsidRDefault="00123C9D" w:rsidP="003949E3">
            <w:pPr>
              <w:pStyle w:val="Lijstalinea"/>
              <w:numPr>
                <w:ilvl w:val="0"/>
                <w:numId w:val="45"/>
              </w:numPr>
              <w:spacing w:after="38" w:line="240" w:lineRule="auto"/>
              <w:ind w:left="171" w:right="252" w:hanging="171"/>
              <w:textAlignment w:val="baseline"/>
              <w:rPr>
                <w:b/>
                <w:color w:val="003358"/>
                <w:sz w:val="18"/>
              </w:rPr>
            </w:pPr>
            <w:r w:rsidRPr="003949E3">
              <w:rPr>
                <w:rFonts w:eastAsia="Verdana"/>
                <w:color w:val="000000"/>
                <w:spacing w:val="-1"/>
                <w:sz w:val="18"/>
              </w:rPr>
              <w:t>Opstellen paragraaf</w:t>
            </w:r>
            <w:r w:rsidR="003949E3" w:rsidRPr="003949E3">
              <w:rPr>
                <w:rFonts w:eastAsia="Verdana"/>
                <w:color w:val="000000"/>
                <w:spacing w:val="-1"/>
                <w:sz w:val="18"/>
              </w:rPr>
              <w:t xml:space="preserve"> </w:t>
            </w:r>
            <w:r w:rsidRPr="003949E3">
              <w:rPr>
                <w:rFonts w:eastAsia="Verdana"/>
                <w:color w:val="000000"/>
                <w:spacing w:val="-1"/>
                <w:sz w:val="18"/>
              </w:rPr>
              <w:t>Bedrijfsvoering, incl. paragraaf</w:t>
            </w:r>
            <w:r w:rsidR="003949E3">
              <w:rPr>
                <w:rFonts w:eastAsia="Verdana"/>
                <w:color w:val="000000"/>
                <w:spacing w:val="-1"/>
                <w:sz w:val="18"/>
              </w:rPr>
              <w:t xml:space="preserve"> i</w:t>
            </w:r>
            <w:r w:rsidRPr="00123C9D">
              <w:rPr>
                <w:rFonts w:eastAsia="Verdana"/>
                <w:color w:val="000000"/>
                <w:spacing w:val="-1"/>
                <w:sz w:val="18"/>
              </w:rPr>
              <w:t xml:space="preserve">nformatieveiligheid, voor het jaarverslag. </w:t>
            </w:r>
            <w:r>
              <w:rPr>
                <w:rFonts w:eastAsia="Verdana"/>
                <w:color w:val="000000"/>
                <w:spacing w:val="-1"/>
                <w:sz w:val="18"/>
              </w:rPr>
              <w:t>A</w:t>
            </w:r>
            <w:r w:rsidRPr="00123C9D">
              <w:rPr>
                <w:rFonts w:eastAsia="Verdana"/>
                <w:color w:val="000000"/>
                <w:spacing w:val="-1"/>
                <w:sz w:val="18"/>
              </w:rPr>
              <w:t>angevuld met separate rapportage informatieveiligheid.</w:t>
            </w:r>
          </w:p>
        </w:tc>
        <w:tc>
          <w:tcPr>
            <w:tcW w:w="2974" w:type="dxa"/>
          </w:tcPr>
          <w:p w14:paraId="7483FB7E" w14:textId="77777777" w:rsidR="00123C9D" w:rsidRPr="00123C9D" w:rsidRDefault="00123C9D" w:rsidP="00BF1329">
            <w:pPr>
              <w:pStyle w:val="Lijstalinea"/>
              <w:numPr>
                <w:ilvl w:val="0"/>
                <w:numId w:val="45"/>
              </w:numPr>
              <w:spacing w:after="38" w:line="240" w:lineRule="auto"/>
              <w:ind w:left="172" w:right="252" w:hanging="172"/>
              <w:textAlignment w:val="baseline"/>
              <w:rPr>
                <w:rFonts w:eastAsia="Verdana"/>
                <w:color w:val="000000"/>
                <w:spacing w:val="-1"/>
                <w:sz w:val="18"/>
              </w:rPr>
            </w:pPr>
            <w:r w:rsidRPr="00123C9D">
              <w:rPr>
                <w:rFonts w:eastAsia="Verdana"/>
                <w:color w:val="000000"/>
                <w:spacing w:val="-1"/>
                <w:sz w:val="18"/>
              </w:rPr>
              <w:t>Stellen van vragen over implementatie BIO en uitvoering ENSIA.</w:t>
            </w:r>
          </w:p>
          <w:p w14:paraId="0654024B" w14:textId="77777777" w:rsidR="00123C9D" w:rsidRPr="00123C9D" w:rsidRDefault="00123C9D" w:rsidP="00BF1329">
            <w:pPr>
              <w:pStyle w:val="Lijstalinea"/>
              <w:numPr>
                <w:ilvl w:val="0"/>
                <w:numId w:val="45"/>
              </w:numPr>
              <w:spacing w:after="38" w:line="240" w:lineRule="auto"/>
              <w:ind w:left="172" w:right="252" w:hanging="172"/>
              <w:textAlignment w:val="baseline"/>
              <w:rPr>
                <w:rFonts w:eastAsia="Verdana"/>
                <w:color w:val="000000"/>
                <w:spacing w:val="-1"/>
                <w:sz w:val="18"/>
              </w:rPr>
            </w:pPr>
            <w:r w:rsidRPr="00123C9D">
              <w:rPr>
                <w:rFonts w:eastAsia="Verdana"/>
                <w:color w:val="000000"/>
                <w:spacing w:val="-1"/>
                <w:sz w:val="18"/>
              </w:rPr>
              <w:t>Onderzoek instellen naar stand van zaken informatieveiligheid.</w:t>
            </w:r>
          </w:p>
          <w:p w14:paraId="21582741" w14:textId="5FE8B1EA" w:rsidR="00D92F9F" w:rsidRPr="00D92F9F" w:rsidRDefault="00123C9D" w:rsidP="00BF1329">
            <w:pPr>
              <w:pStyle w:val="Lijstalinea"/>
              <w:numPr>
                <w:ilvl w:val="0"/>
                <w:numId w:val="45"/>
              </w:numPr>
              <w:spacing w:after="38" w:line="240" w:lineRule="auto"/>
              <w:ind w:left="172" w:right="252" w:hanging="172"/>
              <w:textAlignment w:val="baseline"/>
              <w:rPr>
                <w:rFonts w:eastAsia="Verdana"/>
                <w:color w:val="000000"/>
                <w:spacing w:val="-1"/>
                <w:sz w:val="18"/>
              </w:rPr>
            </w:pPr>
            <w:r w:rsidRPr="00123C9D">
              <w:rPr>
                <w:rFonts w:eastAsia="Verdana"/>
                <w:color w:val="000000"/>
                <w:spacing w:val="-1"/>
                <w:sz w:val="18"/>
              </w:rPr>
              <w:t>Bepalen van beleidskeuzes.</w:t>
            </w:r>
          </w:p>
        </w:tc>
      </w:tr>
    </w:tbl>
    <w:p w14:paraId="10D8B801" w14:textId="36D8422E" w:rsidR="00123C9D" w:rsidRPr="00D92F9F" w:rsidRDefault="00123C9D" w:rsidP="00123C9D">
      <w:pPr>
        <w:pStyle w:val="2kopjevet"/>
        <w:rPr>
          <w:rFonts w:eastAsia="Verdana"/>
        </w:rPr>
      </w:pPr>
      <w:r>
        <w:rPr>
          <w:rFonts w:eastAsia="Verdana"/>
        </w:rPr>
        <w:t>Griffier</w:t>
      </w:r>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73"/>
        <w:gridCol w:w="2974"/>
        <w:gridCol w:w="2974"/>
      </w:tblGrid>
      <w:tr w:rsidR="00123C9D" w:rsidRPr="00D92F9F" w14:paraId="3A87D7CE" w14:textId="77777777" w:rsidTr="005C316E">
        <w:tc>
          <w:tcPr>
            <w:tcW w:w="2973" w:type="dxa"/>
            <w:shd w:val="clear" w:color="auto" w:fill="1F497D" w:themeFill="text2"/>
          </w:tcPr>
          <w:p w14:paraId="6517C7A4" w14:textId="77777777" w:rsidR="00123C9D" w:rsidRPr="00D92F9F" w:rsidRDefault="00123C9D" w:rsidP="00BF1329">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5C52D124" w14:textId="77777777" w:rsidR="00123C9D" w:rsidRPr="00D92F9F" w:rsidRDefault="00123C9D" w:rsidP="00BF1329">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702E47DD" w14:textId="77777777" w:rsidR="00123C9D" w:rsidRPr="00D92F9F" w:rsidRDefault="00123C9D" w:rsidP="00BF1329">
            <w:pPr>
              <w:spacing w:line="240" w:lineRule="auto"/>
              <w:rPr>
                <w:b/>
                <w:color w:val="FFFFFF" w:themeColor="background1"/>
                <w:sz w:val="18"/>
                <w:lang w:eastAsia="en-US"/>
              </w:rPr>
            </w:pPr>
            <w:r w:rsidRPr="00D92F9F">
              <w:rPr>
                <w:b/>
                <w:color w:val="FFFFFF" w:themeColor="background1"/>
                <w:sz w:val="18"/>
                <w:lang w:eastAsia="en-US"/>
              </w:rPr>
              <w:t>Bevoegdheden</w:t>
            </w:r>
          </w:p>
        </w:tc>
      </w:tr>
      <w:tr w:rsidR="00123C9D" w:rsidRPr="00D92F9F" w14:paraId="1DAB7D68" w14:textId="77777777" w:rsidTr="005C316E">
        <w:trPr>
          <w:trHeight w:val="4144"/>
        </w:trPr>
        <w:tc>
          <w:tcPr>
            <w:tcW w:w="2973" w:type="dxa"/>
          </w:tcPr>
          <w:p w14:paraId="499F7691" w14:textId="77777777" w:rsidR="00123C9D" w:rsidRPr="00123C9D" w:rsidRDefault="00123C9D" w:rsidP="005F0B79">
            <w:pPr>
              <w:pStyle w:val="Lijstalinea"/>
              <w:numPr>
                <w:ilvl w:val="0"/>
                <w:numId w:val="45"/>
              </w:numPr>
              <w:spacing w:line="240" w:lineRule="auto"/>
              <w:ind w:left="168" w:hanging="168"/>
              <w:rPr>
                <w:rFonts w:eastAsia="Verdana"/>
                <w:color w:val="000000"/>
                <w:sz w:val="18"/>
              </w:rPr>
            </w:pPr>
            <w:r w:rsidRPr="00123C9D">
              <w:rPr>
                <w:rFonts w:eastAsia="Verdana"/>
                <w:color w:val="000000"/>
                <w:sz w:val="18"/>
              </w:rPr>
              <w:t>Regelmatig agenderen van voortgang implementatie BIO en verantwoording ENSIA bij de gemeenteraad.</w:t>
            </w:r>
          </w:p>
          <w:p w14:paraId="05948759" w14:textId="57C3BE5F" w:rsidR="00123C9D" w:rsidRPr="00123C9D" w:rsidRDefault="00123C9D" w:rsidP="005F0B79">
            <w:pPr>
              <w:pStyle w:val="Lijstalinea"/>
              <w:numPr>
                <w:ilvl w:val="0"/>
                <w:numId w:val="45"/>
              </w:numPr>
              <w:spacing w:line="240" w:lineRule="auto"/>
              <w:ind w:left="168" w:hanging="168"/>
              <w:rPr>
                <w:rFonts w:eastAsia="Verdana"/>
                <w:color w:val="000000"/>
                <w:sz w:val="18"/>
              </w:rPr>
            </w:pPr>
            <w:r w:rsidRPr="00123C9D">
              <w:rPr>
                <w:rFonts w:eastAsia="Verdana"/>
                <w:color w:val="000000"/>
                <w:sz w:val="18"/>
              </w:rPr>
              <w:t xml:space="preserve">Als onderdeel van jaarverslag: opstellen annotatie bij jaarverslag </w:t>
            </w:r>
            <w:r>
              <w:rPr>
                <w:rFonts w:eastAsia="Verdana"/>
                <w:color w:val="000000"/>
                <w:sz w:val="18"/>
              </w:rPr>
              <w:t>-</w:t>
            </w:r>
            <w:r w:rsidRPr="00123C9D">
              <w:rPr>
                <w:rFonts w:eastAsia="Verdana"/>
                <w:color w:val="000000"/>
                <w:sz w:val="18"/>
              </w:rPr>
              <w:t xml:space="preserve"> aandacht voor informatieveiligheid.</w:t>
            </w:r>
          </w:p>
          <w:p w14:paraId="0DC2C90C" w14:textId="48E78D2B" w:rsidR="00123C9D" w:rsidRPr="005F0B79" w:rsidRDefault="00123C9D" w:rsidP="00DD6A97">
            <w:pPr>
              <w:pStyle w:val="Lijstalinea"/>
              <w:numPr>
                <w:ilvl w:val="0"/>
                <w:numId w:val="45"/>
              </w:numPr>
              <w:spacing w:line="240" w:lineRule="auto"/>
              <w:ind w:left="168" w:hanging="168"/>
              <w:rPr>
                <w:rFonts w:eastAsia="Verdana"/>
                <w:color w:val="000000"/>
                <w:sz w:val="18"/>
              </w:rPr>
            </w:pPr>
            <w:r w:rsidRPr="005F0B79">
              <w:rPr>
                <w:rFonts w:eastAsia="Verdana"/>
                <w:color w:val="000000"/>
                <w:sz w:val="18"/>
              </w:rPr>
              <w:t>Als er sprake is van een separate verantwoording:</w:t>
            </w:r>
            <w:r w:rsidR="005F0B79" w:rsidRPr="005F0B79">
              <w:rPr>
                <w:rFonts w:eastAsia="Verdana"/>
                <w:color w:val="000000"/>
                <w:sz w:val="18"/>
              </w:rPr>
              <w:t xml:space="preserve"> </w:t>
            </w:r>
            <w:r w:rsidRPr="005F0B79">
              <w:rPr>
                <w:rFonts w:eastAsia="Verdana"/>
                <w:color w:val="000000"/>
                <w:sz w:val="18"/>
              </w:rPr>
              <w:t>uitgebreide annotatie over</w:t>
            </w:r>
            <w:r w:rsidR="005F0B79">
              <w:rPr>
                <w:rFonts w:eastAsia="Verdana"/>
                <w:color w:val="000000"/>
                <w:sz w:val="18"/>
              </w:rPr>
              <w:t xml:space="preserve"> </w:t>
            </w:r>
            <w:r w:rsidRPr="005F0B79">
              <w:rPr>
                <w:rFonts w:eastAsia="Verdana"/>
                <w:color w:val="000000"/>
                <w:sz w:val="18"/>
              </w:rPr>
              <w:t>ENSIA-verantwoording.</w:t>
            </w:r>
          </w:p>
          <w:p w14:paraId="04A79134" w14:textId="77777777" w:rsidR="00123C9D" w:rsidRPr="00123C9D" w:rsidRDefault="00123C9D" w:rsidP="005F0B79">
            <w:pPr>
              <w:pStyle w:val="Lijstalinea"/>
              <w:numPr>
                <w:ilvl w:val="0"/>
                <w:numId w:val="45"/>
              </w:numPr>
              <w:spacing w:line="240" w:lineRule="auto"/>
              <w:ind w:left="168" w:hanging="168"/>
              <w:rPr>
                <w:rFonts w:eastAsia="Verdana"/>
                <w:color w:val="000000"/>
                <w:sz w:val="18"/>
              </w:rPr>
            </w:pPr>
            <w:r w:rsidRPr="00123C9D">
              <w:rPr>
                <w:rFonts w:eastAsia="Verdana"/>
                <w:color w:val="000000"/>
                <w:sz w:val="18"/>
              </w:rPr>
              <w:t>Agenderen jaarverslag dan wel stukken verantwoording informatiebeveiliging ter informatie:</w:t>
            </w:r>
          </w:p>
          <w:p w14:paraId="077A16DC" w14:textId="190C65E3" w:rsidR="00123C9D" w:rsidRPr="005F0B79" w:rsidRDefault="00123C9D" w:rsidP="00DD6A97">
            <w:pPr>
              <w:pStyle w:val="Lijstalinea"/>
              <w:numPr>
                <w:ilvl w:val="1"/>
                <w:numId w:val="45"/>
              </w:numPr>
              <w:spacing w:line="240" w:lineRule="auto"/>
              <w:ind w:left="310" w:hanging="168"/>
              <w:rPr>
                <w:rFonts w:eastAsia="Verdana"/>
                <w:color w:val="000000"/>
                <w:sz w:val="18"/>
              </w:rPr>
            </w:pPr>
            <w:r w:rsidRPr="005F0B79">
              <w:rPr>
                <w:rFonts w:eastAsia="Verdana"/>
                <w:color w:val="000000"/>
                <w:sz w:val="18"/>
              </w:rPr>
              <w:t>Paragraaf</w:t>
            </w:r>
            <w:r w:rsidR="005F0B79" w:rsidRPr="005F0B79">
              <w:rPr>
                <w:rFonts w:eastAsia="Verdana"/>
                <w:color w:val="000000"/>
                <w:sz w:val="18"/>
              </w:rPr>
              <w:t xml:space="preserve"> </w:t>
            </w:r>
            <w:r w:rsidRPr="005F0B79">
              <w:rPr>
                <w:rFonts w:eastAsia="Verdana"/>
                <w:color w:val="000000"/>
                <w:sz w:val="18"/>
              </w:rPr>
              <w:t>informatieveiligheid</w:t>
            </w:r>
          </w:p>
          <w:p w14:paraId="71CBB53C" w14:textId="77777777" w:rsidR="00123C9D" w:rsidRPr="00123C9D" w:rsidRDefault="00123C9D" w:rsidP="005F0B79">
            <w:pPr>
              <w:pStyle w:val="Lijstalinea"/>
              <w:numPr>
                <w:ilvl w:val="1"/>
                <w:numId w:val="45"/>
              </w:numPr>
              <w:spacing w:line="240" w:lineRule="auto"/>
              <w:ind w:left="310" w:hanging="168"/>
              <w:rPr>
                <w:rFonts w:eastAsia="Verdana"/>
                <w:color w:val="000000"/>
                <w:sz w:val="18"/>
              </w:rPr>
            </w:pPr>
            <w:r w:rsidRPr="00123C9D">
              <w:rPr>
                <w:rFonts w:eastAsia="Verdana"/>
                <w:color w:val="000000"/>
                <w:sz w:val="18"/>
              </w:rPr>
              <w:t>Collegeverklaring</w:t>
            </w:r>
          </w:p>
          <w:p w14:paraId="2EF4AB4B" w14:textId="77777777" w:rsidR="00123C9D" w:rsidRPr="00123C9D" w:rsidRDefault="00123C9D" w:rsidP="005F0B79">
            <w:pPr>
              <w:pStyle w:val="Lijstalinea"/>
              <w:numPr>
                <w:ilvl w:val="1"/>
                <w:numId w:val="45"/>
              </w:numPr>
              <w:spacing w:line="240" w:lineRule="auto"/>
              <w:ind w:left="310" w:hanging="168"/>
              <w:rPr>
                <w:rFonts w:eastAsia="Verdana"/>
                <w:color w:val="000000"/>
                <w:sz w:val="18"/>
              </w:rPr>
            </w:pPr>
            <w:r w:rsidRPr="00123C9D">
              <w:rPr>
                <w:rFonts w:eastAsia="Verdana"/>
                <w:color w:val="000000"/>
                <w:sz w:val="18"/>
              </w:rPr>
              <w:t>Assurance rapport</w:t>
            </w:r>
          </w:p>
          <w:p w14:paraId="2560FDDF" w14:textId="05B4A62B" w:rsidR="00123C9D" w:rsidRPr="00333395" w:rsidRDefault="00123C9D" w:rsidP="005F0B79">
            <w:pPr>
              <w:pStyle w:val="Lijstalinea"/>
              <w:spacing w:line="240" w:lineRule="auto"/>
              <w:ind w:left="168" w:hanging="168"/>
              <w:rPr>
                <w:b/>
                <w:color w:val="003358"/>
                <w:sz w:val="18"/>
              </w:rPr>
            </w:pPr>
          </w:p>
        </w:tc>
        <w:tc>
          <w:tcPr>
            <w:tcW w:w="2974" w:type="dxa"/>
          </w:tcPr>
          <w:p w14:paraId="0F66E8AD" w14:textId="493B989F" w:rsidR="00123C9D" w:rsidRPr="00123C9D" w:rsidRDefault="00123C9D" w:rsidP="005F0B79">
            <w:pPr>
              <w:pStyle w:val="Lijstalinea"/>
              <w:numPr>
                <w:ilvl w:val="0"/>
                <w:numId w:val="45"/>
              </w:numPr>
              <w:spacing w:after="38" w:line="240" w:lineRule="auto"/>
              <w:ind w:left="171" w:right="252" w:hanging="171"/>
              <w:textAlignment w:val="baseline"/>
              <w:rPr>
                <w:rFonts w:eastAsia="Verdana"/>
                <w:color w:val="000000"/>
                <w:spacing w:val="-1"/>
                <w:sz w:val="18"/>
              </w:rPr>
            </w:pPr>
            <w:r w:rsidRPr="00123C9D">
              <w:rPr>
                <w:rFonts w:eastAsia="Verdana"/>
                <w:color w:val="000000"/>
                <w:spacing w:val="-1"/>
                <w:sz w:val="18"/>
              </w:rPr>
              <w:t>Tijdige agendering. Ontvangen, verzamelen en distribueren van Collegeverklaring, paragraaf</w:t>
            </w:r>
            <w:r>
              <w:rPr>
                <w:rFonts w:eastAsia="Verdana"/>
                <w:color w:val="000000"/>
                <w:spacing w:val="-1"/>
                <w:sz w:val="18"/>
              </w:rPr>
              <w:t xml:space="preserve"> </w:t>
            </w:r>
            <w:r w:rsidRPr="00123C9D">
              <w:rPr>
                <w:rFonts w:eastAsia="Verdana"/>
                <w:color w:val="000000"/>
                <w:sz w:val="18"/>
              </w:rPr>
              <w:t xml:space="preserve">Informatieveiligheid </w:t>
            </w:r>
            <w:r>
              <w:rPr>
                <w:rFonts w:eastAsia="Verdana"/>
                <w:color w:val="000000"/>
                <w:sz w:val="18"/>
              </w:rPr>
              <w:t xml:space="preserve">en </w:t>
            </w:r>
            <w:r w:rsidRPr="00123C9D">
              <w:rPr>
                <w:rFonts w:eastAsia="Verdana"/>
                <w:color w:val="000000"/>
                <w:sz w:val="18"/>
              </w:rPr>
              <w:t>separate Rapportage informatiebeveiliging.</w:t>
            </w:r>
          </w:p>
        </w:tc>
        <w:tc>
          <w:tcPr>
            <w:tcW w:w="2974" w:type="dxa"/>
          </w:tcPr>
          <w:p w14:paraId="3EB76BB3" w14:textId="5E5957BB" w:rsidR="00123C9D" w:rsidRPr="00123C9D" w:rsidRDefault="00123C9D" w:rsidP="005F0B79">
            <w:pPr>
              <w:pStyle w:val="Lijstalinea"/>
              <w:numPr>
                <w:ilvl w:val="0"/>
                <w:numId w:val="45"/>
              </w:numPr>
              <w:spacing w:line="240" w:lineRule="auto"/>
              <w:ind w:left="172" w:hanging="172"/>
              <w:rPr>
                <w:rFonts w:ascii="Verdana" w:eastAsia="Verdana" w:hAnsi="Verdana"/>
                <w:color w:val="000000"/>
                <w:sz w:val="16"/>
              </w:rPr>
            </w:pPr>
            <w:r w:rsidRPr="00123C9D">
              <w:rPr>
                <w:rFonts w:eastAsia="Verdana"/>
                <w:color w:val="000000"/>
                <w:sz w:val="18"/>
              </w:rPr>
              <w:t xml:space="preserve">Verslaglegging, verantwoording en adviseren van de gemeenteraad </w:t>
            </w:r>
            <w:r w:rsidR="00917965" w:rsidRPr="00123C9D">
              <w:rPr>
                <w:rFonts w:eastAsia="Verdana"/>
                <w:color w:val="000000"/>
                <w:sz w:val="18"/>
              </w:rPr>
              <w:t>over</w:t>
            </w:r>
            <w:r w:rsidRPr="00123C9D">
              <w:rPr>
                <w:rFonts w:eastAsia="Verdana"/>
                <w:color w:val="000000"/>
                <w:sz w:val="18"/>
              </w:rPr>
              <w:t xml:space="preserve"> verantwoording ENSIA.</w:t>
            </w:r>
          </w:p>
        </w:tc>
      </w:tr>
    </w:tbl>
    <w:p w14:paraId="634568B6" w14:textId="78D5412F" w:rsidR="00BB0C7B" w:rsidRDefault="00BB0C7B" w:rsidP="00123C9D">
      <w:pPr>
        <w:pStyle w:val="2kopjevet"/>
        <w:rPr>
          <w:rFonts w:eastAsia="Verdana"/>
        </w:rPr>
      </w:pPr>
      <w:r>
        <w:rPr>
          <w:rFonts w:eastAsia="Verdana"/>
        </w:rPr>
        <w:t>Gemeentesecretaris</w:t>
      </w:r>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73"/>
        <w:gridCol w:w="2974"/>
        <w:gridCol w:w="2974"/>
      </w:tblGrid>
      <w:tr w:rsidR="008A4D87" w:rsidRPr="00D92F9F" w14:paraId="74A27568" w14:textId="77777777" w:rsidTr="005C316E">
        <w:tc>
          <w:tcPr>
            <w:tcW w:w="2973" w:type="dxa"/>
            <w:shd w:val="clear" w:color="auto" w:fill="1F497D" w:themeFill="text2"/>
          </w:tcPr>
          <w:p w14:paraId="6C29821A" w14:textId="77777777" w:rsidR="008A4D87" w:rsidRPr="00D92F9F" w:rsidRDefault="008A4D87" w:rsidP="00BF1329">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0F71153C" w14:textId="77777777" w:rsidR="008A4D87" w:rsidRPr="00D92F9F" w:rsidRDefault="008A4D87" w:rsidP="00BF1329">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004866F5" w14:textId="77777777" w:rsidR="008A4D87" w:rsidRPr="00D92F9F" w:rsidRDefault="008A4D87" w:rsidP="00BF1329">
            <w:pPr>
              <w:spacing w:line="240" w:lineRule="auto"/>
              <w:rPr>
                <w:b/>
                <w:color w:val="FFFFFF" w:themeColor="background1"/>
                <w:sz w:val="18"/>
                <w:lang w:eastAsia="en-US"/>
              </w:rPr>
            </w:pPr>
            <w:r w:rsidRPr="00D92F9F">
              <w:rPr>
                <w:b/>
                <w:color w:val="FFFFFF" w:themeColor="background1"/>
                <w:sz w:val="18"/>
                <w:lang w:eastAsia="en-US"/>
              </w:rPr>
              <w:t>Bevoegdheden</w:t>
            </w:r>
          </w:p>
        </w:tc>
      </w:tr>
      <w:tr w:rsidR="008A4D87" w:rsidRPr="00123C9D" w14:paraId="2C46C3FE" w14:textId="77777777" w:rsidTr="005C316E">
        <w:trPr>
          <w:trHeight w:val="3061"/>
        </w:trPr>
        <w:tc>
          <w:tcPr>
            <w:tcW w:w="2973" w:type="dxa"/>
          </w:tcPr>
          <w:p w14:paraId="614BD736" w14:textId="3B1D7834" w:rsidR="008A4D87" w:rsidRPr="00917965" w:rsidRDefault="008A4D87" w:rsidP="00DD6A97">
            <w:pPr>
              <w:pStyle w:val="Lijstalinea"/>
              <w:numPr>
                <w:ilvl w:val="0"/>
                <w:numId w:val="47"/>
              </w:numPr>
              <w:spacing w:line="240" w:lineRule="auto"/>
              <w:ind w:left="168" w:hanging="168"/>
              <w:rPr>
                <w:sz w:val="18"/>
              </w:rPr>
            </w:pPr>
            <w:r w:rsidRPr="00917965">
              <w:rPr>
                <w:sz w:val="18"/>
              </w:rPr>
              <w:t>Namens de</w:t>
            </w:r>
            <w:r w:rsidR="00917965" w:rsidRPr="00917965">
              <w:rPr>
                <w:sz w:val="18"/>
              </w:rPr>
              <w:t xml:space="preserve"> </w:t>
            </w:r>
            <w:r w:rsidRPr="00917965">
              <w:rPr>
                <w:sz w:val="18"/>
              </w:rPr>
              <w:t>portefeuillehouder: vervullen van de rol van gedelegeerd opdrachtgever voor de operationele sturing van</w:t>
            </w:r>
            <w:r w:rsidR="00917965" w:rsidRPr="00917965">
              <w:rPr>
                <w:sz w:val="18"/>
              </w:rPr>
              <w:t xml:space="preserve"> </w:t>
            </w:r>
            <w:r w:rsidRPr="00917965">
              <w:rPr>
                <w:sz w:val="18"/>
              </w:rPr>
              <w:t>ENSIA</w:t>
            </w:r>
            <w:r w:rsidR="00917965" w:rsidRPr="00917965">
              <w:rPr>
                <w:sz w:val="18"/>
              </w:rPr>
              <w:t>-</w:t>
            </w:r>
            <w:r w:rsidRPr="00917965">
              <w:rPr>
                <w:sz w:val="18"/>
              </w:rPr>
              <w:t>uitvoering.</w:t>
            </w:r>
          </w:p>
          <w:p w14:paraId="59E06980" w14:textId="732D7E82" w:rsidR="008A4D87" w:rsidRPr="00917965" w:rsidRDefault="008A4D87" w:rsidP="00917965">
            <w:pPr>
              <w:pStyle w:val="Lijstalinea"/>
              <w:numPr>
                <w:ilvl w:val="0"/>
                <w:numId w:val="47"/>
              </w:numPr>
              <w:spacing w:line="240" w:lineRule="auto"/>
              <w:ind w:left="168" w:hanging="168"/>
              <w:rPr>
                <w:sz w:val="18"/>
              </w:rPr>
            </w:pPr>
            <w:r w:rsidRPr="00917965">
              <w:rPr>
                <w:sz w:val="18"/>
              </w:rPr>
              <w:t>Benoemen van de coördinator.</w:t>
            </w:r>
          </w:p>
          <w:p w14:paraId="4F4A95C1" w14:textId="341DB63B" w:rsidR="008A4D87" w:rsidRPr="008A4D87" w:rsidRDefault="008A4D87" w:rsidP="00917965">
            <w:pPr>
              <w:pStyle w:val="Lijstalinea"/>
              <w:numPr>
                <w:ilvl w:val="0"/>
                <w:numId w:val="47"/>
              </w:numPr>
              <w:spacing w:line="240" w:lineRule="auto"/>
              <w:ind w:left="168" w:hanging="168"/>
              <w:rPr>
                <w:sz w:val="18"/>
              </w:rPr>
            </w:pPr>
            <w:r w:rsidRPr="008A4D87">
              <w:rPr>
                <w:sz w:val="18"/>
              </w:rPr>
              <w:t xml:space="preserve">Sturing van de uitvoering van </w:t>
            </w:r>
            <w:r w:rsidR="00917965" w:rsidRPr="008A4D87">
              <w:rPr>
                <w:sz w:val="18"/>
              </w:rPr>
              <w:t>ENSIA-verantwoording</w:t>
            </w:r>
          </w:p>
          <w:p w14:paraId="7B5FFF60" w14:textId="77777777" w:rsidR="008A4D87" w:rsidRPr="008A4D87" w:rsidRDefault="008A4D87" w:rsidP="00917965">
            <w:pPr>
              <w:pStyle w:val="Lijstalinea"/>
              <w:numPr>
                <w:ilvl w:val="0"/>
                <w:numId w:val="47"/>
              </w:numPr>
              <w:spacing w:line="240" w:lineRule="auto"/>
              <w:ind w:left="168" w:hanging="168"/>
              <w:rPr>
                <w:sz w:val="18"/>
              </w:rPr>
            </w:pPr>
            <w:r w:rsidRPr="008A4D87">
              <w:rPr>
                <w:sz w:val="18"/>
              </w:rPr>
              <w:t>Beschikbaar stellen van benodigde middelen en resources voor de uitvoering van ENSIA.</w:t>
            </w:r>
          </w:p>
          <w:p w14:paraId="331E8FE0" w14:textId="39FE03E0" w:rsidR="008A4D87" w:rsidRPr="008A4D87" w:rsidRDefault="008A4D87" w:rsidP="00917965">
            <w:pPr>
              <w:pStyle w:val="Lijstalinea"/>
              <w:numPr>
                <w:ilvl w:val="0"/>
                <w:numId w:val="47"/>
              </w:numPr>
              <w:spacing w:line="240" w:lineRule="auto"/>
              <w:ind w:left="168" w:hanging="168"/>
            </w:pPr>
            <w:r w:rsidRPr="008A4D87">
              <w:rPr>
                <w:sz w:val="18"/>
              </w:rPr>
              <w:t>Faciliteren van coördinator ENSIA bij besluitvorming.</w:t>
            </w:r>
          </w:p>
        </w:tc>
        <w:tc>
          <w:tcPr>
            <w:tcW w:w="2974" w:type="dxa"/>
          </w:tcPr>
          <w:p w14:paraId="368256B9" w14:textId="2DE8593B" w:rsidR="008A4D87" w:rsidRPr="00123C9D" w:rsidRDefault="008A4D87" w:rsidP="00917965">
            <w:pPr>
              <w:pStyle w:val="Lijstalinea"/>
              <w:numPr>
                <w:ilvl w:val="0"/>
                <w:numId w:val="47"/>
              </w:numPr>
              <w:spacing w:line="240" w:lineRule="auto"/>
              <w:ind w:left="171" w:hanging="171"/>
              <w:rPr>
                <w:rFonts w:eastAsia="Verdana"/>
                <w:color w:val="000000"/>
                <w:spacing w:val="-1"/>
                <w:sz w:val="18"/>
              </w:rPr>
            </w:pPr>
            <w:r w:rsidRPr="008A4D87">
              <w:rPr>
                <w:sz w:val="18"/>
              </w:rPr>
              <w:t>Is eindverantwoordelijk voor tijdige uitvoering van ENSIA met bijbehorende tijd, geld en kwaliteitsaspecten.</w:t>
            </w:r>
          </w:p>
        </w:tc>
        <w:tc>
          <w:tcPr>
            <w:tcW w:w="2974" w:type="dxa"/>
          </w:tcPr>
          <w:p w14:paraId="57505C37" w14:textId="5BBCA1D5" w:rsidR="008A4D87" w:rsidRPr="008A4D87" w:rsidRDefault="008A4D87" w:rsidP="00917965">
            <w:pPr>
              <w:pStyle w:val="Lijstalinea"/>
              <w:numPr>
                <w:ilvl w:val="0"/>
                <w:numId w:val="45"/>
              </w:numPr>
              <w:spacing w:line="240" w:lineRule="auto"/>
              <w:ind w:left="172" w:hanging="172"/>
              <w:rPr>
                <w:sz w:val="18"/>
              </w:rPr>
            </w:pPr>
            <w:r>
              <w:rPr>
                <w:sz w:val="18"/>
              </w:rPr>
              <w:t>Aanstellin</w:t>
            </w:r>
            <w:r w:rsidRPr="008A4D87">
              <w:rPr>
                <w:sz w:val="18"/>
              </w:rPr>
              <w:t>g ENSIA-coördinator</w:t>
            </w:r>
            <w:r>
              <w:rPr>
                <w:sz w:val="18"/>
              </w:rPr>
              <w:t xml:space="preserve"> en vervanger.</w:t>
            </w:r>
          </w:p>
          <w:p w14:paraId="4145C296" w14:textId="3AA33B5C" w:rsidR="008A4D87" w:rsidRPr="00917965" w:rsidRDefault="008A4D87" w:rsidP="00917965">
            <w:pPr>
              <w:ind w:hanging="394"/>
              <w:rPr>
                <w:rFonts w:ascii="Verdana" w:eastAsia="Verdana" w:hAnsi="Verdana"/>
                <w:color w:val="000000"/>
                <w:sz w:val="16"/>
              </w:rPr>
            </w:pPr>
          </w:p>
        </w:tc>
      </w:tr>
    </w:tbl>
    <w:p w14:paraId="2DC35D9D" w14:textId="77777777" w:rsidR="00BB0C7B" w:rsidRDefault="00BB0C7B" w:rsidP="00BB0C7B">
      <w:pPr>
        <w:spacing w:after="420" w:line="20" w:lineRule="exact"/>
      </w:pPr>
    </w:p>
    <w:p w14:paraId="3AEB0F33" w14:textId="77777777" w:rsidR="00BB0C7B" w:rsidRDefault="00BB0C7B" w:rsidP="00BB0C7B">
      <w:pPr>
        <w:spacing w:after="420" w:line="20" w:lineRule="exact"/>
        <w:sectPr w:rsidR="00BB0C7B" w:rsidSect="007418EE">
          <w:pgSz w:w="11899" w:h="16843"/>
          <w:pgMar w:top="1254" w:right="1324" w:bottom="307" w:left="1335" w:header="720" w:footer="720" w:gutter="0"/>
          <w:cols w:space="708"/>
        </w:sectPr>
      </w:pPr>
    </w:p>
    <w:p w14:paraId="7A978CAB" w14:textId="77777777" w:rsidR="00BB0C7B" w:rsidRDefault="00BB0C7B" w:rsidP="00BB0C7B">
      <w:pPr>
        <w:sectPr w:rsidR="00BB0C7B">
          <w:type w:val="continuous"/>
          <w:pgSz w:w="11899" w:h="16843"/>
          <w:pgMar w:top="680" w:right="1414" w:bottom="307" w:left="1425" w:header="720" w:footer="720" w:gutter="0"/>
          <w:cols w:space="708"/>
        </w:sectPr>
      </w:pPr>
    </w:p>
    <w:p w14:paraId="5AF20E2D" w14:textId="6D37D89C" w:rsidR="008A4D87" w:rsidRDefault="008A4D87" w:rsidP="008A4D87">
      <w:pPr>
        <w:pStyle w:val="2kopjevet"/>
        <w:rPr>
          <w:rFonts w:eastAsia="Verdana"/>
        </w:rPr>
      </w:pPr>
      <w:r>
        <w:rPr>
          <w:rFonts w:eastAsia="Verdana"/>
        </w:rPr>
        <w:lastRenderedPageBreak/>
        <w:t>ENSIA - coördinator</w:t>
      </w:r>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73"/>
        <w:gridCol w:w="2974"/>
        <w:gridCol w:w="2974"/>
      </w:tblGrid>
      <w:tr w:rsidR="008A4D87" w:rsidRPr="00D92F9F" w14:paraId="0FAB83BE" w14:textId="77777777" w:rsidTr="005C316E">
        <w:trPr>
          <w:tblHeader/>
        </w:trPr>
        <w:tc>
          <w:tcPr>
            <w:tcW w:w="2973" w:type="dxa"/>
            <w:shd w:val="clear" w:color="auto" w:fill="1F497D" w:themeFill="text2"/>
          </w:tcPr>
          <w:p w14:paraId="127DC41F" w14:textId="77777777" w:rsidR="008A4D87" w:rsidRPr="00D92F9F" w:rsidRDefault="008A4D87" w:rsidP="00BF1329">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7DD99F04" w14:textId="77777777" w:rsidR="008A4D87" w:rsidRPr="00D92F9F" w:rsidRDefault="008A4D87" w:rsidP="00BF1329">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20B660C7" w14:textId="77777777" w:rsidR="008A4D87" w:rsidRPr="00D92F9F" w:rsidRDefault="008A4D87" w:rsidP="00BF1329">
            <w:pPr>
              <w:spacing w:line="240" w:lineRule="auto"/>
              <w:rPr>
                <w:b/>
                <w:color w:val="FFFFFF" w:themeColor="background1"/>
                <w:sz w:val="18"/>
                <w:lang w:eastAsia="en-US"/>
              </w:rPr>
            </w:pPr>
            <w:r w:rsidRPr="00D92F9F">
              <w:rPr>
                <w:b/>
                <w:color w:val="FFFFFF" w:themeColor="background1"/>
                <w:sz w:val="18"/>
                <w:lang w:eastAsia="en-US"/>
              </w:rPr>
              <w:t>Bevoegdheden</w:t>
            </w:r>
          </w:p>
        </w:tc>
      </w:tr>
      <w:tr w:rsidR="008A4D87" w:rsidRPr="00123C9D" w14:paraId="0B066FE0" w14:textId="77777777" w:rsidTr="005C316E">
        <w:trPr>
          <w:trHeight w:val="3061"/>
        </w:trPr>
        <w:tc>
          <w:tcPr>
            <w:tcW w:w="2973" w:type="dxa"/>
          </w:tcPr>
          <w:p w14:paraId="1E3CAF30" w14:textId="6D94E43F" w:rsidR="008A4D87" w:rsidRPr="00917965" w:rsidRDefault="008A4D87" w:rsidP="00DD6A97">
            <w:pPr>
              <w:pStyle w:val="Lijstalinea"/>
              <w:numPr>
                <w:ilvl w:val="0"/>
                <w:numId w:val="47"/>
              </w:numPr>
              <w:spacing w:line="240" w:lineRule="auto"/>
              <w:ind w:left="168" w:hanging="168"/>
              <w:rPr>
                <w:sz w:val="18"/>
              </w:rPr>
            </w:pPr>
            <w:r w:rsidRPr="00917965">
              <w:rPr>
                <w:sz w:val="18"/>
              </w:rPr>
              <w:t>Schrijven plan van aanpak</w:t>
            </w:r>
            <w:r w:rsidR="00917965" w:rsidRPr="00917965">
              <w:rPr>
                <w:sz w:val="18"/>
              </w:rPr>
              <w:t xml:space="preserve"> </w:t>
            </w:r>
            <w:r w:rsidRPr="00917965">
              <w:rPr>
                <w:sz w:val="18"/>
              </w:rPr>
              <w:t>voor uitvoering ENSIA.</w:t>
            </w:r>
          </w:p>
          <w:p w14:paraId="1919942A" w14:textId="77777777" w:rsidR="008A4D87" w:rsidRPr="00AC6266" w:rsidRDefault="008A4D87" w:rsidP="00917965">
            <w:pPr>
              <w:pStyle w:val="Lijstalinea"/>
              <w:numPr>
                <w:ilvl w:val="0"/>
                <w:numId w:val="47"/>
              </w:numPr>
              <w:spacing w:line="240" w:lineRule="auto"/>
              <w:ind w:left="168" w:hanging="168"/>
              <w:rPr>
                <w:sz w:val="18"/>
              </w:rPr>
            </w:pPr>
            <w:r w:rsidRPr="00AC6266">
              <w:rPr>
                <w:sz w:val="18"/>
              </w:rPr>
              <w:t>Opzetten projectorganisatie.</w:t>
            </w:r>
          </w:p>
          <w:p w14:paraId="47A36661" w14:textId="32576449" w:rsidR="008A4D87" w:rsidRPr="00917965" w:rsidRDefault="008A4D87" w:rsidP="00DD6A97">
            <w:pPr>
              <w:pStyle w:val="Lijstalinea"/>
              <w:numPr>
                <w:ilvl w:val="0"/>
                <w:numId w:val="47"/>
              </w:numPr>
              <w:spacing w:line="240" w:lineRule="auto"/>
              <w:ind w:left="168" w:hanging="168"/>
              <w:rPr>
                <w:sz w:val="18"/>
              </w:rPr>
            </w:pPr>
            <w:r w:rsidRPr="00917965">
              <w:rPr>
                <w:sz w:val="18"/>
              </w:rPr>
              <w:t>Plannen en uitvoeren Kick-Off</w:t>
            </w:r>
            <w:r w:rsidR="00917965">
              <w:rPr>
                <w:sz w:val="18"/>
              </w:rPr>
              <w:t>.</w:t>
            </w:r>
          </w:p>
          <w:p w14:paraId="629B7F9D" w14:textId="4DCF0C6E" w:rsidR="008A4D87" w:rsidRPr="00AC6266" w:rsidRDefault="008A4D87" w:rsidP="00917965">
            <w:pPr>
              <w:pStyle w:val="Lijstalinea"/>
              <w:numPr>
                <w:ilvl w:val="0"/>
                <w:numId w:val="47"/>
              </w:numPr>
              <w:spacing w:line="240" w:lineRule="auto"/>
              <w:ind w:left="168" w:hanging="168"/>
              <w:rPr>
                <w:sz w:val="18"/>
              </w:rPr>
            </w:pPr>
            <w:r w:rsidRPr="00AC6266">
              <w:rPr>
                <w:sz w:val="18"/>
              </w:rPr>
              <w:t>Organiseren ENSIA-</w:t>
            </w:r>
            <w:r w:rsidR="00917965">
              <w:rPr>
                <w:sz w:val="18"/>
              </w:rPr>
              <w:t>v</w:t>
            </w:r>
            <w:r w:rsidRPr="00AC6266">
              <w:rPr>
                <w:sz w:val="18"/>
              </w:rPr>
              <w:t>erantwoordingsproces.</w:t>
            </w:r>
          </w:p>
          <w:p w14:paraId="56DED854" w14:textId="357F26EC" w:rsidR="008A4D87" w:rsidRPr="00AC6266" w:rsidRDefault="008A4D87" w:rsidP="00917965">
            <w:pPr>
              <w:pStyle w:val="Lijstalinea"/>
              <w:numPr>
                <w:ilvl w:val="0"/>
                <w:numId w:val="47"/>
              </w:numPr>
              <w:spacing w:line="240" w:lineRule="auto"/>
              <w:ind w:left="168" w:hanging="168"/>
              <w:rPr>
                <w:sz w:val="18"/>
              </w:rPr>
            </w:pPr>
            <w:r w:rsidRPr="00AC6266">
              <w:rPr>
                <w:sz w:val="18"/>
              </w:rPr>
              <w:t>Intern uitzetten vragenlijsten inleveren antwoorden die nodig zijn voor zelfevaluatie DigiD en Suwinet en antwoorden die nodig zijn voor volledige zelfevaluatie (vóór 31 december 202</w:t>
            </w:r>
            <w:r w:rsidR="00917965">
              <w:rPr>
                <w:sz w:val="18"/>
              </w:rPr>
              <w:t>2</w:t>
            </w:r>
            <w:r w:rsidRPr="00AC6266">
              <w:rPr>
                <w:sz w:val="18"/>
              </w:rPr>
              <w:t>)</w:t>
            </w:r>
            <w:r w:rsidR="00AC6266">
              <w:rPr>
                <w:sz w:val="18"/>
              </w:rPr>
              <w:t>.</w:t>
            </w:r>
          </w:p>
          <w:p w14:paraId="1ED780AB" w14:textId="67445DA2" w:rsidR="008A4D87" w:rsidRPr="00AC6266" w:rsidRDefault="008A4D87" w:rsidP="00917965">
            <w:pPr>
              <w:pStyle w:val="Lijstalinea"/>
              <w:numPr>
                <w:ilvl w:val="0"/>
                <w:numId w:val="47"/>
              </w:numPr>
              <w:spacing w:line="240" w:lineRule="auto"/>
              <w:ind w:left="168" w:hanging="168"/>
              <w:rPr>
                <w:sz w:val="18"/>
              </w:rPr>
            </w:pPr>
            <w:r w:rsidRPr="00AC6266">
              <w:rPr>
                <w:sz w:val="18"/>
              </w:rPr>
              <w:t>Uploaden verantwoordings-documenten (Collegeverklaring en bijlagen, TPM’s en verantwoordingsrapportages</w:t>
            </w:r>
            <w:r w:rsidR="00AC6266" w:rsidRPr="00AC6266">
              <w:rPr>
                <w:sz w:val="18"/>
              </w:rPr>
              <w:t>)</w:t>
            </w:r>
            <w:r w:rsidR="00AC6266">
              <w:rPr>
                <w:sz w:val="18"/>
              </w:rPr>
              <w:t>.</w:t>
            </w:r>
          </w:p>
          <w:p w14:paraId="7CFAD960" w14:textId="36EE9291" w:rsidR="008A4D87" w:rsidRPr="00AC6266" w:rsidRDefault="008A4D87" w:rsidP="00917965">
            <w:pPr>
              <w:pStyle w:val="Lijstalinea"/>
              <w:numPr>
                <w:ilvl w:val="0"/>
                <w:numId w:val="47"/>
              </w:numPr>
              <w:spacing w:line="240" w:lineRule="auto"/>
              <w:ind w:left="168" w:hanging="168"/>
              <w:rPr>
                <w:sz w:val="18"/>
              </w:rPr>
            </w:pPr>
            <w:r w:rsidRPr="00AC6266">
              <w:rPr>
                <w:sz w:val="18"/>
              </w:rPr>
              <w:t>Opstellen van de collegeverklaring</w:t>
            </w:r>
            <w:r w:rsidR="00AC6266" w:rsidRPr="00AC6266">
              <w:rPr>
                <w:sz w:val="18"/>
              </w:rPr>
              <w:t xml:space="preserve"> </w:t>
            </w:r>
            <w:r w:rsidRPr="00AC6266">
              <w:rPr>
                <w:sz w:val="18"/>
              </w:rPr>
              <w:t>Informatiebeveiliging.</w:t>
            </w:r>
          </w:p>
          <w:p w14:paraId="3D379BF3" w14:textId="2930CBB0" w:rsidR="008A4D87" w:rsidRPr="00AC6266" w:rsidRDefault="008A4D87" w:rsidP="00917965">
            <w:pPr>
              <w:pStyle w:val="Lijstalinea"/>
              <w:numPr>
                <w:ilvl w:val="0"/>
                <w:numId w:val="47"/>
              </w:numPr>
              <w:spacing w:line="240" w:lineRule="auto"/>
              <w:ind w:left="168" w:hanging="168"/>
              <w:rPr>
                <w:sz w:val="18"/>
              </w:rPr>
            </w:pPr>
            <w:r w:rsidRPr="00AC6266">
              <w:rPr>
                <w:sz w:val="18"/>
              </w:rPr>
              <w:t>Organiseren</w:t>
            </w:r>
            <w:r w:rsidR="00AC6266" w:rsidRPr="00AC6266">
              <w:rPr>
                <w:sz w:val="18"/>
              </w:rPr>
              <w:t xml:space="preserve"> </w:t>
            </w:r>
            <w:r w:rsidRPr="00AC6266">
              <w:rPr>
                <w:sz w:val="18"/>
              </w:rPr>
              <w:t>opdrachtverlening voor IT-audit.</w:t>
            </w:r>
          </w:p>
          <w:p w14:paraId="10EC4965" w14:textId="77777777" w:rsidR="00AC6266" w:rsidRDefault="008A4D87" w:rsidP="00917965">
            <w:pPr>
              <w:pStyle w:val="Lijstalinea"/>
              <w:numPr>
                <w:ilvl w:val="0"/>
                <w:numId w:val="47"/>
              </w:numPr>
              <w:spacing w:line="240" w:lineRule="auto"/>
              <w:ind w:left="168" w:hanging="168"/>
              <w:rPr>
                <w:sz w:val="18"/>
              </w:rPr>
            </w:pPr>
            <w:r w:rsidRPr="00AC6266">
              <w:rPr>
                <w:sz w:val="18"/>
              </w:rPr>
              <w:t>Organiseren opdracht voor pentesten per DigiD-aansluiting.</w:t>
            </w:r>
          </w:p>
          <w:p w14:paraId="60821A13" w14:textId="381B59FB" w:rsidR="00AC6266" w:rsidRPr="00917965" w:rsidRDefault="00AC6266" w:rsidP="00DD6A97">
            <w:pPr>
              <w:pStyle w:val="Lijstalinea"/>
              <w:numPr>
                <w:ilvl w:val="0"/>
                <w:numId w:val="47"/>
              </w:numPr>
              <w:spacing w:line="240" w:lineRule="auto"/>
              <w:ind w:left="168" w:hanging="168"/>
              <w:rPr>
                <w:sz w:val="18"/>
              </w:rPr>
            </w:pPr>
            <w:r w:rsidRPr="00917965">
              <w:rPr>
                <w:sz w:val="18"/>
              </w:rPr>
              <w:t>Faciliteren werkzaamheden van RE-Auditor en bewaken tijdige oplevering Assurance</w:t>
            </w:r>
            <w:r w:rsidR="00917965" w:rsidRPr="00917965">
              <w:rPr>
                <w:sz w:val="18"/>
              </w:rPr>
              <w:t xml:space="preserve"> </w:t>
            </w:r>
            <w:r w:rsidRPr="00917965">
              <w:rPr>
                <w:sz w:val="18"/>
              </w:rPr>
              <w:t>Rapport.</w:t>
            </w:r>
          </w:p>
          <w:p w14:paraId="784DEC9E" w14:textId="77777777" w:rsidR="00AC6266" w:rsidRPr="00AC6266" w:rsidRDefault="00AC6266" w:rsidP="00917965">
            <w:pPr>
              <w:pStyle w:val="Lijstalinea"/>
              <w:numPr>
                <w:ilvl w:val="0"/>
                <w:numId w:val="47"/>
              </w:numPr>
              <w:spacing w:line="240" w:lineRule="auto"/>
              <w:ind w:left="168" w:hanging="168"/>
              <w:rPr>
                <w:sz w:val="18"/>
              </w:rPr>
            </w:pPr>
            <w:r w:rsidRPr="00AC6266">
              <w:rPr>
                <w:sz w:val="18"/>
              </w:rPr>
              <w:t>ENSIA-proces en stappen afstemmen met de RE-auditor.</w:t>
            </w:r>
          </w:p>
          <w:p w14:paraId="19BBC0B3" w14:textId="74439B53" w:rsidR="00AC6266" w:rsidRPr="00917965" w:rsidRDefault="00AC6266" w:rsidP="00DD6A97">
            <w:pPr>
              <w:pStyle w:val="Lijstalinea"/>
              <w:numPr>
                <w:ilvl w:val="0"/>
                <w:numId w:val="47"/>
              </w:numPr>
              <w:spacing w:line="240" w:lineRule="auto"/>
              <w:ind w:left="168" w:hanging="168"/>
              <w:rPr>
                <w:sz w:val="18"/>
              </w:rPr>
            </w:pPr>
            <w:r w:rsidRPr="00917965">
              <w:rPr>
                <w:sz w:val="18"/>
              </w:rPr>
              <w:t>Verzamelen TPM’s van derde</w:t>
            </w:r>
            <w:r w:rsidR="00917965" w:rsidRPr="00917965">
              <w:rPr>
                <w:sz w:val="18"/>
              </w:rPr>
              <w:t xml:space="preserve"> </w:t>
            </w:r>
            <w:r w:rsidRPr="00917965">
              <w:rPr>
                <w:sz w:val="18"/>
              </w:rPr>
              <w:t>partijen en</w:t>
            </w:r>
            <w:r w:rsidR="00917965" w:rsidRPr="00917965">
              <w:rPr>
                <w:sz w:val="18"/>
              </w:rPr>
              <w:t xml:space="preserve"> </w:t>
            </w:r>
            <w:r w:rsidRPr="00917965">
              <w:rPr>
                <w:sz w:val="18"/>
              </w:rPr>
              <w:t>controleren op compleetheid.</w:t>
            </w:r>
          </w:p>
          <w:p w14:paraId="52DC4F32" w14:textId="77777777" w:rsidR="00AC6266" w:rsidRPr="00AC6266" w:rsidRDefault="00AC6266" w:rsidP="00917965">
            <w:pPr>
              <w:pStyle w:val="Lijstalinea"/>
              <w:numPr>
                <w:ilvl w:val="0"/>
                <w:numId w:val="47"/>
              </w:numPr>
              <w:spacing w:line="240" w:lineRule="auto"/>
              <w:ind w:left="168" w:hanging="168"/>
              <w:rPr>
                <w:sz w:val="18"/>
              </w:rPr>
            </w:pPr>
            <w:r w:rsidRPr="00AC6266">
              <w:rPr>
                <w:sz w:val="18"/>
              </w:rPr>
              <w:t>Inventariseren en toewijzen van verbeterpunten.</w:t>
            </w:r>
          </w:p>
          <w:p w14:paraId="68D70588" w14:textId="77777777" w:rsidR="00AC6266" w:rsidRPr="00AC6266" w:rsidRDefault="00AC6266" w:rsidP="00917965">
            <w:pPr>
              <w:pStyle w:val="Lijstalinea"/>
              <w:numPr>
                <w:ilvl w:val="0"/>
                <w:numId w:val="47"/>
              </w:numPr>
              <w:spacing w:line="240" w:lineRule="auto"/>
              <w:ind w:left="168" w:hanging="168"/>
              <w:rPr>
                <w:sz w:val="18"/>
              </w:rPr>
            </w:pPr>
            <w:r w:rsidRPr="00AC6266">
              <w:rPr>
                <w:sz w:val="18"/>
              </w:rPr>
              <w:t>Ondersteunen van domeindeskundigen bij de verantwoording en bij invullen zelfevaluatievragenlijsten.</w:t>
            </w:r>
          </w:p>
          <w:p w14:paraId="7E1E5BCC" w14:textId="77777777" w:rsidR="00AC6266" w:rsidRDefault="00AC6266" w:rsidP="00917965">
            <w:pPr>
              <w:pStyle w:val="Lijstalinea"/>
              <w:numPr>
                <w:ilvl w:val="0"/>
                <w:numId w:val="47"/>
              </w:numPr>
              <w:spacing w:line="240" w:lineRule="auto"/>
              <w:ind w:left="168" w:hanging="168"/>
              <w:rPr>
                <w:sz w:val="18"/>
              </w:rPr>
            </w:pPr>
            <w:r w:rsidRPr="00AC6266">
              <w:rPr>
                <w:sz w:val="18"/>
              </w:rPr>
              <w:t>Organiseren werkgroep</w:t>
            </w:r>
            <w:r w:rsidR="00F63ECA">
              <w:rPr>
                <w:sz w:val="18"/>
              </w:rPr>
              <w:t>-</w:t>
            </w:r>
            <w:r w:rsidRPr="00AC6266">
              <w:rPr>
                <w:sz w:val="18"/>
              </w:rPr>
              <w:t xml:space="preserve">overleggen en </w:t>
            </w:r>
            <w:r w:rsidR="00F63ECA">
              <w:rPr>
                <w:sz w:val="18"/>
              </w:rPr>
              <w:t>-</w:t>
            </w:r>
            <w:r w:rsidRPr="00AC6266">
              <w:rPr>
                <w:sz w:val="18"/>
              </w:rPr>
              <w:t>bijeenkomsten.</w:t>
            </w:r>
          </w:p>
          <w:p w14:paraId="060E591D" w14:textId="77777777" w:rsidR="001E1957" w:rsidRPr="001E1957" w:rsidRDefault="001E1957" w:rsidP="001E1957">
            <w:pPr>
              <w:pStyle w:val="Lijstalinea"/>
              <w:numPr>
                <w:ilvl w:val="0"/>
                <w:numId w:val="47"/>
              </w:numPr>
              <w:spacing w:line="240" w:lineRule="auto"/>
              <w:ind w:left="168" w:hanging="168"/>
              <w:rPr>
                <w:sz w:val="18"/>
              </w:rPr>
            </w:pPr>
            <w:r w:rsidRPr="001E1957">
              <w:rPr>
                <w:sz w:val="18"/>
              </w:rPr>
              <w:t>Coördineren/faciliteren van alle activiteiten die leiden tot paragraaf Informatiebeveiliging in jaarverslag en separate Rapportage informatieveiligheid.</w:t>
            </w:r>
          </w:p>
          <w:p w14:paraId="6F7D5E89" w14:textId="77777777" w:rsidR="001E1957" w:rsidRPr="001E1957" w:rsidRDefault="001E1957" w:rsidP="001E1957">
            <w:pPr>
              <w:pStyle w:val="Lijstalinea"/>
              <w:numPr>
                <w:ilvl w:val="0"/>
                <w:numId w:val="47"/>
              </w:numPr>
              <w:spacing w:line="240" w:lineRule="auto"/>
              <w:ind w:left="168" w:hanging="168"/>
              <w:rPr>
                <w:sz w:val="18"/>
              </w:rPr>
            </w:pPr>
            <w:r w:rsidRPr="001E1957">
              <w:rPr>
                <w:sz w:val="18"/>
              </w:rPr>
              <w:t>Interne communicatie t.b.v. domeindeskundigen, management, maar ook niet- direct betrokkenen.</w:t>
            </w:r>
          </w:p>
          <w:p w14:paraId="34580C74" w14:textId="37A0A608" w:rsidR="001E1957" w:rsidRPr="009F3931" w:rsidRDefault="001E1957" w:rsidP="001E1957">
            <w:pPr>
              <w:pStyle w:val="Lijstalinea"/>
              <w:numPr>
                <w:ilvl w:val="0"/>
                <w:numId w:val="47"/>
              </w:numPr>
              <w:spacing w:line="240" w:lineRule="auto"/>
              <w:ind w:left="168" w:hanging="168"/>
              <w:rPr>
                <w:sz w:val="18"/>
              </w:rPr>
            </w:pPr>
            <w:r w:rsidRPr="001E1957">
              <w:rPr>
                <w:sz w:val="18"/>
              </w:rPr>
              <w:t>Externe communicatie en afstemming met ondersteunende organisaties, zoals VNG Realisatie.</w:t>
            </w:r>
          </w:p>
        </w:tc>
        <w:tc>
          <w:tcPr>
            <w:tcW w:w="2974" w:type="dxa"/>
          </w:tcPr>
          <w:p w14:paraId="3FA01868" w14:textId="77777777" w:rsidR="00AC6266" w:rsidRPr="00AC6266" w:rsidRDefault="00AC6266" w:rsidP="00917965">
            <w:pPr>
              <w:pStyle w:val="Lijstalinea"/>
              <w:numPr>
                <w:ilvl w:val="0"/>
                <w:numId w:val="47"/>
              </w:numPr>
              <w:spacing w:line="240" w:lineRule="auto"/>
              <w:ind w:left="171" w:hanging="171"/>
              <w:rPr>
                <w:sz w:val="18"/>
              </w:rPr>
            </w:pPr>
            <w:r w:rsidRPr="00AC6266">
              <w:rPr>
                <w:sz w:val="18"/>
              </w:rPr>
              <w:t>Projectleiding.</w:t>
            </w:r>
          </w:p>
          <w:p w14:paraId="2D2EFA64" w14:textId="340C5EC7" w:rsidR="00AC6266" w:rsidRPr="00917965" w:rsidRDefault="00AC6266" w:rsidP="00DD6A97">
            <w:pPr>
              <w:pStyle w:val="Lijstalinea"/>
              <w:numPr>
                <w:ilvl w:val="0"/>
                <w:numId w:val="47"/>
              </w:numPr>
              <w:spacing w:line="240" w:lineRule="auto"/>
              <w:ind w:left="171" w:hanging="171"/>
              <w:rPr>
                <w:sz w:val="18"/>
              </w:rPr>
            </w:pPr>
            <w:r w:rsidRPr="00917965">
              <w:rPr>
                <w:sz w:val="18"/>
              </w:rPr>
              <w:t>Zorgdragen voor brede</w:t>
            </w:r>
            <w:r w:rsidR="00917965" w:rsidRPr="00917965">
              <w:rPr>
                <w:sz w:val="18"/>
              </w:rPr>
              <w:t xml:space="preserve"> </w:t>
            </w:r>
            <w:r w:rsidRPr="00917965">
              <w:rPr>
                <w:sz w:val="18"/>
              </w:rPr>
              <w:t>betrokkenheid en draagvlak</w:t>
            </w:r>
            <w:r w:rsidR="00917965" w:rsidRPr="00917965">
              <w:rPr>
                <w:sz w:val="18"/>
              </w:rPr>
              <w:t xml:space="preserve"> </w:t>
            </w:r>
            <w:r w:rsidRPr="00917965">
              <w:rPr>
                <w:sz w:val="18"/>
              </w:rPr>
              <w:t>binnen de organisatie.</w:t>
            </w:r>
          </w:p>
          <w:p w14:paraId="3947E988" w14:textId="5B5D84B6" w:rsidR="00AC6266" w:rsidRPr="00917965" w:rsidRDefault="00AC6266" w:rsidP="00DD6A97">
            <w:pPr>
              <w:pStyle w:val="Lijstalinea"/>
              <w:numPr>
                <w:ilvl w:val="0"/>
                <w:numId w:val="47"/>
              </w:numPr>
              <w:spacing w:line="240" w:lineRule="auto"/>
              <w:ind w:left="171" w:hanging="171"/>
              <w:rPr>
                <w:sz w:val="18"/>
              </w:rPr>
            </w:pPr>
            <w:r w:rsidRPr="00917965">
              <w:rPr>
                <w:sz w:val="18"/>
              </w:rPr>
              <w:t>Borgen van tijdige inlevering</w:t>
            </w:r>
            <w:r w:rsidR="00917965" w:rsidRPr="00917965">
              <w:rPr>
                <w:sz w:val="18"/>
              </w:rPr>
              <w:t xml:space="preserve"> </w:t>
            </w:r>
            <w:r w:rsidRPr="00917965">
              <w:rPr>
                <w:sz w:val="18"/>
              </w:rPr>
              <w:t>van antwoorden en het volledig uploaden van</w:t>
            </w:r>
            <w:r w:rsidR="00917965" w:rsidRPr="00917965">
              <w:rPr>
                <w:sz w:val="18"/>
              </w:rPr>
              <w:t xml:space="preserve"> </w:t>
            </w:r>
            <w:r w:rsidRPr="00917965">
              <w:rPr>
                <w:sz w:val="18"/>
              </w:rPr>
              <w:t>documenten.</w:t>
            </w:r>
          </w:p>
          <w:p w14:paraId="16D6EB43" w14:textId="2E959D9A" w:rsidR="00AC6266" w:rsidRPr="00AC6266" w:rsidRDefault="00AC6266" w:rsidP="00917965">
            <w:pPr>
              <w:pStyle w:val="Lijstalinea"/>
              <w:numPr>
                <w:ilvl w:val="0"/>
                <w:numId w:val="47"/>
              </w:numPr>
              <w:spacing w:line="240" w:lineRule="auto"/>
              <w:ind w:left="171" w:hanging="171"/>
              <w:rPr>
                <w:sz w:val="18"/>
              </w:rPr>
            </w:pPr>
            <w:r w:rsidRPr="00AC6266">
              <w:rPr>
                <w:sz w:val="18"/>
              </w:rPr>
              <w:t xml:space="preserve">Voortgang </w:t>
            </w:r>
            <w:r w:rsidR="001E1957">
              <w:rPr>
                <w:sz w:val="18"/>
              </w:rPr>
              <w:t xml:space="preserve">en scope bewaken </w:t>
            </w:r>
            <w:r w:rsidRPr="00AC6266">
              <w:rPr>
                <w:sz w:val="18"/>
              </w:rPr>
              <w:t>van het project.</w:t>
            </w:r>
          </w:p>
          <w:p w14:paraId="4E0C2F8C" w14:textId="77777777" w:rsidR="00AC6266" w:rsidRPr="00AC6266" w:rsidRDefault="00AC6266" w:rsidP="00917965">
            <w:pPr>
              <w:pStyle w:val="Lijstalinea"/>
              <w:numPr>
                <w:ilvl w:val="0"/>
                <w:numId w:val="47"/>
              </w:numPr>
              <w:spacing w:line="240" w:lineRule="auto"/>
              <w:ind w:left="171" w:hanging="171"/>
              <w:rPr>
                <w:sz w:val="18"/>
              </w:rPr>
            </w:pPr>
            <w:r w:rsidRPr="00AC6266">
              <w:rPr>
                <w:sz w:val="18"/>
              </w:rPr>
              <w:t xml:space="preserve">Tijdige afsluiting van implementatie van ENSIA, binnen met de opdrachtgever overeengekomen afspraken over tijd, geld en kwaliteit. </w:t>
            </w:r>
          </w:p>
          <w:p w14:paraId="30E27C08" w14:textId="4488EF44" w:rsidR="008A4D87" w:rsidRPr="00AC6266" w:rsidRDefault="00AC6266" w:rsidP="00917965">
            <w:pPr>
              <w:pStyle w:val="Lijstalinea"/>
              <w:numPr>
                <w:ilvl w:val="0"/>
                <w:numId w:val="47"/>
              </w:numPr>
              <w:spacing w:line="240" w:lineRule="auto"/>
              <w:ind w:left="171" w:hanging="171"/>
              <w:rPr>
                <w:sz w:val="18"/>
              </w:rPr>
            </w:pPr>
            <w:r w:rsidRPr="00AC6266">
              <w:rPr>
                <w:sz w:val="18"/>
              </w:rPr>
              <w:t>Nauw overleg met CISO m.b.t. afstemmen procedures, maatregelen en controles die wel/niet worden uitgevoerd.</w:t>
            </w:r>
          </w:p>
        </w:tc>
        <w:tc>
          <w:tcPr>
            <w:tcW w:w="2974" w:type="dxa"/>
          </w:tcPr>
          <w:p w14:paraId="209EE6BC" w14:textId="35C132A0" w:rsidR="008A4D87" w:rsidRPr="00AC6266" w:rsidRDefault="00AC6266" w:rsidP="00917965">
            <w:pPr>
              <w:pStyle w:val="Lijstalinea"/>
              <w:numPr>
                <w:ilvl w:val="0"/>
                <w:numId w:val="47"/>
              </w:numPr>
              <w:spacing w:line="240" w:lineRule="auto"/>
              <w:ind w:left="172" w:hanging="172"/>
              <w:rPr>
                <w:sz w:val="18"/>
              </w:rPr>
            </w:pPr>
            <w:r w:rsidRPr="00AC6266">
              <w:rPr>
                <w:sz w:val="18"/>
              </w:rPr>
              <w:t>Het nemen van operationele</w:t>
            </w:r>
            <w:r>
              <w:rPr>
                <w:sz w:val="18"/>
              </w:rPr>
              <w:t xml:space="preserve"> </w:t>
            </w:r>
            <w:r w:rsidRPr="00AC6266">
              <w:rPr>
                <w:sz w:val="18"/>
              </w:rPr>
              <w:t>beslissingen binnen het</w:t>
            </w:r>
            <w:r>
              <w:rPr>
                <w:sz w:val="18"/>
              </w:rPr>
              <w:t xml:space="preserve"> </w:t>
            </w:r>
            <w:r w:rsidRPr="00AC6266">
              <w:rPr>
                <w:sz w:val="18"/>
              </w:rPr>
              <w:t>raamwerk van het (met de</w:t>
            </w:r>
            <w:r>
              <w:rPr>
                <w:sz w:val="18"/>
              </w:rPr>
              <w:t xml:space="preserve"> </w:t>
            </w:r>
            <w:r w:rsidRPr="00AC6266">
              <w:rPr>
                <w:sz w:val="18"/>
              </w:rPr>
              <w:t>opdrachtgever</w:t>
            </w:r>
            <w:r>
              <w:rPr>
                <w:sz w:val="18"/>
              </w:rPr>
              <w:t xml:space="preserve"> </w:t>
            </w:r>
            <w:r w:rsidRPr="00AC6266">
              <w:rPr>
                <w:sz w:val="18"/>
              </w:rPr>
              <w:t>overeengekomen en</w:t>
            </w:r>
            <w:r>
              <w:rPr>
                <w:sz w:val="18"/>
              </w:rPr>
              <w:t xml:space="preserve"> </w:t>
            </w:r>
            <w:r w:rsidRPr="00AC6266">
              <w:rPr>
                <w:sz w:val="18"/>
              </w:rPr>
              <w:t>goedgekeurde) plan van aanpak met vastgestelde</w:t>
            </w:r>
            <w:r>
              <w:rPr>
                <w:sz w:val="18"/>
              </w:rPr>
              <w:t xml:space="preserve"> </w:t>
            </w:r>
            <w:r w:rsidRPr="00AC6266">
              <w:rPr>
                <w:sz w:val="18"/>
              </w:rPr>
              <w:t>tijd, geld en</w:t>
            </w:r>
            <w:r>
              <w:rPr>
                <w:sz w:val="18"/>
              </w:rPr>
              <w:t xml:space="preserve"> </w:t>
            </w:r>
            <w:r w:rsidRPr="00AC6266">
              <w:rPr>
                <w:sz w:val="18"/>
              </w:rPr>
              <w:t>kwaliteitsafspraken.</w:t>
            </w:r>
          </w:p>
        </w:tc>
      </w:tr>
    </w:tbl>
    <w:p w14:paraId="72B55123" w14:textId="7CF17F48" w:rsidR="0050011E" w:rsidRPr="00F63ECA" w:rsidRDefault="0050011E" w:rsidP="00F63ECA">
      <w:pPr>
        <w:pStyle w:val="2kopjevet"/>
        <w:rPr>
          <w:rFonts w:eastAsia="Verdana"/>
        </w:rPr>
      </w:pPr>
      <w:r w:rsidRPr="00F63ECA">
        <w:rPr>
          <w:rFonts w:eastAsia="Verdana"/>
        </w:rPr>
        <w:t>CIO of informatiemanager</w:t>
      </w:r>
    </w:p>
    <w:p w14:paraId="30F69FA1" w14:textId="37DEA7BC" w:rsidR="005C316E" w:rsidRDefault="001E1957" w:rsidP="00F63ECA">
      <w:r>
        <w:t>A</w:t>
      </w:r>
      <w:r w:rsidR="005C316E">
        <w:t>ls de</w:t>
      </w:r>
      <w:r w:rsidR="0050011E">
        <w:t xml:space="preserve"> CIO door gemeentesecretaris is aangewezen als coördinator, dan heeft hij/zij dezelfde taken en verantwoordelijkheden als deze coördinator (</w:t>
      </w:r>
      <w:r w:rsidR="00F63ECA">
        <w:t>Zie de vorige tabel</w:t>
      </w:r>
      <w:r w:rsidR="0050011E">
        <w:t>).</w:t>
      </w:r>
      <w:r w:rsidR="00F63ECA">
        <w:t xml:space="preserve"> </w:t>
      </w:r>
      <w:r w:rsidR="005C316E">
        <w:t>Als</w:t>
      </w:r>
      <w:r w:rsidR="00F63ECA">
        <w:t xml:space="preserve"> de CIO niet fungeert als ENSIA-</w:t>
      </w:r>
      <w:r w:rsidR="00F82035">
        <w:t>coördinator</w:t>
      </w:r>
      <w:r w:rsidR="00F63ECA">
        <w:t>, dan zijn de taken, verantwoordelijkheden en bevoegdheden in relatie tot ENSIA als volgt:</w:t>
      </w:r>
    </w:p>
    <w:p w14:paraId="73D59C3A" w14:textId="77777777" w:rsidR="005C316E" w:rsidRDefault="005C316E">
      <w:r>
        <w:br w:type="page"/>
      </w:r>
    </w:p>
    <w:p w14:paraId="0EF3BE78" w14:textId="77777777" w:rsidR="0050011E" w:rsidRDefault="0050011E" w:rsidP="00F63ECA"/>
    <w:p w14:paraId="2B11BF9F" w14:textId="77777777" w:rsidR="009F3931" w:rsidRDefault="009F3931" w:rsidP="00F63ECA"/>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73"/>
        <w:gridCol w:w="2974"/>
        <w:gridCol w:w="2974"/>
      </w:tblGrid>
      <w:tr w:rsidR="009F3931" w:rsidRPr="00D92F9F" w14:paraId="03479E50" w14:textId="77777777" w:rsidTr="005C316E">
        <w:tc>
          <w:tcPr>
            <w:tcW w:w="2973" w:type="dxa"/>
            <w:shd w:val="clear" w:color="auto" w:fill="1F497D" w:themeFill="text2"/>
          </w:tcPr>
          <w:p w14:paraId="7E0316D4" w14:textId="77777777" w:rsidR="009F3931" w:rsidRPr="00D92F9F" w:rsidRDefault="009F3931" w:rsidP="00BF1329">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578FC9A9" w14:textId="77777777" w:rsidR="009F3931" w:rsidRPr="00D92F9F" w:rsidRDefault="009F3931" w:rsidP="00BF1329">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423841F8" w14:textId="77777777" w:rsidR="009F3931" w:rsidRPr="00D92F9F" w:rsidRDefault="009F3931" w:rsidP="00BF1329">
            <w:pPr>
              <w:spacing w:line="240" w:lineRule="auto"/>
              <w:rPr>
                <w:b/>
                <w:color w:val="FFFFFF" w:themeColor="background1"/>
                <w:sz w:val="18"/>
                <w:lang w:eastAsia="en-US"/>
              </w:rPr>
            </w:pPr>
            <w:r w:rsidRPr="00D92F9F">
              <w:rPr>
                <w:b/>
                <w:color w:val="FFFFFF" w:themeColor="background1"/>
                <w:sz w:val="18"/>
                <w:lang w:eastAsia="en-US"/>
              </w:rPr>
              <w:t>Bevoegdheden</w:t>
            </w:r>
          </w:p>
        </w:tc>
      </w:tr>
      <w:tr w:rsidR="009F3931" w:rsidRPr="00123C9D" w14:paraId="3BE27D52" w14:textId="77777777" w:rsidTr="005C316E">
        <w:trPr>
          <w:trHeight w:val="3061"/>
        </w:trPr>
        <w:tc>
          <w:tcPr>
            <w:tcW w:w="2973" w:type="dxa"/>
          </w:tcPr>
          <w:p w14:paraId="2AE40584" w14:textId="1E09268E" w:rsidR="009F3931" w:rsidRPr="005C316E" w:rsidRDefault="009F3931" w:rsidP="00DD6A97">
            <w:pPr>
              <w:pStyle w:val="Lijstalinea"/>
              <w:numPr>
                <w:ilvl w:val="0"/>
                <w:numId w:val="47"/>
              </w:numPr>
              <w:spacing w:line="240" w:lineRule="auto"/>
              <w:ind w:left="168" w:hanging="168"/>
              <w:rPr>
                <w:sz w:val="18"/>
              </w:rPr>
            </w:pPr>
            <w:r w:rsidRPr="005C316E">
              <w:rPr>
                <w:sz w:val="18"/>
              </w:rPr>
              <w:t>Ondersteunen van coördinator bij definiëren van</w:t>
            </w:r>
            <w:r w:rsidR="005C316E" w:rsidRPr="005C316E">
              <w:rPr>
                <w:sz w:val="18"/>
              </w:rPr>
              <w:t xml:space="preserve"> </w:t>
            </w:r>
            <w:r w:rsidRPr="005C316E">
              <w:rPr>
                <w:sz w:val="18"/>
              </w:rPr>
              <w:t>taken en toewijzen aan bijv. proceseigenaren.</w:t>
            </w:r>
          </w:p>
          <w:p w14:paraId="08B45E6A" w14:textId="77777777" w:rsidR="009F3931" w:rsidRPr="009F3931" w:rsidRDefault="009F3931" w:rsidP="005C316E">
            <w:pPr>
              <w:pStyle w:val="Lijstalinea"/>
              <w:numPr>
                <w:ilvl w:val="0"/>
                <w:numId w:val="47"/>
              </w:numPr>
              <w:spacing w:line="240" w:lineRule="auto"/>
              <w:ind w:left="168" w:hanging="168"/>
              <w:rPr>
                <w:sz w:val="18"/>
              </w:rPr>
            </w:pPr>
            <w:r w:rsidRPr="009F3931">
              <w:rPr>
                <w:sz w:val="18"/>
              </w:rPr>
              <w:t>Afstemming met CISO over informatiebeveiligingsbeleid en de uitvoering daarvan. Bepaling van consequenties na implementatiefase ENSIA. Aanpassen begroting t.b.v. verantwoording informatieveiligheid.</w:t>
            </w:r>
          </w:p>
          <w:p w14:paraId="1EED8E5D" w14:textId="4ACA7EEF" w:rsidR="009F3931" w:rsidRPr="009F3931" w:rsidRDefault="009F3931" w:rsidP="005C316E">
            <w:pPr>
              <w:pStyle w:val="Lijstalinea"/>
              <w:numPr>
                <w:ilvl w:val="0"/>
                <w:numId w:val="47"/>
              </w:numPr>
              <w:spacing w:line="240" w:lineRule="auto"/>
              <w:ind w:left="168" w:hanging="168"/>
              <w:rPr>
                <w:sz w:val="18"/>
              </w:rPr>
            </w:pPr>
            <w:r w:rsidRPr="009F3931">
              <w:rPr>
                <w:sz w:val="18"/>
              </w:rPr>
              <w:t>Borgen van archivering van</w:t>
            </w:r>
            <w:r>
              <w:rPr>
                <w:sz w:val="18"/>
              </w:rPr>
              <w:t xml:space="preserve"> </w:t>
            </w:r>
            <w:r w:rsidRPr="009F3931">
              <w:rPr>
                <w:sz w:val="18"/>
              </w:rPr>
              <w:t>ENSIA- verantwoordingsdocumentatie</w:t>
            </w:r>
          </w:p>
        </w:tc>
        <w:tc>
          <w:tcPr>
            <w:tcW w:w="2974" w:type="dxa"/>
          </w:tcPr>
          <w:p w14:paraId="03DD8BB1" w14:textId="344328F1" w:rsidR="009F3931" w:rsidRPr="009F3931" w:rsidRDefault="009F3931" w:rsidP="005C316E">
            <w:pPr>
              <w:pStyle w:val="Lijstalinea"/>
              <w:numPr>
                <w:ilvl w:val="0"/>
                <w:numId w:val="47"/>
              </w:numPr>
              <w:spacing w:line="240" w:lineRule="auto"/>
              <w:ind w:left="224" w:hanging="224"/>
              <w:rPr>
                <w:sz w:val="18"/>
              </w:rPr>
            </w:pPr>
            <w:r w:rsidRPr="009F3931">
              <w:rPr>
                <w:sz w:val="18"/>
              </w:rPr>
              <w:t>Opstellen</w:t>
            </w:r>
            <w:r>
              <w:rPr>
                <w:sz w:val="18"/>
              </w:rPr>
              <w:t xml:space="preserve"> </w:t>
            </w:r>
            <w:r w:rsidRPr="009F3931">
              <w:rPr>
                <w:sz w:val="18"/>
              </w:rPr>
              <w:t>Informatiebeveiligingsbeleid</w:t>
            </w:r>
            <w:r>
              <w:rPr>
                <w:sz w:val="18"/>
              </w:rPr>
              <w:t xml:space="preserve"> </w:t>
            </w:r>
            <w:r w:rsidRPr="009F3931">
              <w:rPr>
                <w:sz w:val="18"/>
              </w:rPr>
              <w:t>en –plan.</w:t>
            </w:r>
          </w:p>
          <w:p w14:paraId="6544AF7C" w14:textId="77777777" w:rsidR="009F3931" w:rsidRPr="009F3931" w:rsidRDefault="009F3931" w:rsidP="005C316E">
            <w:pPr>
              <w:pStyle w:val="Lijstalinea"/>
              <w:numPr>
                <w:ilvl w:val="0"/>
                <w:numId w:val="47"/>
              </w:numPr>
              <w:spacing w:line="240" w:lineRule="auto"/>
              <w:ind w:left="224" w:hanging="224"/>
              <w:rPr>
                <w:sz w:val="18"/>
              </w:rPr>
            </w:pPr>
            <w:r w:rsidRPr="009F3931">
              <w:rPr>
                <w:sz w:val="18"/>
              </w:rPr>
              <w:t>Aansturen op de invoering van procedures, maatregelen en controles.</w:t>
            </w:r>
          </w:p>
          <w:p w14:paraId="1A7B4F38" w14:textId="3A040D78" w:rsidR="009F3931" w:rsidRPr="009F3931" w:rsidRDefault="009F3931" w:rsidP="005C316E">
            <w:pPr>
              <w:pStyle w:val="Lijstalinea"/>
              <w:numPr>
                <w:ilvl w:val="0"/>
                <w:numId w:val="47"/>
              </w:numPr>
              <w:spacing w:line="240" w:lineRule="auto"/>
              <w:ind w:left="224" w:hanging="224"/>
              <w:rPr>
                <w:sz w:val="18"/>
              </w:rPr>
            </w:pPr>
            <w:r w:rsidRPr="009F3931">
              <w:rPr>
                <w:sz w:val="18"/>
              </w:rPr>
              <w:t>Afspraken met leveranciers over het treffen en verantwoorden van informatiebeveiligings-maatregelen.</w:t>
            </w:r>
          </w:p>
        </w:tc>
        <w:tc>
          <w:tcPr>
            <w:tcW w:w="2974" w:type="dxa"/>
          </w:tcPr>
          <w:p w14:paraId="72744FAC" w14:textId="67D1C05B" w:rsidR="009F3931" w:rsidRPr="009F3931" w:rsidRDefault="009F3931" w:rsidP="005C316E">
            <w:pPr>
              <w:pStyle w:val="Lijstalinea"/>
              <w:numPr>
                <w:ilvl w:val="0"/>
                <w:numId w:val="45"/>
              </w:numPr>
              <w:spacing w:line="240" w:lineRule="auto"/>
              <w:ind w:left="225" w:hanging="225"/>
              <w:rPr>
                <w:sz w:val="18"/>
              </w:rPr>
            </w:pPr>
            <w:r w:rsidRPr="009F3931">
              <w:rPr>
                <w:sz w:val="18"/>
              </w:rPr>
              <w:t>Uitbreiden van middelen in termen van manuren of geld.</w:t>
            </w:r>
          </w:p>
          <w:p w14:paraId="586F2B71" w14:textId="732163F4" w:rsidR="009F3931" w:rsidRPr="00123C9D" w:rsidRDefault="009F3931" w:rsidP="005C316E">
            <w:pPr>
              <w:pStyle w:val="Lijstalinea"/>
              <w:numPr>
                <w:ilvl w:val="0"/>
                <w:numId w:val="45"/>
              </w:numPr>
              <w:spacing w:line="240" w:lineRule="auto"/>
              <w:ind w:left="225" w:hanging="225"/>
              <w:rPr>
                <w:rFonts w:ascii="Verdana" w:eastAsia="Verdana" w:hAnsi="Verdana"/>
                <w:color w:val="000000"/>
                <w:sz w:val="16"/>
              </w:rPr>
            </w:pPr>
            <w:r w:rsidRPr="009F3931">
              <w:rPr>
                <w:sz w:val="18"/>
              </w:rPr>
              <w:t>Escaleren waar nodig.</w:t>
            </w:r>
          </w:p>
        </w:tc>
      </w:tr>
    </w:tbl>
    <w:p w14:paraId="06802B20" w14:textId="215F5E2C" w:rsidR="009F3931" w:rsidRPr="009F3931" w:rsidRDefault="009F3931" w:rsidP="009F3931">
      <w:pPr>
        <w:pStyle w:val="2kopjevet"/>
        <w:rPr>
          <w:rFonts w:eastAsia="Verdana"/>
        </w:rPr>
      </w:pPr>
      <w:r w:rsidRPr="009F3931">
        <w:rPr>
          <w:rFonts w:eastAsia="Verdana"/>
        </w:rPr>
        <w:t>CISO</w:t>
      </w:r>
    </w:p>
    <w:p w14:paraId="5157D171" w14:textId="03ADB5F7" w:rsidR="00F82035" w:rsidRDefault="005C316E" w:rsidP="00625C0D">
      <w:r>
        <w:t>Als de</w:t>
      </w:r>
      <w:r w:rsidR="0050011E" w:rsidRPr="00F82035">
        <w:t xml:space="preserve"> CI</w:t>
      </w:r>
      <w:r w:rsidR="0097428B" w:rsidRPr="00F82035">
        <w:t>S</w:t>
      </w:r>
      <w:r w:rsidR="0050011E" w:rsidRPr="00F82035">
        <w:t xml:space="preserve">O door </w:t>
      </w:r>
      <w:r>
        <w:t xml:space="preserve">de </w:t>
      </w:r>
      <w:r w:rsidR="0050011E" w:rsidRPr="00F82035">
        <w:t xml:space="preserve">gemeentesecretaris wordt aangewezen als coördinator ENSIA, dan heeft hij/zij dezelfde taken en verantwoordelijkheden als deze coördinator (zie paragraaf </w:t>
      </w:r>
      <w:r w:rsidR="009F3931" w:rsidRPr="00F82035">
        <w:t>ENSIA-</w:t>
      </w:r>
      <w:r w:rsidR="00F82035" w:rsidRPr="00F82035">
        <w:t>coördinator</w:t>
      </w:r>
      <w:r w:rsidR="0050011E" w:rsidRPr="00F82035">
        <w:t>).</w:t>
      </w:r>
      <w:r w:rsidR="00F82035" w:rsidRPr="00F82035">
        <w:t xml:space="preserve"> </w:t>
      </w:r>
      <w:r w:rsidR="00F82035">
        <w:t>Indien de CISO niet fungeert als ENSIA-coördinator, dan zijn de taken, verantwoordelijkheden en bevoegdheden in relatie tot ENSIA als volgt:</w:t>
      </w:r>
    </w:p>
    <w:p w14:paraId="44C8351E" w14:textId="77777777" w:rsidR="00F82035" w:rsidRDefault="00F82035" w:rsidP="00F82035"/>
    <w:tbl>
      <w:tblPr>
        <w:tblStyle w:val="Tabelraster"/>
        <w:tblW w:w="0" w:type="auto"/>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00740DDD" w:rsidRPr="00D92F9F" w14:paraId="451B1DD0" w14:textId="77777777" w:rsidTr="00625C0D">
        <w:tc>
          <w:tcPr>
            <w:tcW w:w="2976" w:type="dxa"/>
            <w:shd w:val="clear" w:color="auto" w:fill="1F497D" w:themeFill="text2"/>
          </w:tcPr>
          <w:p w14:paraId="6963955A" w14:textId="77777777" w:rsidR="00F82035" w:rsidRPr="00D92F9F" w:rsidRDefault="00F82035" w:rsidP="00BF1329">
            <w:pPr>
              <w:spacing w:line="240" w:lineRule="auto"/>
              <w:rPr>
                <w:b/>
                <w:color w:val="FFFFFF" w:themeColor="background1"/>
                <w:sz w:val="18"/>
                <w:lang w:eastAsia="en-US"/>
              </w:rPr>
            </w:pPr>
            <w:r w:rsidRPr="00D92F9F">
              <w:rPr>
                <w:b/>
                <w:color w:val="FFFFFF" w:themeColor="background1"/>
                <w:sz w:val="18"/>
                <w:lang w:eastAsia="en-US"/>
              </w:rPr>
              <w:t>Taken</w:t>
            </w:r>
          </w:p>
        </w:tc>
        <w:tc>
          <w:tcPr>
            <w:tcW w:w="2976" w:type="dxa"/>
            <w:shd w:val="clear" w:color="auto" w:fill="1F497D" w:themeFill="text2"/>
          </w:tcPr>
          <w:p w14:paraId="2C6590A3" w14:textId="77777777" w:rsidR="00F82035" w:rsidRPr="00D92F9F" w:rsidRDefault="00F82035" w:rsidP="00BF1329">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F497D" w:themeFill="text2"/>
          </w:tcPr>
          <w:p w14:paraId="4F6A891E" w14:textId="77777777" w:rsidR="00F82035" w:rsidRPr="00D92F9F" w:rsidRDefault="00F82035" w:rsidP="00BF1329">
            <w:pPr>
              <w:spacing w:line="240" w:lineRule="auto"/>
              <w:rPr>
                <w:b/>
                <w:color w:val="FFFFFF" w:themeColor="background1"/>
                <w:sz w:val="18"/>
                <w:lang w:eastAsia="en-US"/>
              </w:rPr>
            </w:pPr>
            <w:r w:rsidRPr="00D92F9F">
              <w:rPr>
                <w:b/>
                <w:color w:val="FFFFFF" w:themeColor="background1"/>
                <w:sz w:val="18"/>
                <w:lang w:eastAsia="en-US"/>
              </w:rPr>
              <w:t>Bevoegdheden</w:t>
            </w:r>
          </w:p>
        </w:tc>
      </w:tr>
      <w:tr w:rsidR="00740DDD" w:rsidRPr="00123C9D" w14:paraId="3409D14D" w14:textId="77777777" w:rsidTr="00625C0D">
        <w:trPr>
          <w:trHeight w:val="3061"/>
        </w:trPr>
        <w:tc>
          <w:tcPr>
            <w:tcW w:w="2976" w:type="dxa"/>
          </w:tcPr>
          <w:p w14:paraId="1FEC1EA6" w14:textId="773DC1EE" w:rsidR="00F82035" w:rsidRPr="00625C0D" w:rsidRDefault="00F82035" w:rsidP="00DD6A97">
            <w:pPr>
              <w:pStyle w:val="Lijstalinea"/>
              <w:numPr>
                <w:ilvl w:val="0"/>
                <w:numId w:val="47"/>
              </w:numPr>
              <w:spacing w:line="240" w:lineRule="auto"/>
              <w:ind w:left="168" w:hanging="168"/>
              <w:rPr>
                <w:sz w:val="18"/>
              </w:rPr>
            </w:pPr>
            <w:r w:rsidRPr="00625C0D">
              <w:rPr>
                <w:sz w:val="18"/>
              </w:rPr>
              <w:t>Ondersteunen van</w:t>
            </w:r>
            <w:r w:rsidR="00625C0D" w:rsidRPr="00625C0D">
              <w:rPr>
                <w:sz w:val="18"/>
              </w:rPr>
              <w:t xml:space="preserve"> de </w:t>
            </w:r>
            <w:r w:rsidR="00625C0D">
              <w:rPr>
                <w:sz w:val="18"/>
              </w:rPr>
              <w:t>ENSIA-</w:t>
            </w:r>
            <w:r w:rsidRPr="00625C0D">
              <w:rPr>
                <w:sz w:val="18"/>
              </w:rPr>
              <w:t>coördinator als expert op het terrein van</w:t>
            </w:r>
            <w:r w:rsidR="00740DDD" w:rsidRPr="00625C0D">
              <w:rPr>
                <w:sz w:val="18"/>
              </w:rPr>
              <w:t xml:space="preserve"> </w:t>
            </w:r>
            <w:r w:rsidRPr="00625C0D">
              <w:rPr>
                <w:sz w:val="18"/>
              </w:rPr>
              <w:t>informatiebeveiliging.</w:t>
            </w:r>
          </w:p>
          <w:p w14:paraId="1D935960" w14:textId="7D313A63" w:rsidR="00F82035" w:rsidRPr="00625C0D" w:rsidRDefault="00F82035" w:rsidP="00DD6A97">
            <w:pPr>
              <w:pStyle w:val="Lijstalinea"/>
              <w:numPr>
                <w:ilvl w:val="0"/>
                <w:numId w:val="47"/>
              </w:numPr>
              <w:spacing w:line="240" w:lineRule="auto"/>
              <w:ind w:left="168" w:hanging="168"/>
              <w:rPr>
                <w:sz w:val="18"/>
              </w:rPr>
            </w:pPr>
            <w:r w:rsidRPr="00625C0D">
              <w:rPr>
                <w:sz w:val="18"/>
              </w:rPr>
              <w:t>Opstellen, bijstellen, vernieuwen en herzien van</w:t>
            </w:r>
            <w:r w:rsidR="00625C0D">
              <w:rPr>
                <w:sz w:val="18"/>
              </w:rPr>
              <w:t xml:space="preserve"> h</w:t>
            </w:r>
            <w:r w:rsidRPr="00625C0D">
              <w:rPr>
                <w:sz w:val="18"/>
              </w:rPr>
              <w:t>et</w:t>
            </w:r>
            <w:r w:rsidR="00740DDD" w:rsidRPr="00625C0D">
              <w:rPr>
                <w:sz w:val="18"/>
              </w:rPr>
              <w:t xml:space="preserve"> </w:t>
            </w:r>
            <w:r w:rsidRPr="00625C0D">
              <w:rPr>
                <w:sz w:val="18"/>
              </w:rPr>
              <w:t>Informatiebeveiligingsbeleid</w:t>
            </w:r>
            <w:r w:rsidR="00740DDD" w:rsidRPr="00625C0D">
              <w:rPr>
                <w:sz w:val="18"/>
              </w:rPr>
              <w:t xml:space="preserve"> </w:t>
            </w:r>
            <w:r w:rsidRPr="00625C0D">
              <w:rPr>
                <w:sz w:val="18"/>
              </w:rPr>
              <w:t>en de daaruit voortvloeiende Informatiebeveiligingsplannen.</w:t>
            </w:r>
          </w:p>
          <w:p w14:paraId="5357635B" w14:textId="76C21D1F" w:rsidR="00F82035" w:rsidRPr="00F82035" w:rsidRDefault="00F82035" w:rsidP="00625C0D">
            <w:pPr>
              <w:pStyle w:val="Lijstalinea"/>
              <w:numPr>
                <w:ilvl w:val="0"/>
                <w:numId w:val="47"/>
              </w:numPr>
              <w:spacing w:line="240" w:lineRule="auto"/>
              <w:ind w:left="168" w:hanging="168"/>
              <w:rPr>
                <w:sz w:val="18"/>
              </w:rPr>
            </w:pPr>
            <w:r w:rsidRPr="00F82035">
              <w:rPr>
                <w:sz w:val="18"/>
              </w:rPr>
              <w:t>Opnemen van verbeterpunten vanuit evaluatie ENSIA</w:t>
            </w:r>
            <w:r w:rsidR="00740DDD">
              <w:rPr>
                <w:sz w:val="18"/>
              </w:rPr>
              <w:t xml:space="preserve"> </w:t>
            </w:r>
            <w:r w:rsidRPr="00F82035">
              <w:rPr>
                <w:sz w:val="18"/>
              </w:rPr>
              <w:t>in de informatiebeveiligingplannen.</w:t>
            </w:r>
          </w:p>
          <w:p w14:paraId="5A8B8940" w14:textId="77777777" w:rsidR="00F82035" w:rsidRPr="00F82035" w:rsidRDefault="00F82035" w:rsidP="00625C0D">
            <w:pPr>
              <w:pStyle w:val="Lijstalinea"/>
              <w:numPr>
                <w:ilvl w:val="0"/>
                <w:numId w:val="47"/>
              </w:numPr>
              <w:spacing w:line="240" w:lineRule="auto"/>
              <w:ind w:left="168" w:hanging="168"/>
              <w:rPr>
                <w:sz w:val="18"/>
              </w:rPr>
            </w:pPr>
            <w:r w:rsidRPr="00F82035">
              <w:rPr>
                <w:sz w:val="18"/>
              </w:rPr>
              <w:t>Ondersteunen van lijnmanagement bij verbeteracties.</w:t>
            </w:r>
          </w:p>
          <w:p w14:paraId="361D4B5F" w14:textId="0FE41AB0" w:rsidR="00F82035" w:rsidRPr="00F82035" w:rsidRDefault="00F82035" w:rsidP="00625C0D">
            <w:pPr>
              <w:pStyle w:val="Lijstalinea"/>
              <w:numPr>
                <w:ilvl w:val="0"/>
                <w:numId w:val="47"/>
              </w:numPr>
              <w:spacing w:line="240" w:lineRule="auto"/>
              <w:ind w:left="168" w:hanging="168"/>
              <w:rPr>
                <w:sz w:val="18"/>
              </w:rPr>
            </w:pPr>
            <w:r w:rsidRPr="00F82035">
              <w:rPr>
                <w:sz w:val="18"/>
              </w:rPr>
              <w:t>Adviseren van het (lijn)management bij de uitwerking van het informatiebeveiligingsbeleid in informatiebeveiligingsplannen voor hun verantwoordelijkheids</w:t>
            </w:r>
            <w:r w:rsidR="00467B89">
              <w:rPr>
                <w:sz w:val="18"/>
              </w:rPr>
              <w:t>-</w:t>
            </w:r>
            <w:r w:rsidRPr="00F82035">
              <w:rPr>
                <w:sz w:val="18"/>
              </w:rPr>
              <w:t>gebieden. Daarnaast adviseren bij de implementatie van deze plannen.</w:t>
            </w:r>
          </w:p>
          <w:p w14:paraId="492F7871" w14:textId="2DBBCF9A" w:rsidR="00F82035" w:rsidRPr="00740DDD" w:rsidRDefault="00F82035" w:rsidP="00625C0D">
            <w:pPr>
              <w:pStyle w:val="Lijstalinea"/>
              <w:numPr>
                <w:ilvl w:val="0"/>
                <w:numId w:val="47"/>
              </w:numPr>
              <w:spacing w:line="240" w:lineRule="auto"/>
              <w:ind w:left="168" w:hanging="168"/>
              <w:rPr>
                <w:sz w:val="18"/>
              </w:rPr>
            </w:pPr>
            <w:r w:rsidRPr="00F82035">
              <w:rPr>
                <w:sz w:val="18"/>
              </w:rPr>
              <w:t>Afstemmen van ENSIA met overige lopende projecten in de organisatie</w:t>
            </w:r>
            <w:r w:rsidR="00740DDD">
              <w:rPr>
                <w:sz w:val="18"/>
              </w:rPr>
              <w:t>.</w:t>
            </w:r>
          </w:p>
        </w:tc>
        <w:tc>
          <w:tcPr>
            <w:tcW w:w="2976" w:type="dxa"/>
          </w:tcPr>
          <w:p w14:paraId="70292D4B" w14:textId="5D789AEC" w:rsidR="00740DDD" w:rsidRPr="00740DDD" w:rsidRDefault="00740DDD" w:rsidP="00625C0D">
            <w:pPr>
              <w:pStyle w:val="Lijstalinea"/>
              <w:numPr>
                <w:ilvl w:val="0"/>
                <w:numId w:val="47"/>
              </w:numPr>
              <w:spacing w:line="240" w:lineRule="auto"/>
              <w:ind w:left="171" w:right="36" w:hanging="171"/>
              <w:rPr>
                <w:sz w:val="18"/>
              </w:rPr>
            </w:pPr>
            <w:r w:rsidRPr="00740DDD">
              <w:rPr>
                <w:sz w:val="18"/>
              </w:rPr>
              <w:t>Verantwoordelijk voor het opstellen, bijstellen, vernieuwen en herzien van het Informatiebeveiligingsbeleid en de daaruit voortvloeiende</w:t>
            </w:r>
            <w:r>
              <w:rPr>
                <w:sz w:val="18"/>
              </w:rPr>
              <w:t xml:space="preserve"> </w:t>
            </w:r>
            <w:r w:rsidRPr="00740DDD">
              <w:rPr>
                <w:sz w:val="18"/>
              </w:rPr>
              <w:t>Informatiebeveil</w:t>
            </w:r>
            <w:r>
              <w:rPr>
                <w:sz w:val="18"/>
              </w:rPr>
              <w:t>igi</w:t>
            </w:r>
            <w:r w:rsidRPr="00740DDD">
              <w:rPr>
                <w:sz w:val="18"/>
              </w:rPr>
              <w:t>ngs</w:t>
            </w:r>
            <w:r>
              <w:rPr>
                <w:sz w:val="18"/>
              </w:rPr>
              <w:t>-</w:t>
            </w:r>
            <w:r w:rsidRPr="00740DDD">
              <w:rPr>
                <w:sz w:val="18"/>
              </w:rPr>
              <w:t>plannen (inclusief verbeteracties).</w:t>
            </w:r>
          </w:p>
          <w:p w14:paraId="76BB9386" w14:textId="024CF5A6" w:rsidR="00740DDD" w:rsidRPr="00740DDD" w:rsidRDefault="00740DDD" w:rsidP="00625C0D">
            <w:pPr>
              <w:pStyle w:val="Lijstalinea"/>
              <w:numPr>
                <w:ilvl w:val="0"/>
                <w:numId w:val="47"/>
              </w:numPr>
              <w:spacing w:line="240" w:lineRule="auto"/>
              <w:ind w:left="171" w:right="36" w:hanging="171"/>
              <w:rPr>
                <w:sz w:val="18"/>
              </w:rPr>
            </w:pPr>
            <w:r w:rsidRPr="00740DDD">
              <w:rPr>
                <w:sz w:val="18"/>
              </w:rPr>
              <w:t>Projecten leiden die als doel hebben beveiligingsmaatregelen te</w:t>
            </w:r>
            <w:r w:rsidR="00467B89">
              <w:rPr>
                <w:sz w:val="18"/>
              </w:rPr>
              <w:t xml:space="preserve"> </w:t>
            </w:r>
            <w:r w:rsidRPr="00740DDD">
              <w:rPr>
                <w:sz w:val="18"/>
              </w:rPr>
              <w:t>implementeren of de kwaliteit van de beveiliging op langere termijn te handhaven en waar nodig te verbeteren.</w:t>
            </w:r>
          </w:p>
          <w:p w14:paraId="5532EE09" w14:textId="1517707F" w:rsidR="00F82035" w:rsidRPr="009F3931" w:rsidRDefault="00740DDD" w:rsidP="00625C0D">
            <w:pPr>
              <w:pStyle w:val="Lijstalinea"/>
              <w:numPr>
                <w:ilvl w:val="0"/>
                <w:numId w:val="47"/>
              </w:numPr>
              <w:spacing w:line="240" w:lineRule="auto"/>
              <w:ind w:left="171" w:right="36" w:hanging="171"/>
              <w:rPr>
                <w:sz w:val="18"/>
              </w:rPr>
            </w:pPr>
            <w:r w:rsidRPr="00740DDD">
              <w:rPr>
                <w:sz w:val="18"/>
              </w:rPr>
              <w:t>Prioriteren van maatregelen die ingevoerd worden om de effectiviteit van informatieveiligheid te vergroten.</w:t>
            </w:r>
          </w:p>
        </w:tc>
        <w:tc>
          <w:tcPr>
            <w:tcW w:w="2976" w:type="dxa"/>
          </w:tcPr>
          <w:p w14:paraId="61164C34" w14:textId="58D45A1D" w:rsidR="00F82035" w:rsidRPr="00740DDD" w:rsidRDefault="00F82035" w:rsidP="00625C0D">
            <w:pPr>
              <w:pStyle w:val="Lijstalinea"/>
              <w:numPr>
                <w:ilvl w:val="0"/>
                <w:numId w:val="45"/>
              </w:numPr>
              <w:spacing w:line="240" w:lineRule="auto"/>
              <w:ind w:left="173" w:hanging="173"/>
              <w:rPr>
                <w:sz w:val="18"/>
              </w:rPr>
            </w:pPr>
            <w:r w:rsidRPr="00F82035">
              <w:rPr>
                <w:sz w:val="18"/>
              </w:rPr>
              <w:t>De belangrijkste bevoegdheid is om op elke plek binnen de organisatie gevraagd en ongevraagd onderzoek te</w:t>
            </w:r>
            <w:r w:rsidR="00740DDD">
              <w:rPr>
                <w:sz w:val="18"/>
              </w:rPr>
              <w:t xml:space="preserve"> </w:t>
            </w:r>
            <w:r w:rsidRPr="00740DDD">
              <w:rPr>
                <w:sz w:val="18"/>
              </w:rPr>
              <w:t>kunnen doen en zo nodig zaken af te dwingen.</w:t>
            </w:r>
          </w:p>
          <w:p w14:paraId="7F5AF2F9" w14:textId="11FF2B81" w:rsidR="00F82035" w:rsidRPr="00740DDD" w:rsidRDefault="00F82035" w:rsidP="00625C0D">
            <w:pPr>
              <w:pStyle w:val="Lijstalinea"/>
              <w:numPr>
                <w:ilvl w:val="0"/>
                <w:numId w:val="45"/>
              </w:numPr>
              <w:spacing w:line="240" w:lineRule="auto"/>
              <w:ind w:left="173" w:hanging="173"/>
              <w:rPr>
                <w:sz w:val="18"/>
              </w:rPr>
            </w:pPr>
            <w:r w:rsidRPr="00F82035">
              <w:rPr>
                <w:sz w:val="18"/>
              </w:rPr>
              <w:t>Bij (grote)</w:t>
            </w:r>
            <w:r w:rsidR="00740DDD">
              <w:rPr>
                <w:sz w:val="18"/>
              </w:rPr>
              <w:t xml:space="preserve"> </w:t>
            </w:r>
            <w:r w:rsidRPr="00740DDD">
              <w:rPr>
                <w:sz w:val="18"/>
              </w:rPr>
              <w:t>beveiligingsincidenten/- risico’s heeft de CISO de bevoegdheid direct in te grijpen (met verantwoording</w:t>
            </w:r>
            <w:r w:rsidR="00740DDD">
              <w:rPr>
                <w:sz w:val="18"/>
              </w:rPr>
              <w:t xml:space="preserve"> </w:t>
            </w:r>
            <w:r w:rsidRPr="00740DDD">
              <w:rPr>
                <w:sz w:val="18"/>
              </w:rPr>
              <w:t>achteraf richting het management).</w:t>
            </w:r>
          </w:p>
          <w:p w14:paraId="1C2AE116" w14:textId="5F282B99" w:rsidR="00F82035" w:rsidRPr="00123C9D" w:rsidRDefault="00F82035" w:rsidP="00625C0D">
            <w:pPr>
              <w:pStyle w:val="Lijstalinea"/>
              <w:numPr>
                <w:ilvl w:val="0"/>
                <w:numId w:val="45"/>
              </w:numPr>
              <w:spacing w:line="240" w:lineRule="auto"/>
              <w:ind w:left="173" w:hanging="173"/>
              <w:rPr>
                <w:rFonts w:ascii="Verdana" w:eastAsia="Verdana" w:hAnsi="Verdana"/>
                <w:color w:val="000000"/>
                <w:sz w:val="16"/>
              </w:rPr>
            </w:pPr>
            <w:r w:rsidRPr="00F82035">
              <w:rPr>
                <w:sz w:val="18"/>
              </w:rPr>
              <w:t>Gevraagd en ongevraagd rapporteren aan het college van B&amp;W of de Raad.</w:t>
            </w:r>
          </w:p>
        </w:tc>
      </w:tr>
    </w:tbl>
    <w:p w14:paraId="4542D46C" w14:textId="67C194CC" w:rsidR="00B83E35" w:rsidRDefault="00B83E35" w:rsidP="00E7730B">
      <w:pPr>
        <w:pStyle w:val="2kopjevet"/>
        <w:rPr>
          <w:rFonts w:eastAsia="Verdana"/>
        </w:rPr>
      </w:pPr>
      <w:r>
        <w:rPr>
          <w:rFonts w:eastAsia="Verdana"/>
        </w:rPr>
        <w:t>Controller</w:t>
      </w:r>
    </w:p>
    <w:tbl>
      <w:tblPr>
        <w:tblStyle w:val="Tabelraster"/>
        <w:tblW w:w="0" w:type="auto"/>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00E7730B" w:rsidRPr="00D92F9F" w14:paraId="7707B0A4" w14:textId="77777777" w:rsidTr="00E63D90">
        <w:tc>
          <w:tcPr>
            <w:tcW w:w="2976" w:type="dxa"/>
            <w:shd w:val="clear" w:color="auto" w:fill="1F497D" w:themeFill="text2"/>
          </w:tcPr>
          <w:p w14:paraId="2072B5CD" w14:textId="77777777" w:rsidR="00E7730B" w:rsidRPr="00D92F9F" w:rsidRDefault="00E7730B" w:rsidP="00BF1329">
            <w:pPr>
              <w:spacing w:line="240" w:lineRule="auto"/>
              <w:rPr>
                <w:b/>
                <w:color w:val="FFFFFF" w:themeColor="background1"/>
                <w:sz w:val="18"/>
                <w:lang w:eastAsia="en-US"/>
              </w:rPr>
            </w:pPr>
            <w:r w:rsidRPr="00D92F9F">
              <w:rPr>
                <w:b/>
                <w:color w:val="FFFFFF" w:themeColor="background1"/>
                <w:sz w:val="18"/>
                <w:lang w:eastAsia="en-US"/>
              </w:rPr>
              <w:t>Taken</w:t>
            </w:r>
          </w:p>
        </w:tc>
        <w:tc>
          <w:tcPr>
            <w:tcW w:w="2976" w:type="dxa"/>
            <w:shd w:val="clear" w:color="auto" w:fill="1F497D" w:themeFill="text2"/>
          </w:tcPr>
          <w:p w14:paraId="6BB53EC7" w14:textId="77777777" w:rsidR="00E7730B" w:rsidRPr="00D92F9F" w:rsidRDefault="00E7730B" w:rsidP="00BF1329">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F497D" w:themeFill="text2"/>
          </w:tcPr>
          <w:p w14:paraId="2336592C" w14:textId="77777777" w:rsidR="00E7730B" w:rsidRPr="00D92F9F" w:rsidRDefault="00E7730B" w:rsidP="00BF1329">
            <w:pPr>
              <w:spacing w:line="240" w:lineRule="auto"/>
              <w:rPr>
                <w:b/>
                <w:color w:val="FFFFFF" w:themeColor="background1"/>
                <w:sz w:val="18"/>
                <w:lang w:eastAsia="en-US"/>
              </w:rPr>
            </w:pPr>
            <w:r w:rsidRPr="00D92F9F">
              <w:rPr>
                <w:b/>
                <w:color w:val="FFFFFF" w:themeColor="background1"/>
                <w:sz w:val="18"/>
                <w:lang w:eastAsia="en-US"/>
              </w:rPr>
              <w:t>Bevoegdheden</w:t>
            </w:r>
          </w:p>
        </w:tc>
      </w:tr>
      <w:tr w:rsidR="00E7730B" w:rsidRPr="00123C9D" w14:paraId="575520B2" w14:textId="77777777" w:rsidTr="005700C1">
        <w:trPr>
          <w:trHeight w:val="2481"/>
        </w:trPr>
        <w:tc>
          <w:tcPr>
            <w:tcW w:w="2976" w:type="dxa"/>
          </w:tcPr>
          <w:p w14:paraId="7AB27B79" w14:textId="77777777" w:rsidR="00E7730B" w:rsidRPr="00E7730B" w:rsidRDefault="00E7730B" w:rsidP="00E63D90">
            <w:pPr>
              <w:pStyle w:val="Lijstalinea"/>
              <w:numPr>
                <w:ilvl w:val="0"/>
                <w:numId w:val="47"/>
              </w:numPr>
              <w:spacing w:line="240" w:lineRule="auto"/>
              <w:ind w:left="168" w:hanging="168"/>
              <w:rPr>
                <w:sz w:val="18"/>
              </w:rPr>
            </w:pPr>
            <w:r w:rsidRPr="00E7730B">
              <w:rPr>
                <w:sz w:val="18"/>
              </w:rPr>
              <w:lastRenderedPageBreak/>
              <w:t>Afstemmen met ENSIA-coördinator over P&amp;C-cyclus.</w:t>
            </w:r>
          </w:p>
          <w:p w14:paraId="2C37DD73" w14:textId="77777777" w:rsidR="00E7730B" w:rsidRPr="00E7730B" w:rsidRDefault="00E7730B" w:rsidP="00E63D90">
            <w:pPr>
              <w:pStyle w:val="Lijstalinea"/>
              <w:numPr>
                <w:ilvl w:val="0"/>
                <w:numId w:val="47"/>
              </w:numPr>
              <w:spacing w:line="240" w:lineRule="auto"/>
              <w:ind w:left="168" w:hanging="168"/>
              <w:rPr>
                <w:sz w:val="18"/>
              </w:rPr>
            </w:pPr>
            <w:r w:rsidRPr="00E7730B">
              <w:rPr>
                <w:sz w:val="18"/>
              </w:rPr>
              <w:t>Input leveren aan passende tekst voor paragraaf bedrijfsvoering voor jaarverslag.</w:t>
            </w:r>
          </w:p>
          <w:p w14:paraId="1FD2BD8E" w14:textId="586D7D86" w:rsidR="00E7730B" w:rsidRPr="00740DDD" w:rsidRDefault="00E7730B" w:rsidP="005700C1">
            <w:pPr>
              <w:pStyle w:val="Lijstalinea"/>
              <w:numPr>
                <w:ilvl w:val="0"/>
                <w:numId w:val="47"/>
              </w:numPr>
              <w:spacing w:line="240" w:lineRule="auto"/>
              <w:ind w:left="168" w:hanging="168"/>
              <w:rPr>
                <w:sz w:val="18"/>
              </w:rPr>
            </w:pPr>
            <w:r w:rsidRPr="00E7730B">
              <w:rPr>
                <w:sz w:val="18"/>
              </w:rPr>
              <w:t>Rapporteren van de</w:t>
            </w:r>
            <w:r w:rsidR="00E63D90">
              <w:rPr>
                <w:sz w:val="18"/>
              </w:rPr>
              <w:t xml:space="preserve"> </w:t>
            </w:r>
            <w:r w:rsidRPr="00E7730B">
              <w:rPr>
                <w:sz w:val="18"/>
              </w:rPr>
              <w:t>uitkomsten van interne audits, beveiligingsincidenten (i.s.m. CISO) en misstanden aan college of B&amp;W.</w:t>
            </w:r>
          </w:p>
        </w:tc>
        <w:tc>
          <w:tcPr>
            <w:tcW w:w="2976" w:type="dxa"/>
          </w:tcPr>
          <w:p w14:paraId="4734040F" w14:textId="1C659F52" w:rsidR="00E7730B" w:rsidRPr="005700C1" w:rsidRDefault="00E7730B" w:rsidP="00DD6A97">
            <w:pPr>
              <w:pStyle w:val="Lijstalinea"/>
              <w:numPr>
                <w:ilvl w:val="0"/>
                <w:numId w:val="47"/>
              </w:numPr>
              <w:spacing w:line="240" w:lineRule="auto"/>
              <w:ind w:left="171" w:hanging="171"/>
              <w:rPr>
                <w:sz w:val="18"/>
              </w:rPr>
            </w:pPr>
            <w:r w:rsidRPr="005700C1">
              <w:rPr>
                <w:sz w:val="18"/>
              </w:rPr>
              <w:t>Nauw overleg met CISO voor de uitvoering van interne</w:t>
            </w:r>
            <w:r w:rsidR="005700C1" w:rsidRPr="005700C1">
              <w:rPr>
                <w:sz w:val="18"/>
              </w:rPr>
              <w:t xml:space="preserve"> </w:t>
            </w:r>
            <w:r w:rsidRPr="005700C1">
              <w:rPr>
                <w:sz w:val="18"/>
              </w:rPr>
              <w:t>audits, of specifieke plekken waar procedures, maatregelen en controles (lees: verantwoording)</w:t>
            </w:r>
            <w:r w:rsidR="005700C1" w:rsidRPr="005700C1">
              <w:rPr>
                <w:sz w:val="18"/>
              </w:rPr>
              <w:t xml:space="preserve"> </w:t>
            </w:r>
            <w:r w:rsidRPr="005700C1">
              <w:rPr>
                <w:sz w:val="18"/>
              </w:rPr>
              <w:t>getoetst worden.</w:t>
            </w:r>
          </w:p>
          <w:p w14:paraId="66992EAE" w14:textId="318C82E0" w:rsidR="00E7730B" w:rsidRPr="009F3931" w:rsidRDefault="00E7730B" w:rsidP="00E63D90">
            <w:pPr>
              <w:pStyle w:val="Lijstalinea"/>
              <w:numPr>
                <w:ilvl w:val="0"/>
                <w:numId w:val="47"/>
              </w:numPr>
              <w:spacing w:line="240" w:lineRule="auto"/>
              <w:ind w:left="171" w:hanging="171"/>
              <w:rPr>
                <w:sz w:val="18"/>
              </w:rPr>
            </w:pPr>
            <w:r w:rsidRPr="00E7730B">
              <w:rPr>
                <w:sz w:val="18"/>
              </w:rPr>
              <w:t>Rapporten van interne audits overeenkomen met college B&amp;W.</w:t>
            </w:r>
          </w:p>
        </w:tc>
        <w:tc>
          <w:tcPr>
            <w:tcW w:w="2976" w:type="dxa"/>
          </w:tcPr>
          <w:p w14:paraId="7AEC53BB" w14:textId="73B101A4" w:rsidR="00E7730B" w:rsidRPr="00123C9D" w:rsidRDefault="00E7730B" w:rsidP="005700C1">
            <w:pPr>
              <w:pStyle w:val="Lijstalinea"/>
              <w:numPr>
                <w:ilvl w:val="0"/>
                <w:numId w:val="47"/>
              </w:numPr>
              <w:spacing w:line="240" w:lineRule="auto"/>
              <w:ind w:left="172" w:hanging="172"/>
              <w:rPr>
                <w:rFonts w:ascii="Verdana" w:eastAsia="Verdana" w:hAnsi="Verdana"/>
                <w:color w:val="000000"/>
                <w:sz w:val="16"/>
              </w:rPr>
            </w:pPr>
            <w:r w:rsidRPr="005700C1">
              <w:rPr>
                <w:sz w:val="18"/>
              </w:rPr>
              <w:t>Toetsen of procedures worden gehandhaafd, maatregelen</w:t>
            </w:r>
            <w:r w:rsidR="005700C1" w:rsidRPr="005700C1">
              <w:rPr>
                <w:sz w:val="18"/>
              </w:rPr>
              <w:t xml:space="preserve"> </w:t>
            </w:r>
            <w:r w:rsidRPr="005700C1">
              <w:rPr>
                <w:sz w:val="18"/>
              </w:rPr>
              <w:t>worden toegepast, en controles worden uitgevoerd. De belangrijkste bevoegdheid is om op elke plek binnen de</w:t>
            </w:r>
            <w:r w:rsidR="005700C1" w:rsidRPr="005700C1">
              <w:rPr>
                <w:sz w:val="18"/>
              </w:rPr>
              <w:t xml:space="preserve"> </w:t>
            </w:r>
            <w:r w:rsidRPr="005700C1">
              <w:rPr>
                <w:sz w:val="18"/>
              </w:rPr>
              <w:t>organisatie gevraagd en</w:t>
            </w:r>
            <w:r w:rsidR="005700C1">
              <w:rPr>
                <w:sz w:val="18"/>
              </w:rPr>
              <w:t xml:space="preserve"> </w:t>
            </w:r>
            <w:r w:rsidRPr="000E7317">
              <w:rPr>
                <w:sz w:val="18"/>
              </w:rPr>
              <w:t>ongevraagd onderzoek te kunnen doen en zo nodig zaken af te dwingen. Gevraagd en ongevraagd rapporteren aan het college van B&amp;W of de raad.</w:t>
            </w:r>
          </w:p>
        </w:tc>
      </w:tr>
    </w:tbl>
    <w:p w14:paraId="617E2AE0" w14:textId="77777777" w:rsidR="000E7317" w:rsidRDefault="00844A11" w:rsidP="00844A11">
      <w:pPr>
        <w:pStyle w:val="2kopjevet"/>
        <w:rPr>
          <w:rFonts w:eastAsia="Verdana"/>
        </w:rPr>
      </w:pPr>
      <w:r w:rsidRPr="00844A11">
        <w:rPr>
          <w:rFonts w:eastAsia="Verdana"/>
        </w:rPr>
        <w:t>Lijnmanagers</w:t>
      </w:r>
      <w:r w:rsidR="000E7317">
        <w:rPr>
          <w:rFonts w:eastAsia="Verdana"/>
        </w:rPr>
        <w:t xml:space="preserve"> </w:t>
      </w:r>
    </w:p>
    <w:p w14:paraId="71D1F8EA" w14:textId="75748A10" w:rsidR="00E7730B" w:rsidRDefault="000E7317" w:rsidP="000E7317">
      <w:r>
        <w:t>Zoals de managers Burgerzaken/Publiekszaken, Sociaal domein, Ruimtelijke ordening, ICT, HR, Facilitair.</w:t>
      </w:r>
    </w:p>
    <w:p w14:paraId="12E17C1B" w14:textId="77777777" w:rsidR="000E7317" w:rsidRPr="000E7317" w:rsidRDefault="000E7317" w:rsidP="000E7317">
      <w:pPr>
        <w:rPr>
          <w:lang w:eastAsia="en-US" w:bidi="ar-SA"/>
        </w:rPr>
      </w:pPr>
    </w:p>
    <w:tbl>
      <w:tblPr>
        <w:tblStyle w:val="Tabelraster"/>
        <w:tblW w:w="0" w:type="auto"/>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00844A11" w:rsidRPr="00D92F9F" w14:paraId="159C7444" w14:textId="77777777" w:rsidTr="005700C1">
        <w:tc>
          <w:tcPr>
            <w:tcW w:w="2976" w:type="dxa"/>
            <w:shd w:val="clear" w:color="auto" w:fill="1F497D" w:themeFill="text2"/>
          </w:tcPr>
          <w:p w14:paraId="5D4BD4C4" w14:textId="77777777" w:rsidR="00844A11" w:rsidRPr="00D92F9F" w:rsidRDefault="00844A11" w:rsidP="00BF1329">
            <w:pPr>
              <w:spacing w:line="240" w:lineRule="auto"/>
              <w:rPr>
                <w:b/>
                <w:color w:val="FFFFFF" w:themeColor="background1"/>
                <w:sz w:val="18"/>
                <w:lang w:eastAsia="en-US"/>
              </w:rPr>
            </w:pPr>
            <w:r w:rsidRPr="00D92F9F">
              <w:rPr>
                <w:b/>
                <w:color w:val="FFFFFF" w:themeColor="background1"/>
                <w:sz w:val="18"/>
                <w:lang w:eastAsia="en-US"/>
              </w:rPr>
              <w:t>Taken</w:t>
            </w:r>
          </w:p>
        </w:tc>
        <w:tc>
          <w:tcPr>
            <w:tcW w:w="2976" w:type="dxa"/>
            <w:shd w:val="clear" w:color="auto" w:fill="1F497D" w:themeFill="text2"/>
          </w:tcPr>
          <w:p w14:paraId="412E40A4" w14:textId="77777777" w:rsidR="00844A11" w:rsidRPr="00D92F9F" w:rsidRDefault="00844A11" w:rsidP="00BF1329">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F497D" w:themeFill="text2"/>
          </w:tcPr>
          <w:p w14:paraId="26729A76" w14:textId="77777777" w:rsidR="00844A11" w:rsidRPr="00D92F9F" w:rsidRDefault="00844A11" w:rsidP="00BF1329">
            <w:pPr>
              <w:spacing w:line="240" w:lineRule="auto"/>
              <w:rPr>
                <w:b/>
                <w:color w:val="FFFFFF" w:themeColor="background1"/>
                <w:sz w:val="18"/>
                <w:lang w:eastAsia="en-US"/>
              </w:rPr>
            </w:pPr>
            <w:r w:rsidRPr="00D92F9F">
              <w:rPr>
                <w:b/>
                <w:color w:val="FFFFFF" w:themeColor="background1"/>
                <w:sz w:val="18"/>
                <w:lang w:eastAsia="en-US"/>
              </w:rPr>
              <w:t>Bevoegdheden</w:t>
            </w:r>
          </w:p>
        </w:tc>
      </w:tr>
      <w:tr w:rsidR="00844A11" w:rsidRPr="00123C9D" w14:paraId="48EFB106" w14:textId="77777777" w:rsidTr="005700C1">
        <w:trPr>
          <w:trHeight w:val="3061"/>
        </w:trPr>
        <w:tc>
          <w:tcPr>
            <w:tcW w:w="2976" w:type="dxa"/>
          </w:tcPr>
          <w:p w14:paraId="440D4CD1" w14:textId="77777777" w:rsidR="000E7317" w:rsidRPr="000E7317" w:rsidRDefault="000E7317" w:rsidP="005700C1">
            <w:pPr>
              <w:pStyle w:val="Lijstalinea"/>
              <w:numPr>
                <w:ilvl w:val="0"/>
                <w:numId w:val="47"/>
              </w:numPr>
              <w:spacing w:line="240" w:lineRule="auto"/>
              <w:ind w:left="221" w:hanging="221"/>
              <w:rPr>
                <w:sz w:val="18"/>
              </w:rPr>
            </w:pPr>
            <w:r w:rsidRPr="000E7317">
              <w:rPr>
                <w:sz w:val="18"/>
              </w:rPr>
              <w:t>Maken van resource afspraken met coördinator.</w:t>
            </w:r>
          </w:p>
          <w:p w14:paraId="74EDAFD1" w14:textId="5E8594B4" w:rsidR="000E7317" w:rsidRPr="005700C1" w:rsidRDefault="000E7317" w:rsidP="00DD6A97">
            <w:pPr>
              <w:pStyle w:val="Lijstalinea"/>
              <w:numPr>
                <w:ilvl w:val="0"/>
                <w:numId w:val="47"/>
              </w:numPr>
              <w:spacing w:line="240" w:lineRule="auto"/>
              <w:ind w:left="221" w:hanging="221"/>
              <w:rPr>
                <w:sz w:val="18"/>
              </w:rPr>
            </w:pPr>
            <w:r w:rsidRPr="005700C1">
              <w:rPr>
                <w:sz w:val="18"/>
              </w:rPr>
              <w:t>Tijdige levering van medewerkers, met juiste</w:t>
            </w:r>
            <w:r w:rsidR="005700C1" w:rsidRPr="005700C1">
              <w:rPr>
                <w:sz w:val="18"/>
              </w:rPr>
              <w:t xml:space="preserve"> </w:t>
            </w:r>
            <w:r w:rsidRPr="005700C1">
              <w:rPr>
                <w:sz w:val="18"/>
              </w:rPr>
              <w:t>expertise, aan het ENSIA-project.</w:t>
            </w:r>
          </w:p>
          <w:p w14:paraId="298AF5BC" w14:textId="5D7EDED5" w:rsidR="00844A11" w:rsidRPr="00740DDD" w:rsidRDefault="000E7317" w:rsidP="005700C1">
            <w:pPr>
              <w:pStyle w:val="Lijstalinea"/>
              <w:numPr>
                <w:ilvl w:val="0"/>
                <w:numId w:val="47"/>
              </w:numPr>
              <w:spacing w:line="240" w:lineRule="auto"/>
              <w:ind w:left="221" w:hanging="221"/>
              <w:rPr>
                <w:sz w:val="18"/>
              </w:rPr>
            </w:pPr>
            <w:r w:rsidRPr="000E7317">
              <w:rPr>
                <w:sz w:val="18"/>
              </w:rPr>
              <w:t>Tijdige realisatie van verbeteracties voortvloeiend uit het ENSIA-project.</w:t>
            </w:r>
          </w:p>
        </w:tc>
        <w:tc>
          <w:tcPr>
            <w:tcW w:w="2976" w:type="dxa"/>
          </w:tcPr>
          <w:p w14:paraId="3D0B6F96" w14:textId="3F3F2700" w:rsidR="000E7317" w:rsidRPr="000E7317" w:rsidRDefault="000E7317" w:rsidP="005700C1">
            <w:pPr>
              <w:pStyle w:val="Lijstalinea"/>
              <w:numPr>
                <w:ilvl w:val="0"/>
                <w:numId w:val="47"/>
              </w:numPr>
              <w:spacing w:line="240" w:lineRule="auto"/>
              <w:ind w:left="223" w:hanging="223"/>
              <w:rPr>
                <w:sz w:val="18"/>
              </w:rPr>
            </w:pPr>
            <w:r w:rsidRPr="000E7317">
              <w:rPr>
                <w:sz w:val="18"/>
              </w:rPr>
              <w:t>Is primair verantwoordelijk voor de domein/materie</w:t>
            </w:r>
            <w:r>
              <w:rPr>
                <w:sz w:val="18"/>
              </w:rPr>
              <w:t xml:space="preserve"> </w:t>
            </w:r>
            <w:r w:rsidRPr="000E7317">
              <w:rPr>
                <w:sz w:val="18"/>
              </w:rPr>
              <w:t>specifieke kennis en ervaring van opgeleverde resources.</w:t>
            </w:r>
          </w:p>
          <w:p w14:paraId="6B4FCCCB" w14:textId="09C9B4EE" w:rsidR="000E7317" w:rsidRPr="000E7317" w:rsidRDefault="000E7317" w:rsidP="005700C1">
            <w:pPr>
              <w:pStyle w:val="Lijstalinea"/>
              <w:numPr>
                <w:ilvl w:val="0"/>
                <w:numId w:val="47"/>
              </w:numPr>
              <w:spacing w:line="240" w:lineRule="auto"/>
              <w:ind w:left="223" w:hanging="223"/>
              <w:rPr>
                <w:sz w:val="18"/>
              </w:rPr>
            </w:pPr>
            <w:r w:rsidRPr="000E7317">
              <w:rPr>
                <w:sz w:val="18"/>
              </w:rPr>
              <w:t>Kwaliteit bewaken van</w:t>
            </w:r>
            <w:r>
              <w:rPr>
                <w:sz w:val="18"/>
              </w:rPr>
              <w:t xml:space="preserve"> </w:t>
            </w:r>
            <w:r w:rsidRPr="000E7317">
              <w:rPr>
                <w:sz w:val="18"/>
              </w:rPr>
              <w:t>informatiebeveiliging van die</w:t>
            </w:r>
            <w:r>
              <w:rPr>
                <w:sz w:val="18"/>
              </w:rPr>
              <w:t xml:space="preserve"> </w:t>
            </w:r>
            <w:r w:rsidRPr="000E7317">
              <w:rPr>
                <w:sz w:val="18"/>
              </w:rPr>
              <w:t>domeinen waarvoor zijn</w:t>
            </w:r>
            <w:r>
              <w:rPr>
                <w:sz w:val="18"/>
              </w:rPr>
              <w:t>/haar</w:t>
            </w:r>
            <w:r w:rsidRPr="000E7317">
              <w:rPr>
                <w:sz w:val="18"/>
              </w:rPr>
              <w:t xml:space="preserve"> afdeling verantwoordelijk is.</w:t>
            </w:r>
          </w:p>
          <w:p w14:paraId="6F706AF3" w14:textId="77777777" w:rsidR="000E7317" w:rsidRPr="000E7317" w:rsidRDefault="000E7317" w:rsidP="005700C1">
            <w:pPr>
              <w:pStyle w:val="Lijstalinea"/>
              <w:numPr>
                <w:ilvl w:val="0"/>
                <w:numId w:val="47"/>
              </w:numPr>
              <w:spacing w:line="240" w:lineRule="auto"/>
              <w:ind w:left="223" w:hanging="223"/>
              <w:rPr>
                <w:sz w:val="18"/>
              </w:rPr>
            </w:pPr>
            <w:r w:rsidRPr="000E7317">
              <w:rPr>
                <w:sz w:val="18"/>
              </w:rPr>
              <w:t>Opnemen van verbeteracties in informatiebeveiligingsplan en zorgen voor de tijdige realisatie.</w:t>
            </w:r>
          </w:p>
          <w:p w14:paraId="71B475A4" w14:textId="46C3D900" w:rsidR="00844A11" w:rsidRPr="009F3931" w:rsidRDefault="000E7317" w:rsidP="005700C1">
            <w:pPr>
              <w:pStyle w:val="Lijstalinea"/>
              <w:numPr>
                <w:ilvl w:val="0"/>
                <w:numId w:val="47"/>
              </w:numPr>
              <w:spacing w:line="240" w:lineRule="auto"/>
              <w:ind w:left="223" w:hanging="223"/>
              <w:rPr>
                <w:sz w:val="18"/>
              </w:rPr>
            </w:pPr>
            <w:r w:rsidRPr="000E7317">
              <w:rPr>
                <w:sz w:val="18"/>
              </w:rPr>
              <w:t>Realiseren van constante aandacht voor informatieveiligheid in eigen domein, inclusief verbeteringen.</w:t>
            </w:r>
          </w:p>
        </w:tc>
        <w:tc>
          <w:tcPr>
            <w:tcW w:w="2976" w:type="dxa"/>
          </w:tcPr>
          <w:p w14:paraId="6D4CC763" w14:textId="7FD00D28" w:rsidR="000E7317" w:rsidRPr="000E7317" w:rsidRDefault="000E7317" w:rsidP="005700C1">
            <w:pPr>
              <w:pStyle w:val="Lijstalinea"/>
              <w:numPr>
                <w:ilvl w:val="0"/>
                <w:numId w:val="47"/>
              </w:numPr>
              <w:spacing w:line="240" w:lineRule="auto"/>
              <w:ind w:left="225" w:hanging="225"/>
              <w:rPr>
                <w:sz w:val="18"/>
              </w:rPr>
            </w:pPr>
            <w:r w:rsidRPr="000E7317">
              <w:rPr>
                <w:sz w:val="18"/>
              </w:rPr>
              <w:t>Bepalen welke medewerkers uit de afdeling in de rol van</w:t>
            </w:r>
            <w:r>
              <w:rPr>
                <w:sz w:val="18"/>
              </w:rPr>
              <w:t xml:space="preserve"> </w:t>
            </w:r>
            <w:r w:rsidRPr="000E7317">
              <w:rPr>
                <w:sz w:val="18"/>
              </w:rPr>
              <w:t>domeindeskundigen bijdragen aan de uitvoering van</w:t>
            </w:r>
            <w:r>
              <w:rPr>
                <w:sz w:val="18"/>
              </w:rPr>
              <w:t xml:space="preserve"> </w:t>
            </w:r>
            <w:r w:rsidRPr="000E7317">
              <w:rPr>
                <w:sz w:val="18"/>
              </w:rPr>
              <w:t>ENSIA.</w:t>
            </w:r>
          </w:p>
          <w:p w14:paraId="737ACBF7" w14:textId="595C65E1" w:rsidR="00844A11" w:rsidRPr="000E7317" w:rsidRDefault="000E7317" w:rsidP="005700C1">
            <w:pPr>
              <w:pStyle w:val="Lijstalinea"/>
              <w:numPr>
                <w:ilvl w:val="0"/>
                <w:numId w:val="47"/>
              </w:numPr>
              <w:spacing w:line="240" w:lineRule="auto"/>
              <w:ind w:left="225" w:hanging="225"/>
              <w:rPr>
                <w:sz w:val="18"/>
              </w:rPr>
            </w:pPr>
            <w:r w:rsidRPr="000E7317">
              <w:rPr>
                <w:sz w:val="18"/>
              </w:rPr>
              <w:t>Bepalen wie als</w:t>
            </w:r>
            <w:r>
              <w:rPr>
                <w:sz w:val="18"/>
              </w:rPr>
              <w:t xml:space="preserve"> </w:t>
            </w:r>
            <w:r w:rsidRPr="000E7317">
              <w:rPr>
                <w:sz w:val="18"/>
              </w:rPr>
              <w:t>gegevensbeheerder</w:t>
            </w:r>
            <w:r>
              <w:rPr>
                <w:sz w:val="18"/>
              </w:rPr>
              <w:t>s</w:t>
            </w:r>
            <w:r w:rsidRPr="000E7317">
              <w:rPr>
                <w:sz w:val="18"/>
              </w:rPr>
              <w:t xml:space="preserve"> fungeren, die een rol hebben in de waarborging van informatieveiligheid.</w:t>
            </w:r>
          </w:p>
        </w:tc>
      </w:tr>
    </w:tbl>
    <w:p w14:paraId="35208A97" w14:textId="51C28B90" w:rsidR="009404E4" w:rsidRDefault="009404E4" w:rsidP="00C876C5">
      <w:pPr>
        <w:pStyle w:val="2kopjevet"/>
        <w:rPr>
          <w:rFonts w:eastAsia="Verdana"/>
          <w:sz w:val="24"/>
        </w:rPr>
      </w:pPr>
      <w:r>
        <w:rPr>
          <w:rFonts w:eastAsia="Verdana"/>
        </w:rPr>
        <w:t>Domeindeskundigen</w:t>
      </w:r>
    </w:p>
    <w:p w14:paraId="3C718026" w14:textId="58B1D700" w:rsidR="009404E4" w:rsidRDefault="009404E4" w:rsidP="00C876C5">
      <w:r>
        <w:t xml:space="preserve">Domeindeskundigen zijn medewerkers afkomstig van de afdelingen of samenwerkingsverbanden zoals: </w:t>
      </w:r>
      <w:r w:rsidRPr="00E07B28">
        <w:t xml:space="preserve">zoals Burgerzaken/Publiekszaken, Sociaal domein, Ruimtelijke ordening, ICT, </w:t>
      </w:r>
      <w:r w:rsidR="005B1189" w:rsidRPr="00E07B28">
        <w:t>HR,</w:t>
      </w:r>
      <w:r w:rsidR="00C876C5">
        <w:t xml:space="preserve"> </w:t>
      </w:r>
      <w:r w:rsidRPr="00E07B28">
        <w:t>Facilitair</w:t>
      </w:r>
      <w:r w:rsidR="00C876C5">
        <w:t xml:space="preserve"> of Belastingen</w:t>
      </w:r>
      <w:r>
        <w:t>. Ze worden door hun lijnmanager in overleg met een coördinator aan het project beschikbaar gesteld. Elke domeindeskundige heeft specifieke kennis van het eigen domein en al dan niet kennis van informatiebeveiliging</w:t>
      </w:r>
      <w:r w:rsidR="00C876C5">
        <w:t xml:space="preserve"> en/of datakwaliteit en -integriteit</w:t>
      </w:r>
      <w:r>
        <w:t xml:space="preserve"> op dit domein (BRP, R</w:t>
      </w:r>
      <w:r w:rsidR="000858E6">
        <w:t>eisdocumenten</w:t>
      </w:r>
      <w:r>
        <w:t>, S</w:t>
      </w:r>
      <w:r w:rsidR="00AF4706">
        <w:t>uwinet</w:t>
      </w:r>
      <w:r>
        <w:t>, BAG, BGT</w:t>
      </w:r>
      <w:r w:rsidR="00554020">
        <w:t xml:space="preserve"> </w:t>
      </w:r>
      <w:r w:rsidR="00C876C5">
        <w:t>en</w:t>
      </w:r>
      <w:r w:rsidR="00AF4706">
        <w:t xml:space="preserve"> BR</w:t>
      </w:r>
      <w:r w:rsidR="00C876C5">
        <w:t>O,</w:t>
      </w:r>
      <w:r>
        <w:t xml:space="preserve"> DigiD</w:t>
      </w:r>
      <w:r w:rsidR="00C876C5">
        <w:t xml:space="preserve"> en WOZ</w:t>
      </w:r>
      <w:r>
        <w:t>).</w:t>
      </w:r>
    </w:p>
    <w:p w14:paraId="256AA9F2" w14:textId="77777777" w:rsidR="007418EE" w:rsidRDefault="007418EE" w:rsidP="005B1189"/>
    <w:tbl>
      <w:tblPr>
        <w:tblStyle w:val="Tabelraster"/>
        <w:tblW w:w="0" w:type="auto"/>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007418EE" w:rsidRPr="00D92F9F" w14:paraId="577AB560" w14:textId="77777777" w:rsidTr="00752E19">
        <w:trPr>
          <w:tblHeader/>
        </w:trPr>
        <w:tc>
          <w:tcPr>
            <w:tcW w:w="2976" w:type="dxa"/>
            <w:shd w:val="clear" w:color="auto" w:fill="1F497D" w:themeFill="text2"/>
          </w:tcPr>
          <w:p w14:paraId="794344D3" w14:textId="77777777" w:rsidR="007418EE" w:rsidRPr="00D92F9F" w:rsidRDefault="007418EE" w:rsidP="00BF1329">
            <w:pPr>
              <w:spacing w:line="240" w:lineRule="auto"/>
              <w:rPr>
                <w:b/>
                <w:color w:val="FFFFFF" w:themeColor="background1"/>
                <w:sz w:val="18"/>
                <w:lang w:eastAsia="en-US"/>
              </w:rPr>
            </w:pPr>
            <w:r w:rsidRPr="00D92F9F">
              <w:rPr>
                <w:b/>
                <w:color w:val="FFFFFF" w:themeColor="background1"/>
                <w:sz w:val="18"/>
                <w:lang w:eastAsia="en-US"/>
              </w:rPr>
              <w:t>Taken</w:t>
            </w:r>
          </w:p>
        </w:tc>
        <w:tc>
          <w:tcPr>
            <w:tcW w:w="2976" w:type="dxa"/>
            <w:shd w:val="clear" w:color="auto" w:fill="1F497D" w:themeFill="text2"/>
          </w:tcPr>
          <w:p w14:paraId="24B4455F" w14:textId="77777777" w:rsidR="007418EE" w:rsidRPr="00D92F9F" w:rsidRDefault="007418EE" w:rsidP="00BF1329">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F497D" w:themeFill="text2"/>
          </w:tcPr>
          <w:p w14:paraId="32D60496" w14:textId="77777777" w:rsidR="007418EE" w:rsidRPr="00D92F9F" w:rsidRDefault="007418EE" w:rsidP="00BF1329">
            <w:pPr>
              <w:spacing w:line="240" w:lineRule="auto"/>
              <w:rPr>
                <w:b/>
                <w:color w:val="FFFFFF" w:themeColor="background1"/>
                <w:sz w:val="18"/>
                <w:lang w:eastAsia="en-US"/>
              </w:rPr>
            </w:pPr>
            <w:r w:rsidRPr="00D92F9F">
              <w:rPr>
                <w:b/>
                <w:color w:val="FFFFFF" w:themeColor="background1"/>
                <w:sz w:val="18"/>
                <w:lang w:eastAsia="en-US"/>
              </w:rPr>
              <w:t>Bevoegdheden</w:t>
            </w:r>
          </w:p>
        </w:tc>
      </w:tr>
      <w:tr w:rsidR="007418EE" w:rsidRPr="00123C9D" w14:paraId="78A3D283" w14:textId="77777777" w:rsidTr="00752E19">
        <w:trPr>
          <w:trHeight w:val="2089"/>
        </w:trPr>
        <w:tc>
          <w:tcPr>
            <w:tcW w:w="2976" w:type="dxa"/>
          </w:tcPr>
          <w:p w14:paraId="3455C176" w14:textId="77777777" w:rsidR="007418EE" w:rsidRPr="007418EE" w:rsidRDefault="007418EE" w:rsidP="005B1189">
            <w:pPr>
              <w:pStyle w:val="Lijstalinea"/>
              <w:numPr>
                <w:ilvl w:val="0"/>
                <w:numId w:val="47"/>
              </w:numPr>
              <w:spacing w:line="240" w:lineRule="auto"/>
              <w:ind w:left="168" w:hanging="168"/>
              <w:rPr>
                <w:sz w:val="18"/>
              </w:rPr>
            </w:pPr>
            <w:r w:rsidRPr="007418EE">
              <w:rPr>
                <w:sz w:val="18"/>
              </w:rPr>
              <w:t>Deelname aan kick-off ENSIA</w:t>
            </w:r>
          </w:p>
          <w:p w14:paraId="2E5694B6" w14:textId="04DDB02A" w:rsidR="007418EE" w:rsidRPr="00752E19" w:rsidRDefault="007418EE" w:rsidP="00DD6A97">
            <w:pPr>
              <w:pStyle w:val="Lijstalinea"/>
              <w:numPr>
                <w:ilvl w:val="0"/>
                <w:numId w:val="47"/>
              </w:numPr>
              <w:spacing w:line="240" w:lineRule="auto"/>
              <w:ind w:left="168" w:hanging="168"/>
              <w:rPr>
                <w:sz w:val="18"/>
              </w:rPr>
            </w:pPr>
            <w:r w:rsidRPr="00752E19">
              <w:rPr>
                <w:sz w:val="18"/>
              </w:rPr>
              <w:t>Met coördinator vaststellen welke zelfevaluatievragen</w:t>
            </w:r>
            <w:r w:rsidR="00752E19" w:rsidRPr="00752E19">
              <w:rPr>
                <w:sz w:val="18"/>
              </w:rPr>
              <w:t xml:space="preserve"> </w:t>
            </w:r>
            <w:r w:rsidRPr="00752E19">
              <w:rPr>
                <w:sz w:val="18"/>
              </w:rPr>
              <w:t>hij/zij oppakt.</w:t>
            </w:r>
          </w:p>
          <w:p w14:paraId="4A93CA2E" w14:textId="77777777" w:rsidR="007418EE" w:rsidRPr="007418EE" w:rsidRDefault="007418EE" w:rsidP="005B1189">
            <w:pPr>
              <w:pStyle w:val="Lijstalinea"/>
              <w:numPr>
                <w:ilvl w:val="0"/>
                <w:numId w:val="47"/>
              </w:numPr>
              <w:spacing w:line="240" w:lineRule="auto"/>
              <w:ind w:left="168" w:hanging="168"/>
              <w:rPr>
                <w:sz w:val="18"/>
              </w:rPr>
            </w:pPr>
            <w:r w:rsidRPr="007418EE">
              <w:rPr>
                <w:sz w:val="18"/>
              </w:rPr>
              <w:t>Beantwoorden van ENSIA- zelfevaluatie binnen (met de coördinator overeengekomen) tijds- en kwaliteitsafspraken.</w:t>
            </w:r>
          </w:p>
          <w:p w14:paraId="6170B656" w14:textId="3472F304" w:rsidR="007418EE" w:rsidRPr="00752E19" w:rsidRDefault="007418EE" w:rsidP="00DD6A97">
            <w:pPr>
              <w:pStyle w:val="Lijstalinea"/>
              <w:numPr>
                <w:ilvl w:val="0"/>
                <w:numId w:val="47"/>
              </w:numPr>
              <w:spacing w:line="240" w:lineRule="auto"/>
              <w:ind w:left="168" w:hanging="168"/>
              <w:rPr>
                <w:sz w:val="18"/>
              </w:rPr>
            </w:pPr>
            <w:r w:rsidRPr="00752E19">
              <w:rPr>
                <w:sz w:val="18"/>
              </w:rPr>
              <w:t>Legt hiaten of uitzonderingen</w:t>
            </w:r>
            <w:r w:rsidR="00752E19">
              <w:rPr>
                <w:sz w:val="18"/>
              </w:rPr>
              <w:t xml:space="preserve"> </w:t>
            </w:r>
            <w:r w:rsidRPr="00752E19">
              <w:rPr>
                <w:sz w:val="18"/>
              </w:rPr>
              <w:t>vast in de ENSIA-vragenlijst en doet voorstellen voor verbeteracties.</w:t>
            </w:r>
          </w:p>
          <w:p w14:paraId="0A0E90A9" w14:textId="749A48CF" w:rsidR="007418EE" w:rsidRPr="00752E19" w:rsidRDefault="007418EE" w:rsidP="00DD6A97">
            <w:pPr>
              <w:pStyle w:val="Lijstalinea"/>
              <w:numPr>
                <w:ilvl w:val="0"/>
                <w:numId w:val="47"/>
              </w:numPr>
              <w:spacing w:line="240" w:lineRule="auto"/>
              <w:ind w:left="168" w:hanging="168"/>
              <w:rPr>
                <w:sz w:val="18"/>
              </w:rPr>
            </w:pPr>
            <w:r w:rsidRPr="00752E19">
              <w:rPr>
                <w:sz w:val="18"/>
              </w:rPr>
              <w:t>Rapporteren over voortgang</w:t>
            </w:r>
            <w:r w:rsidR="00752E19" w:rsidRPr="00752E19">
              <w:rPr>
                <w:sz w:val="18"/>
              </w:rPr>
              <w:t xml:space="preserve"> </w:t>
            </w:r>
            <w:r w:rsidRPr="00752E19">
              <w:rPr>
                <w:sz w:val="18"/>
              </w:rPr>
              <w:t>van de taken aan de ENSIA-coördinator.</w:t>
            </w:r>
          </w:p>
          <w:p w14:paraId="6BD063D5" w14:textId="380A1F6B" w:rsidR="007418EE" w:rsidRPr="007418EE" w:rsidRDefault="007418EE" w:rsidP="005B1189">
            <w:pPr>
              <w:pStyle w:val="Lijstalinea"/>
              <w:numPr>
                <w:ilvl w:val="0"/>
                <w:numId w:val="47"/>
              </w:numPr>
              <w:spacing w:line="240" w:lineRule="auto"/>
              <w:ind w:left="168" w:hanging="168"/>
              <w:rPr>
                <w:sz w:val="18"/>
              </w:rPr>
            </w:pPr>
            <w:r w:rsidRPr="007418EE">
              <w:rPr>
                <w:sz w:val="18"/>
              </w:rPr>
              <w:t>Deelname aan werkgroep</w:t>
            </w:r>
            <w:r>
              <w:rPr>
                <w:sz w:val="18"/>
              </w:rPr>
              <w:t>-</w:t>
            </w:r>
            <w:r w:rsidRPr="007418EE">
              <w:rPr>
                <w:sz w:val="18"/>
              </w:rPr>
              <w:t xml:space="preserve"> bijeenkomsten voor afstemming over de zelfevaluatievragen.</w:t>
            </w:r>
          </w:p>
          <w:p w14:paraId="3492C450" w14:textId="77777777" w:rsidR="007418EE" w:rsidRPr="007418EE" w:rsidRDefault="007418EE" w:rsidP="005B1189">
            <w:pPr>
              <w:pStyle w:val="Lijstalinea"/>
              <w:numPr>
                <w:ilvl w:val="0"/>
                <w:numId w:val="47"/>
              </w:numPr>
              <w:spacing w:line="240" w:lineRule="auto"/>
              <w:ind w:left="168" w:hanging="168"/>
              <w:rPr>
                <w:sz w:val="18"/>
              </w:rPr>
            </w:pPr>
            <w:r w:rsidRPr="007418EE">
              <w:rPr>
                <w:sz w:val="18"/>
              </w:rPr>
              <w:lastRenderedPageBreak/>
              <w:t>Informeert collega’s binnen het domein over ENSIA-verantwoordingsproces en informatieveiligheid.</w:t>
            </w:r>
          </w:p>
          <w:p w14:paraId="7D7F38E7" w14:textId="4982FC59" w:rsidR="007418EE" w:rsidRPr="007418EE" w:rsidRDefault="007418EE" w:rsidP="005B1189">
            <w:pPr>
              <w:pStyle w:val="Lijstalinea"/>
              <w:numPr>
                <w:ilvl w:val="0"/>
                <w:numId w:val="47"/>
              </w:numPr>
              <w:spacing w:line="240" w:lineRule="auto"/>
              <w:ind w:left="168" w:hanging="168"/>
              <w:rPr>
                <w:sz w:val="18"/>
              </w:rPr>
            </w:pPr>
            <w:r w:rsidRPr="007418EE">
              <w:rPr>
                <w:sz w:val="18"/>
              </w:rPr>
              <w:t>Verbin</w:t>
            </w:r>
            <w:r w:rsidR="00752E19">
              <w:rPr>
                <w:sz w:val="18"/>
              </w:rPr>
              <w:t>dt</w:t>
            </w:r>
            <w:r w:rsidRPr="007418EE">
              <w:rPr>
                <w:sz w:val="18"/>
              </w:rPr>
              <w:t xml:space="preserve"> van kennis van domein met</w:t>
            </w:r>
            <w:r>
              <w:rPr>
                <w:sz w:val="18"/>
              </w:rPr>
              <w:t xml:space="preserve"> </w:t>
            </w:r>
            <w:r w:rsidRPr="007418EE">
              <w:rPr>
                <w:sz w:val="18"/>
              </w:rPr>
              <w:t>informatiebeveiliging.</w:t>
            </w:r>
          </w:p>
          <w:p w14:paraId="36DBB85E" w14:textId="14B6E8A3" w:rsidR="007418EE" w:rsidRPr="00740DDD" w:rsidRDefault="007418EE" w:rsidP="005B1189">
            <w:pPr>
              <w:pStyle w:val="Lijstalinea"/>
              <w:numPr>
                <w:ilvl w:val="0"/>
                <w:numId w:val="47"/>
              </w:numPr>
              <w:spacing w:line="240" w:lineRule="auto"/>
              <w:ind w:left="168" w:hanging="168"/>
              <w:rPr>
                <w:sz w:val="18"/>
              </w:rPr>
            </w:pPr>
            <w:r w:rsidRPr="007418EE">
              <w:rPr>
                <w:sz w:val="18"/>
              </w:rPr>
              <w:t>Pakt indien nodig in overleg met CISO, coördinator en lijnmanager verbeteracties op.</w:t>
            </w:r>
          </w:p>
        </w:tc>
        <w:tc>
          <w:tcPr>
            <w:tcW w:w="2976" w:type="dxa"/>
          </w:tcPr>
          <w:p w14:paraId="65515F03" w14:textId="1654C855" w:rsidR="007418EE" w:rsidRPr="007418EE" w:rsidRDefault="007418EE" w:rsidP="005B1189">
            <w:pPr>
              <w:pStyle w:val="Lijstalinea"/>
              <w:numPr>
                <w:ilvl w:val="0"/>
                <w:numId w:val="47"/>
              </w:numPr>
              <w:spacing w:line="240" w:lineRule="auto"/>
              <w:ind w:left="223" w:hanging="223"/>
              <w:rPr>
                <w:sz w:val="18"/>
              </w:rPr>
            </w:pPr>
            <w:r w:rsidRPr="007418EE">
              <w:rPr>
                <w:sz w:val="18"/>
              </w:rPr>
              <w:lastRenderedPageBreak/>
              <w:t>Inzicht verwerven in</w:t>
            </w:r>
            <w:r>
              <w:rPr>
                <w:sz w:val="18"/>
              </w:rPr>
              <w:t xml:space="preserve"> </w:t>
            </w:r>
            <w:r w:rsidRPr="007418EE">
              <w:rPr>
                <w:sz w:val="18"/>
              </w:rPr>
              <w:t>informatieveiligheidsaspecten van het eigen domein.</w:t>
            </w:r>
          </w:p>
          <w:p w14:paraId="0AE98259" w14:textId="4E9CA86A" w:rsidR="007418EE" w:rsidRPr="00752E19" w:rsidRDefault="007418EE" w:rsidP="00DD6A97">
            <w:pPr>
              <w:pStyle w:val="Lijstalinea"/>
              <w:numPr>
                <w:ilvl w:val="0"/>
                <w:numId w:val="47"/>
              </w:numPr>
              <w:spacing w:line="240" w:lineRule="auto"/>
              <w:ind w:left="223" w:hanging="223"/>
              <w:rPr>
                <w:sz w:val="18"/>
              </w:rPr>
            </w:pPr>
            <w:r w:rsidRPr="00752E19">
              <w:rPr>
                <w:sz w:val="18"/>
              </w:rPr>
              <w:t>Is, met anderen,</w:t>
            </w:r>
            <w:r w:rsidR="00752E19" w:rsidRPr="00752E19">
              <w:rPr>
                <w:sz w:val="18"/>
              </w:rPr>
              <w:t xml:space="preserve"> </w:t>
            </w:r>
            <w:r w:rsidRPr="00752E19">
              <w:rPr>
                <w:sz w:val="18"/>
              </w:rPr>
              <w:t>verantwoordelijk voor tijdige beantwoording van ENSIA-zelfevaluatie vragen, waarover met de ENSIA-coördinator afspraken zijn gemaakt.</w:t>
            </w:r>
          </w:p>
          <w:p w14:paraId="243289E7" w14:textId="11271B28" w:rsidR="007418EE" w:rsidRPr="007418EE" w:rsidRDefault="007418EE" w:rsidP="005B1189">
            <w:pPr>
              <w:pStyle w:val="Lijstalinea"/>
              <w:numPr>
                <w:ilvl w:val="0"/>
                <w:numId w:val="47"/>
              </w:numPr>
              <w:spacing w:line="240" w:lineRule="auto"/>
              <w:ind w:left="223" w:hanging="223"/>
              <w:rPr>
                <w:sz w:val="18"/>
              </w:rPr>
            </w:pPr>
            <w:r w:rsidRPr="007418EE">
              <w:rPr>
                <w:sz w:val="18"/>
              </w:rPr>
              <w:t>Fungeert als</w:t>
            </w:r>
            <w:r>
              <w:rPr>
                <w:sz w:val="18"/>
              </w:rPr>
              <w:t xml:space="preserve"> </w:t>
            </w:r>
            <w:r w:rsidRPr="007418EE">
              <w:rPr>
                <w:sz w:val="18"/>
              </w:rPr>
              <w:t>gegevensbeheerder die een</w:t>
            </w:r>
            <w:r>
              <w:rPr>
                <w:sz w:val="18"/>
              </w:rPr>
              <w:t xml:space="preserve"> </w:t>
            </w:r>
            <w:r w:rsidRPr="007418EE">
              <w:rPr>
                <w:sz w:val="18"/>
              </w:rPr>
              <w:t>rol heeft in de waarborging</w:t>
            </w:r>
            <w:r>
              <w:rPr>
                <w:sz w:val="18"/>
              </w:rPr>
              <w:t xml:space="preserve"> </w:t>
            </w:r>
            <w:r w:rsidRPr="007418EE">
              <w:rPr>
                <w:sz w:val="18"/>
              </w:rPr>
              <w:t>van informatieveiligheid.</w:t>
            </w:r>
          </w:p>
        </w:tc>
        <w:tc>
          <w:tcPr>
            <w:tcW w:w="2976" w:type="dxa"/>
          </w:tcPr>
          <w:p w14:paraId="76B4295D" w14:textId="4F644E39" w:rsidR="007418EE" w:rsidRPr="000E7317" w:rsidRDefault="007418EE" w:rsidP="00BF1329">
            <w:pPr>
              <w:pStyle w:val="Lijstalinea"/>
              <w:spacing w:line="240" w:lineRule="auto"/>
              <w:ind w:left="360" w:firstLine="0"/>
              <w:rPr>
                <w:sz w:val="18"/>
              </w:rPr>
            </w:pPr>
          </w:p>
        </w:tc>
      </w:tr>
    </w:tbl>
    <w:p w14:paraId="1DD5F9D9" w14:textId="34DEAAD6" w:rsidR="00C876C5" w:rsidRDefault="00C876C5" w:rsidP="00C876C5"/>
    <w:p w14:paraId="5D4CA5A3" w14:textId="77777777" w:rsidR="00C876C5" w:rsidRDefault="00C876C5" w:rsidP="00C876C5"/>
    <w:p w14:paraId="1D568A84" w14:textId="77777777" w:rsidR="005B3340" w:rsidRPr="006A63BC" w:rsidRDefault="005B3340" w:rsidP="008B5897">
      <w:pPr>
        <w:pStyle w:val="Plattetekst"/>
      </w:pPr>
    </w:p>
    <w:p w14:paraId="2AA17AE7" w14:textId="77777777" w:rsidR="005B3340" w:rsidRPr="006A63BC" w:rsidRDefault="005B3340" w:rsidP="008B5897">
      <w:pPr>
        <w:pStyle w:val="Plattetekst"/>
      </w:pPr>
    </w:p>
    <w:p w14:paraId="0FF4B7DA" w14:textId="77777777" w:rsidR="005B3340" w:rsidRPr="006A63BC" w:rsidRDefault="005B3340" w:rsidP="008B5897">
      <w:pPr>
        <w:pStyle w:val="Plattetekst"/>
      </w:pPr>
    </w:p>
    <w:p w14:paraId="3A3DE80F" w14:textId="77777777" w:rsidR="005B3340" w:rsidRPr="006A63BC" w:rsidRDefault="005B3340" w:rsidP="008B5897">
      <w:pPr>
        <w:pStyle w:val="Plattetekst"/>
      </w:pPr>
    </w:p>
    <w:p w14:paraId="73FC5453" w14:textId="39DB17DE" w:rsidR="002F44C7" w:rsidRDefault="002F44C7" w:rsidP="008B5897">
      <w:pPr>
        <w:pStyle w:val="Plattetekst"/>
      </w:pPr>
    </w:p>
    <w:p w14:paraId="21645703" w14:textId="77777777" w:rsidR="005B3340" w:rsidRPr="002F44C7" w:rsidRDefault="005B3340" w:rsidP="002F44C7">
      <w:pPr>
        <w:jc w:val="right"/>
      </w:pPr>
    </w:p>
    <w:sectPr w:rsidR="005B3340" w:rsidRPr="002F44C7" w:rsidSect="00E04762">
      <w:pgSz w:w="11910" w:h="16840"/>
      <w:pgMar w:top="1580" w:right="1420" w:bottom="660" w:left="1420" w:header="0" w:footer="4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210C" w14:textId="77777777" w:rsidR="00986030" w:rsidRDefault="00986030">
      <w:r>
        <w:separator/>
      </w:r>
    </w:p>
  </w:endnote>
  <w:endnote w:type="continuationSeparator" w:id="0">
    <w:p w14:paraId="3E100015" w14:textId="77777777" w:rsidR="00986030" w:rsidRDefault="00986030">
      <w:r>
        <w:continuationSeparator/>
      </w:r>
    </w:p>
  </w:endnote>
  <w:endnote w:type="continuationNotice" w:id="1">
    <w:p w14:paraId="587585FE" w14:textId="77777777" w:rsidR="00986030" w:rsidRDefault="00986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9FC8" w14:textId="670401BF" w:rsidR="00E7730B" w:rsidRDefault="00E7730B" w:rsidP="008B5897">
    <w:pPr>
      <w:pStyle w:val="Plattetekst"/>
    </w:pPr>
    <w:r>
      <w:rPr>
        <w:noProof/>
        <w:lang w:bidi="ar-SA"/>
      </w:rPr>
      <mc:AlternateContent>
        <mc:Choice Requires="wps">
          <w:drawing>
            <wp:anchor distT="0" distB="0" distL="114300" distR="114300" simplePos="0" relativeHeight="251658240" behindDoc="1" locked="0" layoutInCell="1" allowOverlap="1" wp14:anchorId="25651C1A" wp14:editId="003F758E">
              <wp:simplePos x="0" y="0"/>
              <wp:positionH relativeFrom="page">
                <wp:posOffset>1115319</wp:posOffset>
              </wp:positionH>
              <wp:positionV relativeFrom="page">
                <wp:posOffset>10333355</wp:posOffset>
              </wp:positionV>
              <wp:extent cx="633095" cy="125095"/>
              <wp:effectExtent l="0" t="381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778E1" w14:textId="77777777" w:rsidR="00E7730B" w:rsidRDefault="00E7730B">
                          <w:pPr>
                            <w:spacing w:before="15"/>
                            <w:ind w:left="20"/>
                            <w:rPr>
                              <w:sz w:val="14"/>
                            </w:rPr>
                          </w:pPr>
                          <w:r>
                            <w:rPr>
                              <w:color w:val="0A4E8C"/>
                              <w:sz w:val="14"/>
                            </w:rPr>
                            <w:t>VNG Realisatie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5651C1A" id="_x0000_t202" coordsize="21600,21600" o:spt="202" path="m,l,21600r21600,l21600,xe">
              <v:stroke joinstyle="miter"/>
              <v:path gradientshapeok="t" o:connecttype="rect"/>
            </v:shapetype>
            <v:shape id="Text Box 3" o:spid="_x0000_s1026" type="#_x0000_t202" style="position:absolute;margin-left:87.8pt;margin-top:813.65pt;width:49.85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" filled="f" stroked="f">
              <v:textbox inset="0,0,0,0">
                <w:txbxContent>
                  <w:p w14:paraId="2DF778E1" w14:textId="77777777" w:rsidR="00E7730B" w:rsidRDefault="00E7730B">
                    <w:pPr>
                      <w:spacing w:before="15"/>
                      <w:ind w:left="20"/>
                      <w:rPr>
                        <w:sz w:val="14"/>
                      </w:rPr>
                    </w:pPr>
                    <w:r>
                      <w:rPr>
                        <w:color w:val="0A4E8C"/>
                        <w:sz w:val="14"/>
                      </w:rPr>
                      <w:t>VNG Realisatie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D361" w14:textId="77777777" w:rsidR="00E7730B" w:rsidRDefault="00E7730B" w:rsidP="008B5897">
    <w:pPr>
      <w:pStyle w:val="Plattetekst"/>
    </w:pPr>
    <w:r>
      <w:rPr>
        <w:noProof/>
        <w:lang w:bidi="ar-SA"/>
      </w:rPr>
      <mc:AlternateContent>
        <mc:Choice Requires="wps">
          <w:drawing>
            <wp:anchor distT="0" distB="0" distL="114300" distR="114300" simplePos="0" relativeHeight="251658241" behindDoc="1" locked="0" layoutInCell="1" allowOverlap="1" wp14:anchorId="50B336EB" wp14:editId="4B78C391">
              <wp:simplePos x="0" y="0"/>
              <wp:positionH relativeFrom="page">
                <wp:posOffset>6503563</wp:posOffset>
              </wp:positionH>
              <wp:positionV relativeFrom="page">
                <wp:posOffset>10203255</wp:posOffset>
              </wp:positionV>
              <wp:extent cx="205055" cy="153670"/>
              <wp:effectExtent l="0" t="0"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DF44" w14:textId="7E980BD6" w:rsidR="00E7730B" w:rsidRDefault="00E7730B" w:rsidP="008B5897">
                          <w:pPr>
                            <w:pStyle w:val="Plattetekst"/>
                          </w:pPr>
                          <w:r>
                            <w:fldChar w:fldCharType="begin"/>
                          </w:r>
                          <w:r>
                            <w:instrText xml:space="preserve"> PAGE </w:instrText>
                          </w:r>
                          <w:r>
                            <w:fldChar w:fldCharType="separate"/>
                          </w:r>
                          <w:r>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0B336EB" id="_x0000_t202" coordsize="21600,21600" o:spt="202" path="m,l,21600r21600,l21600,xe">
              <v:stroke joinstyle="miter"/>
              <v:path gradientshapeok="t" o:connecttype="rect"/>
            </v:shapetype>
            <v:shape id="Text Box 2" o:spid="_x0000_s1027" type="#_x0000_t202" style="position:absolute;margin-left:512.1pt;margin-top:803.4pt;width:16.15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" filled="f" stroked="f">
              <v:textbox inset="0,0,0,0">
                <w:txbxContent>
                  <w:p w14:paraId="37EBDF44" w14:textId="7E980BD6" w:rsidR="00E7730B" w:rsidRDefault="00E7730B" w:rsidP="008B5897">
                    <w:pPr>
                      <w:pStyle w:val="BodyText"/>
                    </w:pPr>
                    <w:r>
                      <w:fldChar w:fldCharType="begin"/>
                    </w:r>
                    <w:r>
                      <w:instrText xml:space="preserve"> PAGE </w:instrText>
                    </w:r>
                    <w:r>
                      <w:fldChar w:fldCharType="separate"/>
                    </w:r>
                    <w:r>
                      <w:rPr>
                        <w:noProof/>
                      </w:rPr>
                      <w:t>21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8242" behindDoc="1" locked="0" layoutInCell="1" allowOverlap="1" wp14:anchorId="13D839F7" wp14:editId="69346E4D">
              <wp:simplePos x="0" y="0"/>
              <wp:positionH relativeFrom="page">
                <wp:posOffset>959485</wp:posOffset>
              </wp:positionH>
              <wp:positionV relativeFrom="page">
                <wp:posOffset>10224135</wp:posOffset>
              </wp:positionV>
              <wp:extent cx="633095" cy="125095"/>
              <wp:effectExtent l="0" t="381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B339A" w14:textId="77777777" w:rsidR="00E7730B" w:rsidRDefault="00E7730B">
                          <w:pPr>
                            <w:spacing w:before="15"/>
                            <w:ind w:left="20"/>
                            <w:rPr>
                              <w:sz w:val="14"/>
                            </w:rPr>
                          </w:pPr>
                          <w:r>
                            <w:rPr>
                              <w:color w:val="0A4E8C"/>
                              <w:sz w:val="14"/>
                            </w:rPr>
                            <w:t>VNG Realisatie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D839F7" id="Text Box 1" o:spid="_x0000_s1028" type="#_x0000_t202" style="position:absolute;margin-left:75.55pt;margin-top:805.05pt;width:49.85pt;height:9.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" filled="f" stroked="f">
              <v:textbox inset="0,0,0,0">
                <w:txbxContent>
                  <w:p w14:paraId="490B339A" w14:textId="77777777" w:rsidR="00E7730B" w:rsidRDefault="00E7730B">
                    <w:pPr>
                      <w:spacing w:before="15"/>
                      <w:ind w:left="20"/>
                      <w:rPr>
                        <w:sz w:val="14"/>
                      </w:rPr>
                    </w:pPr>
                    <w:r>
                      <w:rPr>
                        <w:color w:val="0A4E8C"/>
                        <w:sz w:val="14"/>
                      </w:rPr>
                      <w:t>VNG Realisatie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58A4" w14:textId="77777777" w:rsidR="00986030" w:rsidRDefault="00986030">
      <w:r>
        <w:separator/>
      </w:r>
    </w:p>
  </w:footnote>
  <w:footnote w:type="continuationSeparator" w:id="0">
    <w:p w14:paraId="18AE9F42" w14:textId="77777777" w:rsidR="00986030" w:rsidRDefault="00986030">
      <w:r>
        <w:continuationSeparator/>
      </w:r>
    </w:p>
  </w:footnote>
  <w:footnote w:type="continuationNotice" w:id="1">
    <w:p w14:paraId="3EBB91F4" w14:textId="77777777" w:rsidR="00986030" w:rsidRDefault="00986030"/>
  </w:footnote>
  <w:footnote w:id="2">
    <w:p w14:paraId="46700E3A" w14:textId="2DAA4741" w:rsidR="00E7730B" w:rsidRPr="00204CF6" w:rsidRDefault="00E7730B" w:rsidP="001B71D5">
      <w:pPr>
        <w:spacing w:line="240" w:lineRule="atLeast"/>
        <w:ind w:left="142" w:hanging="142"/>
        <w:rPr>
          <w:szCs w:val="20"/>
        </w:rPr>
      </w:pPr>
      <w:r>
        <w:rPr>
          <w:rStyle w:val="Voetnootmarkering"/>
        </w:rPr>
        <w:footnoteRef/>
      </w:r>
      <w:r w:rsidR="001B71D5">
        <w:tab/>
      </w:r>
      <w:r w:rsidRPr="00514A96">
        <w:rPr>
          <w:sz w:val="16"/>
          <w:szCs w:val="16"/>
        </w:rPr>
        <w:t>De uitgangspunten van deze resolutie zijn herbevestigd in de nieuwe resolutie Digitale Veiligheid die op 12 februari 2021 unaniem is aangenomen in de Bijzondere Algemene Ledenvergadering van de VNG</w:t>
      </w:r>
      <w:r w:rsidRPr="00204CF6">
        <w:rPr>
          <w:szCs w:val="20"/>
        </w:rPr>
        <w:t>.</w:t>
      </w:r>
      <w:r w:rsidRPr="00204CF6">
        <w:rPr>
          <w:rStyle w:val="Voetnootmarkering"/>
          <w:szCs w:val="20"/>
        </w:rPr>
        <w:footnoteRef/>
      </w:r>
    </w:p>
    <w:p w14:paraId="1E784DB1" w14:textId="53DE90B9" w:rsidR="00E7730B" w:rsidRDefault="00E7730B">
      <w:pPr>
        <w:pStyle w:val="Voetnoottekst"/>
      </w:pPr>
    </w:p>
  </w:footnote>
  <w:footnote w:id="3">
    <w:p w14:paraId="7DEA5B2B" w14:textId="73B03F69" w:rsidR="00E7730B" w:rsidRPr="007F3750" w:rsidRDefault="00E7730B" w:rsidP="001B71D5">
      <w:pPr>
        <w:pStyle w:val="Voetnoottekst"/>
        <w:ind w:left="142" w:right="-6" w:hanging="142"/>
        <w:rPr>
          <w:rFonts w:ascii="Arial" w:hAnsi="Arial" w:cs="Arial"/>
          <w:sz w:val="15"/>
          <w:szCs w:val="15"/>
        </w:rPr>
      </w:pPr>
      <w:r>
        <w:rPr>
          <w:rStyle w:val="Voetnootmarkering"/>
        </w:rPr>
        <w:footnoteRef/>
      </w:r>
      <w:r>
        <w:t xml:space="preserve"> </w:t>
      </w:r>
      <w:r w:rsidR="001B71D5">
        <w:tab/>
      </w:r>
      <w:r w:rsidRPr="007F3750">
        <w:rPr>
          <w:rFonts w:ascii="Arial" w:hAnsi="Arial" w:cs="Arial"/>
          <w:sz w:val="15"/>
          <w:szCs w:val="15"/>
        </w:rPr>
        <w:t>Kamerbrief ‘Voortgang informatieveiligheid bij de overheid’, Ministerie van Binnenlandse Zaken en Konink</w:t>
      </w:r>
      <w:r>
        <w:rPr>
          <w:rFonts w:ascii="Arial" w:hAnsi="Arial" w:cs="Arial"/>
          <w:sz w:val="15"/>
          <w:szCs w:val="15"/>
        </w:rPr>
        <w:t>rijk</w:t>
      </w:r>
      <w:r w:rsidRPr="007F3750">
        <w:rPr>
          <w:rFonts w:ascii="Arial" w:hAnsi="Arial" w:cs="Arial"/>
          <w:sz w:val="15"/>
          <w:szCs w:val="15"/>
        </w:rPr>
        <w:t>srelaties, 18 maart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E86BA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4880596"/>
    <w:multiLevelType w:val="hybridMultilevel"/>
    <w:tmpl w:val="00D06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BB3B65"/>
    <w:multiLevelType w:val="hybridMultilevel"/>
    <w:tmpl w:val="A6AC9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610B38"/>
    <w:multiLevelType w:val="hybridMultilevel"/>
    <w:tmpl w:val="28164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C51965"/>
    <w:multiLevelType w:val="hybridMultilevel"/>
    <w:tmpl w:val="03121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427BCE"/>
    <w:multiLevelType w:val="hybridMultilevel"/>
    <w:tmpl w:val="B49C3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4C62D2"/>
    <w:multiLevelType w:val="hybridMultilevel"/>
    <w:tmpl w:val="0DC22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B86354"/>
    <w:multiLevelType w:val="hybridMultilevel"/>
    <w:tmpl w:val="B0902F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6F00D8"/>
    <w:multiLevelType w:val="multilevel"/>
    <w:tmpl w:val="19F08BA4"/>
    <w:styleLink w:val="K-nummering"/>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07569B"/>
    <w:multiLevelType w:val="hybridMultilevel"/>
    <w:tmpl w:val="A3B4CBF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E6D7F27"/>
    <w:multiLevelType w:val="hybridMultilevel"/>
    <w:tmpl w:val="B4828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6C4CAD"/>
    <w:multiLevelType w:val="hybridMultilevel"/>
    <w:tmpl w:val="A56A5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356218"/>
    <w:multiLevelType w:val="hybridMultilevel"/>
    <w:tmpl w:val="02480330"/>
    <w:lvl w:ilvl="0" w:tplc="935EE4F2">
      <w:start w:val="14"/>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4F20F93"/>
    <w:multiLevelType w:val="hybridMultilevel"/>
    <w:tmpl w:val="40B48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721E90"/>
    <w:multiLevelType w:val="hybridMultilevel"/>
    <w:tmpl w:val="67581D7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D442EC"/>
    <w:multiLevelType w:val="hybridMultilevel"/>
    <w:tmpl w:val="211C869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9C518DE"/>
    <w:multiLevelType w:val="hybridMultilevel"/>
    <w:tmpl w:val="45A09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1362EF"/>
    <w:multiLevelType w:val="multilevel"/>
    <w:tmpl w:val="87844596"/>
    <w:styleLink w:val="Opmaakprofiel1"/>
    <w:lvl w:ilvl="0">
      <w:start w:val="1"/>
      <w:numFmt w:val="decimal"/>
      <w:lvlText w:val="%1"/>
      <w:lvlJc w:val="left"/>
      <w:pPr>
        <w:ind w:left="851" w:hanging="851"/>
      </w:pPr>
      <w:rPr>
        <w:rFonts w:hint="default"/>
        <w:b/>
        <w:i w:val="0"/>
        <w:color w:val="003359"/>
        <w:sz w:val="32"/>
        <w:szCs w:val="32"/>
      </w:rPr>
    </w:lvl>
    <w:lvl w:ilvl="1">
      <w:start w:val="1"/>
      <w:numFmt w:val="decimal"/>
      <w:lvlText w:val="%1.%2"/>
      <w:lvlJc w:val="left"/>
      <w:pPr>
        <w:tabs>
          <w:tab w:val="num" w:pos="851"/>
        </w:tabs>
        <w:ind w:left="851" w:hanging="851"/>
      </w:pPr>
      <w:rPr>
        <w:rFonts w:hint="default"/>
        <w:sz w:val="24"/>
        <w:szCs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8" w15:restartNumberingAfterBreak="0">
    <w:nsid w:val="2A9E3778"/>
    <w:multiLevelType w:val="hybridMultilevel"/>
    <w:tmpl w:val="65527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1B5383"/>
    <w:multiLevelType w:val="hybridMultilevel"/>
    <w:tmpl w:val="D0446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F3D755A"/>
    <w:multiLevelType w:val="multilevel"/>
    <w:tmpl w:val="AF584326"/>
    <w:lvl w:ilvl="0">
      <w:start w:val="1"/>
      <w:numFmt w:val="decimal"/>
      <w:lvlText w:val="%1."/>
      <w:lvlJc w:val="left"/>
      <w:pPr>
        <w:ind w:left="720" w:hanging="360"/>
      </w:pPr>
      <w:rPr>
        <w:rFonts w:hint="default"/>
      </w:rPr>
    </w:lvl>
    <w:lvl w:ilvl="1">
      <w:start w:val="7"/>
      <w:numFmt w:val="decimal"/>
      <w:isLgl/>
      <w:lvlText w:val="%1.%2"/>
      <w:lvlJc w:val="left"/>
      <w:pPr>
        <w:ind w:left="1220" w:hanging="860"/>
      </w:pPr>
      <w:rPr>
        <w:rFonts w:hint="default"/>
        <w:sz w:val="24"/>
      </w:rPr>
    </w:lvl>
    <w:lvl w:ilvl="2">
      <w:start w:val="1"/>
      <w:numFmt w:val="decimal"/>
      <w:isLgl/>
      <w:lvlText w:val="%1.%2.%3"/>
      <w:lvlJc w:val="left"/>
      <w:pPr>
        <w:ind w:left="1440" w:hanging="1080"/>
      </w:pPr>
      <w:rPr>
        <w:rFonts w:hint="default"/>
        <w:sz w:val="24"/>
      </w:rPr>
    </w:lvl>
    <w:lvl w:ilvl="3">
      <w:start w:val="1"/>
      <w:numFmt w:val="decimal"/>
      <w:isLgl/>
      <w:lvlText w:val="%1.%2.%3.%4"/>
      <w:lvlJc w:val="left"/>
      <w:pPr>
        <w:ind w:left="1800" w:hanging="144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880" w:hanging="2520"/>
      </w:pPr>
      <w:rPr>
        <w:rFonts w:hint="default"/>
        <w:sz w:val="24"/>
      </w:rPr>
    </w:lvl>
    <w:lvl w:ilvl="8">
      <w:start w:val="1"/>
      <w:numFmt w:val="decimal"/>
      <w:isLgl/>
      <w:lvlText w:val="%1.%2.%3.%4.%5.%6.%7.%8.%9"/>
      <w:lvlJc w:val="left"/>
      <w:pPr>
        <w:ind w:left="3240" w:hanging="2880"/>
      </w:pPr>
      <w:rPr>
        <w:rFonts w:hint="default"/>
        <w:sz w:val="24"/>
      </w:rPr>
    </w:lvl>
  </w:abstractNum>
  <w:abstractNum w:abstractNumId="21" w15:restartNumberingAfterBreak="0">
    <w:nsid w:val="2FB023BD"/>
    <w:multiLevelType w:val="hybridMultilevel"/>
    <w:tmpl w:val="7338B9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2DC4E52"/>
    <w:multiLevelType w:val="hybridMultilevel"/>
    <w:tmpl w:val="BCE881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46706E6"/>
    <w:multiLevelType w:val="hybridMultilevel"/>
    <w:tmpl w:val="B0ECF9F4"/>
    <w:lvl w:ilvl="0" w:tplc="C600882C">
      <w:start w:val="1"/>
      <w:numFmt w:val="bullet"/>
      <w:lvlText w:val="•"/>
      <w:lvlJc w:val="left"/>
      <w:pPr>
        <w:tabs>
          <w:tab w:val="num" w:pos="360"/>
        </w:tabs>
        <w:ind w:left="360" w:hanging="360"/>
      </w:pPr>
      <w:rPr>
        <w:rFonts w:ascii="Arial" w:hAnsi="Arial" w:hint="default"/>
      </w:rPr>
    </w:lvl>
    <w:lvl w:ilvl="1" w:tplc="69B49BA8" w:tentative="1">
      <w:start w:val="1"/>
      <w:numFmt w:val="bullet"/>
      <w:lvlText w:val="•"/>
      <w:lvlJc w:val="left"/>
      <w:pPr>
        <w:tabs>
          <w:tab w:val="num" w:pos="1080"/>
        </w:tabs>
        <w:ind w:left="1080" w:hanging="360"/>
      </w:pPr>
      <w:rPr>
        <w:rFonts w:ascii="Arial" w:hAnsi="Arial" w:hint="default"/>
      </w:rPr>
    </w:lvl>
    <w:lvl w:ilvl="2" w:tplc="EA94EC3E" w:tentative="1">
      <w:start w:val="1"/>
      <w:numFmt w:val="bullet"/>
      <w:lvlText w:val="•"/>
      <w:lvlJc w:val="left"/>
      <w:pPr>
        <w:tabs>
          <w:tab w:val="num" w:pos="1800"/>
        </w:tabs>
        <w:ind w:left="1800" w:hanging="360"/>
      </w:pPr>
      <w:rPr>
        <w:rFonts w:ascii="Arial" w:hAnsi="Arial" w:hint="default"/>
      </w:rPr>
    </w:lvl>
    <w:lvl w:ilvl="3" w:tplc="A7EEF192" w:tentative="1">
      <w:start w:val="1"/>
      <w:numFmt w:val="bullet"/>
      <w:lvlText w:val="•"/>
      <w:lvlJc w:val="left"/>
      <w:pPr>
        <w:tabs>
          <w:tab w:val="num" w:pos="2520"/>
        </w:tabs>
        <w:ind w:left="2520" w:hanging="360"/>
      </w:pPr>
      <w:rPr>
        <w:rFonts w:ascii="Arial" w:hAnsi="Arial" w:hint="default"/>
      </w:rPr>
    </w:lvl>
    <w:lvl w:ilvl="4" w:tplc="18F4C4E0" w:tentative="1">
      <w:start w:val="1"/>
      <w:numFmt w:val="bullet"/>
      <w:lvlText w:val="•"/>
      <w:lvlJc w:val="left"/>
      <w:pPr>
        <w:tabs>
          <w:tab w:val="num" w:pos="3240"/>
        </w:tabs>
        <w:ind w:left="3240" w:hanging="360"/>
      </w:pPr>
      <w:rPr>
        <w:rFonts w:ascii="Arial" w:hAnsi="Arial" w:hint="default"/>
      </w:rPr>
    </w:lvl>
    <w:lvl w:ilvl="5" w:tplc="3B0238B0" w:tentative="1">
      <w:start w:val="1"/>
      <w:numFmt w:val="bullet"/>
      <w:lvlText w:val="•"/>
      <w:lvlJc w:val="left"/>
      <w:pPr>
        <w:tabs>
          <w:tab w:val="num" w:pos="3960"/>
        </w:tabs>
        <w:ind w:left="3960" w:hanging="360"/>
      </w:pPr>
      <w:rPr>
        <w:rFonts w:ascii="Arial" w:hAnsi="Arial" w:hint="default"/>
      </w:rPr>
    </w:lvl>
    <w:lvl w:ilvl="6" w:tplc="2F3C9CB8" w:tentative="1">
      <w:start w:val="1"/>
      <w:numFmt w:val="bullet"/>
      <w:lvlText w:val="•"/>
      <w:lvlJc w:val="left"/>
      <w:pPr>
        <w:tabs>
          <w:tab w:val="num" w:pos="4680"/>
        </w:tabs>
        <w:ind w:left="4680" w:hanging="360"/>
      </w:pPr>
      <w:rPr>
        <w:rFonts w:ascii="Arial" w:hAnsi="Arial" w:hint="default"/>
      </w:rPr>
    </w:lvl>
    <w:lvl w:ilvl="7" w:tplc="A4FE250E" w:tentative="1">
      <w:start w:val="1"/>
      <w:numFmt w:val="bullet"/>
      <w:lvlText w:val="•"/>
      <w:lvlJc w:val="left"/>
      <w:pPr>
        <w:tabs>
          <w:tab w:val="num" w:pos="5400"/>
        </w:tabs>
        <w:ind w:left="5400" w:hanging="360"/>
      </w:pPr>
      <w:rPr>
        <w:rFonts w:ascii="Arial" w:hAnsi="Arial" w:hint="default"/>
      </w:rPr>
    </w:lvl>
    <w:lvl w:ilvl="8" w:tplc="CE80C0F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5094D58"/>
    <w:multiLevelType w:val="hybridMultilevel"/>
    <w:tmpl w:val="FCE8E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7C0016E"/>
    <w:multiLevelType w:val="hybridMultilevel"/>
    <w:tmpl w:val="2C52BA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EF6319F"/>
    <w:multiLevelType w:val="hybridMultilevel"/>
    <w:tmpl w:val="6AFCAD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F2A78AC"/>
    <w:multiLevelType w:val="hybridMultilevel"/>
    <w:tmpl w:val="7542D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2BD0E07"/>
    <w:multiLevelType w:val="hybridMultilevel"/>
    <w:tmpl w:val="83D882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4761C73"/>
    <w:multiLevelType w:val="hybridMultilevel"/>
    <w:tmpl w:val="27E275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5E522BD"/>
    <w:multiLevelType w:val="multilevel"/>
    <w:tmpl w:val="A0A66EE4"/>
    <w:styleLink w:val="OpmaakprofielMetopsommingstekensSymbolsymboolLinks063cmVerk"/>
    <w:lvl w:ilvl="0">
      <w:start w:val="160"/>
      <w:numFmt w:val="bullet"/>
      <w:lvlText w:val=""/>
      <w:lvlJc w:val="left"/>
      <w:pPr>
        <w:ind w:left="360" w:hanging="360"/>
      </w:pPr>
      <w:rPr>
        <w:rFonts w:ascii="Symbol" w:hAnsi="Symbo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EB7F6D"/>
    <w:multiLevelType w:val="hybridMultilevel"/>
    <w:tmpl w:val="FA540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A513D2"/>
    <w:multiLevelType w:val="hybridMultilevel"/>
    <w:tmpl w:val="400A35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EDC61C1"/>
    <w:multiLevelType w:val="multilevel"/>
    <w:tmpl w:val="A2D8AE94"/>
    <w:lvl w:ilvl="0">
      <w:start w:val="1"/>
      <w:numFmt w:val="bullet"/>
      <w:pStyle w:val="6opsomming"/>
      <w:lvlText w:val=""/>
      <w:lvlJc w:val="left"/>
      <w:pPr>
        <w:ind w:left="340" w:hanging="340"/>
      </w:pPr>
      <w:rPr>
        <w:rFonts w:ascii="Symbol" w:hAnsi="Symbol" w:hint="default"/>
      </w:rPr>
    </w:lvl>
    <w:lvl w:ilvl="1">
      <w:start w:val="1"/>
      <w:numFmt w:val="bullet"/>
      <w:lvlText w:val="o"/>
      <w:lvlJc w:val="left"/>
      <w:pPr>
        <w:tabs>
          <w:tab w:val="num" w:pos="10433"/>
        </w:tabs>
        <w:ind w:left="681" w:hanging="341"/>
      </w:pPr>
      <w:rPr>
        <w:rFonts w:ascii="Courier New" w:hAnsi="Courier New" w:hint="default"/>
      </w:rPr>
    </w:lvl>
    <w:lvl w:ilvl="2">
      <w:start w:val="1"/>
      <w:numFmt w:val="bullet"/>
      <w:lvlText w:val=""/>
      <w:lvlJc w:val="left"/>
      <w:pPr>
        <w:tabs>
          <w:tab w:val="num" w:pos="681"/>
        </w:tabs>
        <w:ind w:left="1021" w:hanging="340"/>
      </w:pPr>
      <w:rPr>
        <w:rFonts w:ascii="Wingdings" w:hAnsi="Wingdings" w:hint="default"/>
      </w:rPr>
    </w:lvl>
    <w:lvl w:ilvl="3">
      <w:start w:val="1"/>
      <w:numFmt w:val="bullet"/>
      <w:lvlText w:val=""/>
      <w:lvlJc w:val="left"/>
      <w:pPr>
        <w:tabs>
          <w:tab w:val="num" w:pos="1021"/>
        </w:tabs>
        <w:ind w:left="1361" w:hanging="340"/>
      </w:pPr>
      <w:rPr>
        <w:rFonts w:ascii="Symbol" w:hAnsi="Symbol" w:hint="default"/>
      </w:rPr>
    </w:lvl>
    <w:lvl w:ilvl="4">
      <w:start w:val="1"/>
      <w:numFmt w:val="bullet"/>
      <w:lvlText w:val="o"/>
      <w:lvlJc w:val="left"/>
      <w:pPr>
        <w:tabs>
          <w:tab w:val="num" w:pos="1361"/>
        </w:tabs>
        <w:ind w:left="1701" w:hanging="340"/>
      </w:pPr>
      <w:rPr>
        <w:rFonts w:ascii="Courier New" w:hAnsi="Courier New" w:hint="default"/>
      </w:rPr>
    </w:lvl>
    <w:lvl w:ilvl="5">
      <w:start w:val="1"/>
      <w:numFmt w:val="bullet"/>
      <w:lvlText w:val=""/>
      <w:lvlJc w:val="left"/>
      <w:pPr>
        <w:tabs>
          <w:tab w:val="num" w:pos="1701"/>
        </w:tabs>
        <w:ind w:left="2041" w:hanging="340"/>
      </w:pPr>
      <w:rPr>
        <w:rFonts w:ascii="Wingdings" w:hAnsi="Wingdings" w:hint="default"/>
      </w:rPr>
    </w:lvl>
    <w:lvl w:ilvl="6">
      <w:start w:val="1"/>
      <w:numFmt w:val="bullet"/>
      <w:lvlText w:val=""/>
      <w:lvlJc w:val="left"/>
      <w:pPr>
        <w:tabs>
          <w:tab w:val="num" w:pos="2041"/>
        </w:tabs>
        <w:ind w:left="2382" w:hanging="341"/>
      </w:pPr>
      <w:rPr>
        <w:rFonts w:ascii="Symbol" w:hAnsi="Symbol" w:hint="default"/>
      </w:rPr>
    </w:lvl>
    <w:lvl w:ilvl="7">
      <w:start w:val="1"/>
      <w:numFmt w:val="bullet"/>
      <w:lvlText w:val="o"/>
      <w:lvlJc w:val="left"/>
      <w:pPr>
        <w:tabs>
          <w:tab w:val="num" w:pos="2382"/>
        </w:tabs>
        <w:ind w:left="2722" w:hanging="340"/>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34" w15:restartNumberingAfterBreak="0">
    <w:nsid w:val="5F9052A5"/>
    <w:multiLevelType w:val="hybridMultilevel"/>
    <w:tmpl w:val="8862B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B14E0D"/>
    <w:multiLevelType w:val="hybridMultilevel"/>
    <w:tmpl w:val="2C38C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D06B7F"/>
    <w:multiLevelType w:val="hybridMultilevel"/>
    <w:tmpl w:val="8342D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0560007"/>
    <w:multiLevelType w:val="hybridMultilevel"/>
    <w:tmpl w:val="7A185D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2F52782"/>
    <w:multiLevelType w:val="hybridMultilevel"/>
    <w:tmpl w:val="9F643D9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31A15F1"/>
    <w:multiLevelType w:val="hybridMultilevel"/>
    <w:tmpl w:val="01740D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95822E5"/>
    <w:multiLevelType w:val="hybridMultilevel"/>
    <w:tmpl w:val="61489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9E6D22"/>
    <w:multiLevelType w:val="multilevel"/>
    <w:tmpl w:val="9F3C41EE"/>
    <w:name w:val="K-nummering222"/>
    <w:lvl w:ilvl="0">
      <w:start w:val="1"/>
      <w:numFmt w:val="decimal"/>
      <w:pStyle w:val="nropsomming"/>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D331DAC"/>
    <w:multiLevelType w:val="hybridMultilevel"/>
    <w:tmpl w:val="2F844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6330A8"/>
    <w:multiLevelType w:val="hybridMultilevel"/>
    <w:tmpl w:val="7EE6E6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7F0A4E"/>
    <w:multiLevelType w:val="multilevel"/>
    <w:tmpl w:val="FB8CF7A0"/>
    <w:lvl w:ilvl="0">
      <w:numFmt w:val="bullet"/>
      <w:lvlText w:val="o"/>
      <w:lvlJc w:val="left"/>
      <w:pPr>
        <w:tabs>
          <w:tab w:val="left" w:pos="360"/>
        </w:tabs>
      </w:pPr>
      <w:rPr>
        <w:rFonts w:ascii="Courier New" w:eastAsia="Courier New" w:hAnsi="Courier New"/>
        <w:color w:val="000000"/>
        <w:spacing w:val="0"/>
        <w:w w:val="100"/>
        <w:sz w:val="16"/>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955B62"/>
    <w:multiLevelType w:val="hybridMultilevel"/>
    <w:tmpl w:val="89F4D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E0735F0"/>
    <w:multiLevelType w:val="hybridMultilevel"/>
    <w:tmpl w:val="6AA0F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0"/>
  </w:num>
  <w:num w:numId="4">
    <w:abstractNumId w:val="41"/>
  </w:num>
  <w:num w:numId="5">
    <w:abstractNumId w:val="30"/>
  </w:num>
  <w:num w:numId="6">
    <w:abstractNumId w:val="17"/>
  </w:num>
  <w:num w:numId="7">
    <w:abstractNumId w:val="39"/>
  </w:num>
  <w:num w:numId="8">
    <w:abstractNumId w:val="38"/>
  </w:num>
  <w:num w:numId="9">
    <w:abstractNumId w:val="28"/>
  </w:num>
  <w:num w:numId="10">
    <w:abstractNumId w:val="26"/>
  </w:num>
  <w:num w:numId="11">
    <w:abstractNumId w:val="12"/>
  </w:num>
  <w:num w:numId="12">
    <w:abstractNumId w:val="23"/>
  </w:num>
  <w:num w:numId="13">
    <w:abstractNumId w:val="22"/>
  </w:num>
  <w:num w:numId="14">
    <w:abstractNumId w:val="25"/>
  </w:num>
  <w:num w:numId="15">
    <w:abstractNumId w:val="46"/>
  </w:num>
  <w:num w:numId="16">
    <w:abstractNumId w:val="3"/>
  </w:num>
  <w:num w:numId="17">
    <w:abstractNumId w:val="5"/>
  </w:num>
  <w:num w:numId="18">
    <w:abstractNumId w:val="11"/>
  </w:num>
  <w:num w:numId="19">
    <w:abstractNumId w:val="31"/>
  </w:num>
  <w:num w:numId="20">
    <w:abstractNumId w:val="37"/>
  </w:num>
  <w:num w:numId="21">
    <w:abstractNumId w:val="43"/>
  </w:num>
  <w:num w:numId="22">
    <w:abstractNumId w:val="45"/>
  </w:num>
  <w:num w:numId="23">
    <w:abstractNumId w:val="42"/>
  </w:num>
  <w:num w:numId="24">
    <w:abstractNumId w:val="20"/>
  </w:num>
  <w:num w:numId="25">
    <w:abstractNumId w:val="19"/>
  </w:num>
  <w:num w:numId="26">
    <w:abstractNumId w:val="35"/>
  </w:num>
  <w:num w:numId="27">
    <w:abstractNumId w:val="6"/>
  </w:num>
  <w:num w:numId="28">
    <w:abstractNumId w:val="40"/>
  </w:num>
  <w:num w:numId="29">
    <w:abstractNumId w:val="29"/>
  </w:num>
  <w:num w:numId="30">
    <w:abstractNumId w:val="4"/>
  </w:num>
  <w:num w:numId="31">
    <w:abstractNumId w:val="21"/>
  </w:num>
  <w:num w:numId="32">
    <w:abstractNumId w:val="44"/>
  </w:num>
  <w:num w:numId="33">
    <w:abstractNumId w:val="36"/>
  </w:num>
  <w:num w:numId="34">
    <w:abstractNumId w:val="15"/>
  </w:num>
  <w:num w:numId="35">
    <w:abstractNumId w:val="1"/>
  </w:num>
  <w:num w:numId="36">
    <w:abstractNumId w:val="18"/>
  </w:num>
  <w:num w:numId="37">
    <w:abstractNumId w:val="27"/>
  </w:num>
  <w:num w:numId="38">
    <w:abstractNumId w:val="13"/>
  </w:num>
  <w:num w:numId="39">
    <w:abstractNumId w:val="14"/>
  </w:num>
  <w:num w:numId="40">
    <w:abstractNumId w:val="7"/>
  </w:num>
  <w:num w:numId="41">
    <w:abstractNumId w:val="10"/>
  </w:num>
  <w:num w:numId="42">
    <w:abstractNumId w:val="34"/>
  </w:num>
  <w:num w:numId="43">
    <w:abstractNumId w:val="2"/>
  </w:num>
  <w:num w:numId="44">
    <w:abstractNumId w:val="32"/>
  </w:num>
  <w:num w:numId="45">
    <w:abstractNumId w:val="9"/>
  </w:num>
  <w:num w:numId="46">
    <w:abstractNumId w:val="16"/>
  </w:num>
  <w:num w:numId="47">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C9"/>
    <w:rsid w:val="000036DD"/>
    <w:rsid w:val="00004F06"/>
    <w:rsid w:val="00014BD6"/>
    <w:rsid w:val="00023DBB"/>
    <w:rsid w:val="00044537"/>
    <w:rsid w:val="000455B3"/>
    <w:rsid w:val="000661A6"/>
    <w:rsid w:val="00073A8E"/>
    <w:rsid w:val="00075436"/>
    <w:rsid w:val="00077623"/>
    <w:rsid w:val="00080A7F"/>
    <w:rsid w:val="00081105"/>
    <w:rsid w:val="00083809"/>
    <w:rsid w:val="0008411C"/>
    <w:rsid w:val="00085730"/>
    <w:rsid w:val="000858E6"/>
    <w:rsid w:val="00087A99"/>
    <w:rsid w:val="000936DD"/>
    <w:rsid w:val="000A2997"/>
    <w:rsid w:val="000A3F3C"/>
    <w:rsid w:val="000B0BDF"/>
    <w:rsid w:val="000B0E74"/>
    <w:rsid w:val="000B1BFA"/>
    <w:rsid w:val="000B2B10"/>
    <w:rsid w:val="000B560B"/>
    <w:rsid w:val="000C25BF"/>
    <w:rsid w:val="000C300E"/>
    <w:rsid w:val="000D7EE6"/>
    <w:rsid w:val="000E1F04"/>
    <w:rsid w:val="000E7317"/>
    <w:rsid w:val="001117BB"/>
    <w:rsid w:val="00112593"/>
    <w:rsid w:val="00117421"/>
    <w:rsid w:val="00123C9D"/>
    <w:rsid w:val="0014210B"/>
    <w:rsid w:val="00151F71"/>
    <w:rsid w:val="001530C3"/>
    <w:rsid w:val="001565F3"/>
    <w:rsid w:val="00165ED3"/>
    <w:rsid w:val="00176739"/>
    <w:rsid w:val="00177283"/>
    <w:rsid w:val="001824E5"/>
    <w:rsid w:val="00184134"/>
    <w:rsid w:val="001848A8"/>
    <w:rsid w:val="001915E0"/>
    <w:rsid w:val="00192CF9"/>
    <w:rsid w:val="001A2320"/>
    <w:rsid w:val="001B71D5"/>
    <w:rsid w:val="001C37AE"/>
    <w:rsid w:val="001C7001"/>
    <w:rsid w:val="001D1102"/>
    <w:rsid w:val="001E1957"/>
    <w:rsid w:val="001F51CE"/>
    <w:rsid w:val="00206306"/>
    <w:rsid w:val="00212E4B"/>
    <w:rsid w:val="00212EF7"/>
    <w:rsid w:val="002166C4"/>
    <w:rsid w:val="0022493C"/>
    <w:rsid w:val="00226C3A"/>
    <w:rsid w:val="00231459"/>
    <w:rsid w:val="00232804"/>
    <w:rsid w:val="00236755"/>
    <w:rsid w:val="002406AF"/>
    <w:rsid w:val="0024124D"/>
    <w:rsid w:val="002435A1"/>
    <w:rsid w:val="0024496B"/>
    <w:rsid w:val="00244B15"/>
    <w:rsid w:val="00254B13"/>
    <w:rsid w:val="00254C3E"/>
    <w:rsid w:val="002600F3"/>
    <w:rsid w:val="00263113"/>
    <w:rsid w:val="00263F61"/>
    <w:rsid w:val="0026428D"/>
    <w:rsid w:val="00271485"/>
    <w:rsid w:val="0027369D"/>
    <w:rsid w:val="0027770B"/>
    <w:rsid w:val="00280653"/>
    <w:rsid w:val="002828FF"/>
    <w:rsid w:val="00291F7D"/>
    <w:rsid w:val="002927EA"/>
    <w:rsid w:val="00292CAA"/>
    <w:rsid w:val="002A12C3"/>
    <w:rsid w:val="002A2D33"/>
    <w:rsid w:val="002A483B"/>
    <w:rsid w:val="002B344B"/>
    <w:rsid w:val="002C1B98"/>
    <w:rsid w:val="002C4EDC"/>
    <w:rsid w:val="002D3E28"/>
    <w:rsid w:val="002E35B2"/>
    <w:rsid w:val="002F44C7"/>
    <w:rsid w:val="003041F8"/>
    <w:rsid w:val="003077CF"/>
    <w:rsid w:val="0031228A"/>
    <w:rsid w:val="0031430E"/>
    <w:rsid w:val="003156E8"/>
    <w:rsid w:val="0033126F"/>
    <w:rsid w:val="00333395"/>
    <w:rsid w:val="003334E9"/>
    <w:rsid w:val="003372E5"/>
    <w:rsid w:val="00337AF8"/>
    <w:rsid w:val="00341071"/>
    <w:rsid w:val="0036059E"/>
    <w:rsid w:val="00367A65"/>
    <w:rsid w:val="00370659"/>
    <w:rsid w:val="003718AF"/>
    <w:rsid w:val="00374A49"/>
    <w:rsid w:val="003842D9"/>
    <w:rsid w:val="003949E3"/>
    <w:rsid w:val="0039577F"/>
    <w:rsid w:val="00396FE6"/>
    <w:rsid w:val="00397700"/>
    <w:rsid w:val="003A5354"/>
    <w:rsid w:val="003A684D"/>
    <w:rsid w:val="003C6056"/>
    <w:rsid w:val="003D07CB"/>
    <w:rsid w:val="003D4EC9"/>
    <w:rsid w:val="003D53A8"/>
    <w:rsid w:val="003E3F24"/>
    <w:rsid w:val="003E5BD6"/>
    <w:rsid w:val="003F7AED"/>
    <w:rsid w:val="00405711"/>
    <w:rsid w:val="00414A04"/>
    <w:rsid w:val="004167AA"/>
    <w:rsid w:val="00420296"/>
    <w:rsid w:val="00423C90"/>
    <w:rsid w:val="00426F07"/>
    <w:rsid w:val="00432280"/>
    <w:rsid w:val="004402BB"/>
    <w:rsid w:val="00442FB8"/>
    <w:rsid w:val="00452070"/>
    <w:rsid w:val="00460450"/>
    <w:rsid w:val="00463B6E"/>
    <w:rsid w:val="00467B89"/>
    <w:rsid w:val="00473F35"/>
    <w:rsid w:val="00486C07"/>
    <w:rsid w:val="00490452"/>
    <w:rsid w:val="00495208"/>
    <w:rsid w:val="004A1AE1"/>
    <w:rsid w:val="004A3CC5"/>
    <w:rsid w:val="004A5E4E"/>
    <w:rsid w:val="004B52E1"/>
    <w:rsid w:val="004C7301"/>
    <w:rsid w:val="004D7F3C"/>
    <w:rsid w:val="004E28BF"/>
    <w:rsid w:val="004E45A1"/>
    <w:rsid w:val="0050011E"/>
    <w:rsid w:val="00500F03"/>
    <w:rsid w:val="00504C70"/>
    <w:rsid w:val="005074A3"/>
    <w:rsid w:val="00512863"/>
    <w:rsid w:val="00514A96"/>
    <w:rsid w:val="0052585E"/>
    <w:rsid w:val="005264F3"/>
    <w:rsid w:val="005304EE"/>
    <w:rsid w:val="00533604"/>
    <w:rsid w:val="00547055"/>
    <w:rsid w:val="0055088F"/>
    <w:rsid w:val="00554020"/>
    <w:rsid w:val="00556EB0"/>
    <w:rsid w:val="00564C53"/>
    <w:rsid w:val="005700C1"/>
    <w:rsid w:val="00584661"/>
    <w:rsid w:val="00595B8F"/>
    <w:rsid w:val="00597E6A"/>
    <w:rsid w:val="005A238B"/>
    <w:rsid w:val="005A3D68"/>
    <w:rsid w:val="005B1189"/>
    <w:rsid w:val="005B282E"/>
    <w:rsid w:val="005B3340"/>
    <w:rsid w:val="005C316E"/>
    <w:rsid w:val="005D3E61"/>
    <w:rsid w:val="005E677D"/>
    <w:rsid w:val="005F0B79"/>
    <w:rsid w:val="005F2055"/>
    <w:rsid w:val="005F3E59"/>
    <w:rsid w:val="006001F4"/>
    <w:rsid w:val="006105C1"/>
    <w:rsid w:val="006154A6"/>
    <w:rsid w:val="006171A9"/>
    <w:rsid w:val="00620AD6"/>
    <w:rsid w:val="006234D9"/>
    <w:rsid w:val="00624BDD"/>
    <w:rsid w:val="00625C0D"/>
    <w:rsid w:val="00632585"/>
    <w:rsid w:val="006350B5"/>
    <w:rsid w:val="00641104"/>
    <w:rsid w:val="006422C6"/>
    <w:rsid w:val="00652F38"/>
    <w:rsid w:val="0065392C"/>
    <w:rsid w:val="00653C9E"/>
    <w:rsid w:val="00656DEE"/>
    <w:rsid w:val="00666B0C"/>
    <w:rsid w:val="0067273E"/>
    <w:rsid w:val="0068051E"/>
    <w:rsid w:val="00693738"/>
    <w:rsid w:val="0069714E"/>
    <w:rsid w:val="006A26E2"/>
    <w:rsid w:val="006A2880"/>
    <w:rsid w:val="006A50BA"/>
    <w:rsid w:val="006A612A"/>
    <w:rsid w:val="006A63BC"/>
    <w:rsid w:val="006C234F"/>
    <w:rsid w:val="006C2E70"/>
    <w:rsid w:val="006C3DF3"/>
    <w:rsid w:val="006C5A16"/>
    <w:rsid w:val="006D6221"/>
    <w:rsid w:val="006E03E1"/>
    <w:rsid w:val="0070238C"/>
    <w:rsid w:val="0070386B"/>
    <w:rsid w:val="00710D2D"/>
    <w:rsid w:val="00711E45"/>
    <w:rsid w:val="00713F71"/>
    <w:rsid w:val="0071795D"/>
    <w:rsid w:val="00720450"/>
    <w:rsid w:val="00720876"/>
    <w:rsid w:val="00722466"/>
    <w:rsid w:val="00724125"/>
    <w:rsid w:val="00724214"/>
    <w:rsid w:val="0073112B"/>
    <w:rsid w:val="00732379"/>
    <w:rsid w:val="00740AF9"/>
    <w:rsid w:val="00740DDD"/>
    <w:rsid w:val="007418EE"/>
    <w:rsid w:val="00744528"/>
    <w:rsid w:val="00746C56"/>
    <w:rsid w:val="007479E3"/>
    <w:rsid w:val="00752E19"/>
    <w:rsid w:val="007679B7"/>
    <w:rsid w:val="0077058F"/>
    <w:rsid w:val="00770851"/>
    <w:rsid w:val="0077490D"/>
    <w:rsid w:val="00776581"/>
    <w:rsid w:val="00777987"/>
    <w:rsid w:val="00780DEA"/>
    <w:rsid w:val="0078409A"/>
    <w:rsid w:val="00784703"/>
    <w:rsid w:val="0079373C"/>
    <w:rsid w:val="00793ED6"/>
    <w:rsid w:val="00796E50"/>
    <w:rsid w:val="00797557"/>
    <w:rsid w:val="007B497E"/>
    <w:rsid w:val="007C220D"/>
    <w:rsid w:val="007F001A"/>
    <w:rsid w:val="007F2B19"/>
    <w:rsid w:val="008148EF"/>
    <w:rsid w:val="008171E5"/>
    <w:rsid w:val="00824A1A"/>
    <w:rsid w:val="00825D0F"/>
    <w:rsid w:val="00834016"/>
    <w:rsid w:val="008350CE"/>
    <w:rsid w:val="0083602E"/>
    <w:rsid w:val="00844A11"/>
    <w:rsid w:val="00852C60"/>
    <w:rsid w:val="008618F4"/>
    <w:rsid w:val="00863FB6"/>
    <w:rsid w:val="00865372"/>
    <w:rsid w:val="00872BA6"/>
    <w:rsid w:val="00882175"/>
    <w:rsid w:val="00890CBD"/>
    <w:rsid w:val="00897468"/>
    <w:rsid w:val="008A3236"/>
    <w:rsid w:val="008A3369"/>
    <w:rsid w:val="008A4D87"/>
    <w:rsid w:val="008A69FB"/>
    <w:rsid w:val="008A771F"/>
    <w:rsid w:val="008B5897"/>
    <w:rsid w:val="008C5B52"/>
    <w:rsid w:val="008C62E9"/>
    <w:rsid w:val="008D43D2"/>
    <w:rsid w:val="008D7340"/>
    <w:rsid w:val="008D7854"/>
    <w:rsid w:val="008E064C"/>
    <w:rsid w:val="008E132A"/>
    <w:rsid w:val="008E3301"/>
    <w:rsid w:val="008E48F2"/>
    <w:rsid w:val="008E4CCC"/>
    <w:rsid w:val="008E7322"/>
    <w:rsid w:val="008F1F15"/>
    <w:rsid w:val="008F3734"/>
    <w:rsid w:val="009000F1"/>
    <w:rsid w:val="00907CE0"/>
    <w:rsid w:val="009165DE"/>
    <w:rsid w:val="00917965"/>
    <w:rsid w:val="00921D04"/>
    <w:rsid w:val="00924F67"/>
    <w:rsid w:val="0092731B"/>
    <w:rsid w:val="0093463B"/>
    <w:rsid w:val="009400CC"/>
    <w:rsid w:val="009404E4"/>
    <w:rsid w:val="00945B3B"/>
    <w:rsid w:val="00950A30"/>
    <w:rsid w:val="00951EA4"/>
    <w:rsid w:val="00963FE1"/>
    <w:rsid w:val="009656C5"/>
    <w:rsid w:val="0097428B"/>
    <w:rsid w:val="0097713D"/>
    <w:rsid w:val="00981887"/>
    <w:rsid w:val="009839DF"/>
    <w:rsid w:val="00986030"/>
    <w:rsid w:val="00992BBE"/>
    <w:rsid w:val="009A2FAE"/>
    <w:rsid w:val="009A54CC"/>
    <w:rsid w:val="009B1596"/>
    <w:rsid w:val="009B2DD1"/>
    <w:rsid w:val="009E2E4E"/>
    <w:rsid w:val="009E5D5F"/>
    <w:rsid w:val="009E6613"/>
    <w:rsid w:val="009F196C"/>
    <w:rsid w:val="009F3931"/>
    <w:rsid w:val="009F421F"/>
    <w:rsid w:val="009F59C1"/>
    <w:rsid w:val="00A02C9A"/>
    <w:rsid w:val="00A044C9"/>
    <w:rsid w:val="00A25206"/>
    <w:rsid w:val="00A26531"/>
    <w:rsid w:val="00A26C85"/>
    <w:rsid w:val="00A3050D"/>
    <w:rsid w:val="00A34AC0"/>
    <w:rsid w:val="00A512B9"/>
    <w:rsid w:val="00A515A2"/>
    <w:rsid w:val="00A61FB5"/>
    <w:rsid w:val="00A6716D"/>
    <w:rsid w:val="00A7174F"/>
    <w:rsid w:val="00A74605"/>
    <w:rsid w:val="00A75D01"/>
    <w:rsid w:val="00A7750A"/>
    <w:rsid w:val="00A81DF2"/>
    <w:rsid w:val="00A82F40"/>
    <w:rsid w:val="00A91482"/>
    <w:rsid w:val="00A95805"/>
    <w:rsid w:val="00A96728"/>
    <w:rsid w:val="00A9786D"/>
    <w:rsid w:val="00AA0AF8"/>
    <w:rsid w:val="00AB0642"/>
    <w:rsid w:val="00AB48F6"/>
    <w:rsid w:val="00AC6266"/>
    <w:rsid w:val="00AC6D21"/>
    <w:rsid w:val="00AC78EC"/>
    <w:rsid w:val="00AC7ACF"/>
    <w:rsid w:val="00AD00B0"/>
    <w:rsid w:val="00AD573C"/>
    <w:rsid w:val="00AE0DE1"/>
    <w:rsid w:val="00AF1F0A"/>
    <w:rsid w:val="00AF4706"/>
    <w:rsid w:val="00B034B5"/>
    <w:rsid w:val="00B1225A"/>
    <w:rsid w:val="00B24755"/>
    <w:rsid w:val="00B2539B"/>
    <w:rsid w:val="00B32266"/>
    <w:rsid w:val="00B73D4C"/>
    <w:rsid w:val="00B810EE"/>
    <w:rsid w:val="00B81367"/>
    <w:rsid w:val="00B83E35"/>
    <w:rsid w:val="00B91265"/>
    <w:rsid w:val="00B93ADF"/>
    <w:rsid w:val="00B942CB"/>
    <w:rsid w:val="00B95D2D"/>
    <w:rsid w:val="00BA24D5"/>
    <w:rsid w:val="00BB0C7B"/>
    <w:rsid w:val="00BB2429"/>
    <w:rsid w:val="00BD03FA"/>
    <w:rsid w:val="00BD173F"/>
    <w:rsid w:val="00BE0904"/>
    <w:rsid w:val="00BE31BE"/>
    <w:rsid w:val="00BE4315"/>
    <w:rsid w:val="00BE4DB2"/>
    <w:rsid w:val="00BF1329"/>
    <w:rsid w:val="00BF3B80"/>
    <w:rsid w:val="00C02987"/>
    <w:rsid w:val="00C04329"/>
    <w:rsid w:val="00C2099E"/>
    <w:rsid w:val="00C23EFC"/>
    <w:rsid w:val="00C254C7"/>
    <w:rsid w:val="00C3142A"/>
    <w:rsid w:val="00C43B8F"/>
    <w:rsid w:val="00C45DB4"/>
    <w:rsid w:val="00C465A5"/>
    <w:rsid w:val="00C50358"/>
    <w:rsid w:val="00C53FCA"/>
    <w:rsid w:val="00C566EF"/>
    <w:rsid w:val="00C64033"/>
    <w:rsid w:val="00C64547"/>
    <w:rsid w:val="00C708C0"/>
    <w:rsid w:val="00C709A5"/>
    <w:rsid w:val="00C72DFB"/>
    <w:rsid w:val="00C74CD7"/>
    <w:rsid w:val="00C8176F"/>
    <w:rsid w:val="00C824A4"/>
    <w:rsid w:val="00C876C5"/>
    <w:rsid w:val="00C94022"/>
    <w:rsid w:val="00C95A7B"/>
    <w:rsid w:val="00CB525B"/>
    <w:rsid w:val="00CC5F85"/>
    <w:rsid w:val="00CD2361"/>
    <w:rsid w:val="00CD46DC"/>
    <w:rsid w:val="00CD6A7D"/>
    <w:rsid w:val="00CF1CD6"/>
    <w:rsid w:val="00CF285D"/>
    <w:rsid w:val="00CF40F5"/>
    <w:rsid w:val="00D00379"/>
    <w:rsid w:val="00D04B62"/>
    <w:rsid w:val="00D112AF"/>
    <w:rsid w:val="00D12549"/>
    <w:rsid w:val="00D12592"/>
    <w:rsid w:val="00D1354F"/>
    <w:rsid w:val="00D13E22"/>
    <w:rsid w:val="00D226EB"/>
    <w:rsid w:val="00D22F92"/>
    <w:rsid w:val="00D27C4E"/>
    <w:rsid w:val="00D45B3C"/>
    <w:rsid w:val="00D46D2F"/>
    <w:rsid w:val="00D47971"/>
    <w:rsid w:val="00D53ED7"/>
    <w:rsid w:val="00D558FE"/>
    <w:rsid w:val="00D56B0B"/>
    <w:rsid w:val="00D622F4"/>
    <w:rsid w:val="00D6253B"/>
    <w:rsid w:val="00D82D9F"/>
    <w:rsid w:val="00D92F9F"/>
    <w:rsid w:val="00D933DD"/>
    <w:rsid w:val="00DA30B0"/>
    <w:rsid w:val="00DA4B66"/>
    <w:rsid w:val="00DB2539"/>
    <w:rsid w:val="00DD3EE3"/>
    <w:rsid w:val="00DD5A5A"/>
    <w:rsid w:val="00DD6A97"/>
    <w:rsid w:val="00DD7985"/>
    <w:rsid w:val="00DF788A"/>
    <w:rsid w:val="00E035B1"/>
    <w:rsid w:val="00E04762"/>
    <w:rsid w:val="00E070C1"/>
    <w:rsid w:val="00E07B28"/>
    <w:rsid w:val="00E2081F"/>
    <w:rsid w:val="00E2368C"/>
    <w:rsid w:val="00E24D8A"/>
    <w:rsid w:val="00E25294"/>
    <w:rsid w:val="00E360A8"/>
    <w:rsid w:val="00E369FB"/>
    <w:rsid w:val="00E42EBB"/>
    <w:rsid w:val="00E5176A"/>
    <w:rsid w:val="00E51DB8"/>
    <w:rsid w:val="00E520C7"/>
    <w:rsid w:val="00E63D90"/>
    <w:rsid w:val="00E649C1"/>
    <w:rsid w:val="00E70688"/>
    <w:rsid w:val="00E742DB"/>
    <w:rsid w:val="00E767DC"/>
    <w:rsid w:val="00E7730B"/>
    <w:rsid w:val="00E81151"/>
    <w:rsid w:val="00E81D2E"/>
    <w:rsid w:val="00E821E2"/>
    <w:rsid w:val="00E85809"/>
    <w:rsid w:val="00E928AE"/>
    <w:rsid w:val="00E94643"/>
    <w:rsid w:val="00EA3F92"/>
    <w:rsid w:val="00EA439A"/>
    <w:rsid w:val="00EA5B69"/>
    <w:rsid w:val="00EB22E8"/>
    <w:rsid w:val="00EC47D8"/>
    <w:rsid w:val="00ED0992"/>
    <w:rsid w:val="00ED7624"/>
    <w:rsid w:val="00EE442D"/>
    <w:rsid w:val="00EE4954"/>
    <w:rsid w:val="00EE51E5"/>
    <w:rsid w:val="00EE72E2"/>
    <w:rsid w:val="00EF63EE"/>
    <w:rsid w:val="00F0188B"/>
    <w:rsid w:val="00F04526"/>
    <w:rsid w:val="00F060B2"/>
    <w:rsid w:val="00F067F8"/>
    <w:rsid w:val="00F12EDC"/>
    <w:rsid w:val="00F16825"/>
    <w:rsid w:val="00F27297"/>
    <w:rsid w:val="00F27F89"/>
    <w:rsid w:val="00F374D3"/>
    <w:rsid w:val="00F40550"/>
    <w:rsid w:val="00F40BE0"/>
    <w:rsid w:val="00F44F37"/>
    <w:rsid w:val="00F459D0"/>
    <w:rsid w:val="00F54719"/>
    <w:rsid w:val="00F5547A"/>
    <w:rsid w:val="00F63ECA"/>
    <w:rsid w:val="00F82035"/>
    <w:rsid w:val="00F85DF5"/>
    <w:rsid w:val="00F92696"/>
    <w:rsid w:val="00F937F6"/>
    <w:rsid w:val="00F93D63"/>
    <w:rsid w:val="00FA0FF3"/>
    <w:rsid w:val="00FA33C2"/>
    <w:rsid w:val="00FA4CB4"/>
    <w:rsid w:val="00FB5C8F"/>
    <w:rsid w:val="00FC1B01"/>
    <w:rsid w:val="00FC54B9"/>
    <w:rsid w:val="00FC793C"/>
    <w:rsid w:val="00FD6ECF"/>
    <w:rsid w:val="00FE397D"/>
    <w:rsid w:val="00FE639A"/>
    <w:rsid w:val="00FE7085"/>
    <w:rsid w:val="058CADA9"/>
    <w:rsid w:val="5B86F6A6"/>
    <w:rsid w:val="6AF6927B"/>
    <w:rsid w:val="761E97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C72EB"/>
  <w15:docId w15:val="{039CE729-C659-4B41-A91A-712F526A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625C0D"/>
    <w:rPr>
      <w:rFonts w:ascii="Arial" w:eastAsia="Arial" w:hAnsi="Arial" w:cs="Arial"/>
      <w:sz w:val="20"/>
      <w:lang w:val="nl-NL" w:eastAsia="nl-NL" w:bidi="nl-NL"/>
    </w:rPr>
  </w:style>
  <w:style w:type="paragraph" w:styleId="Kop1">
    <w:name w:val="heading 1"/>
    <w:aliases w:val="3 hoofdstuk genummerd"/>
    <w:basedOn w:val="Standaard"/>
    <w:link w:val="Kop1Char"/>
    <w:qFormat/>
    <w:rsid w:val="00E742DB"/>
    <w:pPr>
      <w:spacing w:before="66"/>
      <w:outlineLvl w:val="0"/>
    </w:pPr>
    <w:rPr>
      <w:color w:val="002C64"/>
      <w:sz w:val="32"/>
      <w:szCs w:val="60"/>
    </w:rPr>
  </w:style>
  <w:style w:type="paragraph" w:styleId="Kop2">
    <w:name w:val="heading 2"/>
    <w:aliases w:val="4 paragraaf genummerd"/>
    <w:basedOn w:val="Standaard"/>
    <w:link w:val="Kop2Char"/>
    <w:qFormat/>
    <w:rsid w:val="002A483B"/>
    <w:pPr>
      <w:outlineLvl w:val="1"/>
    </w:pPr>
    <w:rPr>
      <w:b/>
      <w:bCs/>
      <w:szCs w:val="20"/>
    </w:rPr>
  </w:style>
  <w:style w:type="paragraph" w:styleId="Kop3">
    <w:name w:val="heading 3"/>
    <w:aliases w:val="5 subparagraaf genummerd"/>
    <w:basedOn w:val="Standaard"/>
    <w:next w:val="Standaard"/>
    <w:link w:val="Kop3Char"/>
    <w:unhideWhenUsed/>
    <w:qFormat/>
    <w:rsid w:val="00740A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rsid w:val="00740AF9"/>
    <w:pPr>
      <w:keepNext/>
      <w:keepLines/>
      <w:widowControl/>
      <w:autoSpaceDE/>
      <w:autoSpaceDN/>
      <w:spacing w:line="280" w:lineRule="atLeast"/>
      <w:contextualSpacing/>
      <w:outlineLvl w:val="3"/>
    </w:pPr>
    <w:rPr>
      <w:rFonts w:ascii="Verdana" w:eastAsiaTheme="majorEastAsia" w:hAnsi="Verdana" w:cstheme="majorBidi"/>
      <w:b/>
      <w:bCs/>
      <w:i/>
      <w:iCs/>
      <w:color w:val="003359"/>
      <w:sz w:val="18"/>
      <w:szCs w:val="18"/>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sid w:val="008B5897"/>
    <w:pPr>
      <w:spacing w:line="280" w:lineRule="atLeast"/>
    </w:pPr>
    <w:rPr>
      <w:szCs w:val="21"/>
    </w:rPr>
  </w:style>
  <w:style w:type="paragraph" w:styleId="Lijstalinea">
    <w:name w:val="List Paragraph"/>
    <w:basedOn w:val="Standaard"/>
    <w:uiPriority w:val="34"/>
    <w:qFormat/>
    <w:pPr>
      <w:spacing w:before="43"/>
      <w:ind w:left="394" w:hanging="567"/>
    </w:pPr>
  </w:style>
  <w:style w:type="paragraph" w:customStyle="1" w:styleId="TableParagraph">
    <w:name w:val="Table Paragraph"/>
    <w:basedOn w:val="Standaard"/>
    <w:uiPriority w:val="1"/>
    <w:qFormat/>
    <w:pPr>
      <w:spacing w:before="13" w:line="177" w:lineRule="exact"/>
    </w:pPr>
  </w:style>
  <w:style w:type="paragraph" w:styleId="Kopvaninhoudsopgave">
    <w:name w:val="TOC Heading"/>
    <w:basedOn w:val="Kop1"/>
    <w:next w:val="Standaard"/>
    <w:uiPriority w:val="39"/>
    <w:unhideWhenUsed/>
    <w:qFormat/>
    <w:rsid w:val="00C465A5"/>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Cs w:val="32"/>
      <w:lang w:bidi="ar-SA"/>
    </w:rPr>
  </w:style>
  <w:style w:type="paragraph" w:styleId="Inhopg1">
    <w:name w:val="toc 1"/>
    <w:aliases w:val="K-Inhoud 1"/>
    <w:basedOn w:val="Standaard"/>
    <w:next w:val="Standaard"/>
    <w:autoRedefine/>
    <w:uiPriority w:val="39"/>
    <w:unhideWhenUsed/>
    <w:rsid w:val="00C465A5"/>
    <w:pPr>
      <w:spacing w:before="120" w:after="120"/>
    </w:pPr>
    <w:rPr>
      <w:rFonts w:asciiTheme="minorHAnsi" w:hAnsiTheme="minorHAnsi" w:cstheme="minorHAnsi"/>
      <w:b/>
      <w:bCs/>
      <w:caps/>
      <w:szCs w:val="20"/>
    </w:rPr>
  </w:style>
  <w:style w:type="paragraph" w:styleId="Inhopg2">
    <w:name w:val="toc 2"/>
    <w:aliases w:val="K-inhoud 2"/>
    <w:basedOn w:val="Standaard"/>
    <w:next w:val="Standaard"/>
    <w:autoRedefine/>
    <w:uiPriority w:val="39"/>
    <w:unhideWhenUsed/>
    <w:rsid w:val="00A95805"/>
    <w:pPr>
      <w:ind w:left="210"/>
    </w:pPr>
    <w:rPr>
      <w:rFonts w:asciiTheme="minorHAnsi" w:hAnsiTheme="minorHAnsi" w:cstheme="minorHAnsi"/>
      <w:smallCaps/>
      <w:szCs w:val="20"/>
    </w:rPr>
  </w:style>
  <w:style w:type="character" w:styleId="Hyperlink">
    <w:name w:val="Hyperlink"/>
    <w:basedOn w:val="Standaardalinea-lettertype"/>
    <w:uiPriority w:val="99"/>
    <w:unhideWhenUsed/>
    <w:rsid w:val="00C465A5"/>
    <w:rPr>
      <w:color w:val="0000FF" w:themeColor="hyperlink"/>
      <w:u w:val="single"/>
    </w:rPr>
  </w:style>
  <w:style w:type="character" w:customStyle="1" w:styleId="Kop3Char">
    <w:name w:val="Kop 3 Char"/>
    <w:aliases w:val="5 subparagraaf genummerd Char"/>
    <w:basedOn w:val="Standaardalinea-lettertype"/>
    <w:link w:val="Kop3"/>
    <w:rsid w:val="00740AF9"/>
    <w:rPr>
      <w:rFonts w:asciiTheme="majorHAnsi" w:eastAsiaTheme="majorEastAsia" w:hAnsiTheme="majorHAnsi" w:cstheme="majorBidi"/>
      <w:color w:val="243F60" w:themeColor="accent1" w:themeShade="7F"/>
      <w:sz w:val="24"/>
      <w:szCs w:val="24"/>
      <w:lang w:val="nl-NL" w:eastAsia="nl-NL" w:bidi="nl-NL"/>
    </w:rPr>
  </w:style>
  <w:style w:type="character" w:customStyle="1" w:styleId="Kop4Char">
    <w:name w:val="Kop 4 Char"/>
    <w:basedOn w:val="Standaardalinea-lettertype"/>
    <w:link w:val="Kop4"/>
    <w:semiHidden/>
    <w:rsid w:val="00740AF9"/>
    <w:rPr>
      <w:rFonts w:ascii="Verdana" w:eastAsiaTheme="majorEastAsia" w:hAnsi="Verdana" w:cstheme="majorBidi"/>
      <w:b/>
      <w:bCs/>
      <w:i/>
      <w:iCs/>
      <w:color w:val="003359"/>
      <w:sz w:val="18"/>
      <w:szCs w:val="18"/>
      <w:lang w:val="nl-NL" w:eastAsia="nl-NL"/>
    </w:rPr>
  </w:style>
  <w:style w:type="character" w:customStyle="1" w:styleId="Kop1Char">
    <w:name w:val="Kop 1 Char"/>
    <w:aliases w:val="3 hoofdstuk genummerd Char"/>
    <w:basedOn w:val="Standaardalinea-lettertype"/>
    <w:link w:val="Kop1"/>
    <w:rsid w:val="00E742DB"/>
    <w:rPr>
      <w:rFonts w:ascii="Arial" w:eastAsia="Arial" w:hAnsi="Arial" w:cs="Arial"/>
      <w:color w:val="002C64"/>
      <w:sz w:val="32"/>
      <w:szCs w:val="60"/>
      <w:lang w:val="nl-NL" w:eastAsia="nl-NL" w:bidi="nl-NL"/>
    </w:rPr>
  </w:style>
  <w:style w:type="character" w:customStyle="1" w:styleId="Kop2Char">
    <w:name w:val="Kop 2 Char"/>
    <w:aliases w:val="4 paragraaf genummerd Char"/>
    <w:basedOn w:val="Standaardalinea-lettertype"/>
    <w:link w:val="Kop2"/>
    <w:rsid w:val="002A483B"/>
    <w:rPr>
      <w:rFonts w:ascii="Arial" w:eastAsia="Arial" w:hAnsi="Arial" w:cs="Arial"/>
      <w:b/>
      <w:bCs/>
      <w:sz w:val="20"/>
      <w:szCs w:val="20"/>
      <w:lang w:val="nl-NL" w:eastAsia="nl-NL" w:bidi="nl-NL"/>
    </w:rPr>
  </w:style>
  <w:style w:type="paragraph" w:styleId="Citaat">
    <w:name w:val="Quote"/>
    <w:aliases w:val="K10-citaat"/>
    <w:basedOn w:val="Standaard"/>
    <w:next w:val="Standaard"/>
    <w:link w:val="CitaatChar"/>
    <w:rsid w:val="00740AF9"/>
    <w:pPr>
      <w:widowControl/>
      <w:autoSpaceDE/>
      <w:autoSpaceDN/>
      <w:spacing w:line="280" w:lineRule="atLeast"/>
      <w:contextualSpacing/>
    </w:pPr>
    <w:rPr>
      <w:rFonts w:ascii="Verdana" w:eastAsia="Times New Roman" w:hAnsi="Verdana" w:cs="Times New Roman"/>
      <w:i/>
      <w:iCs/>
      <w:color w:val="003359"/>
      <w:sz w:val="18"/>
      <w:szCs w:val="18"/>
      <w:lang w:bidi="ar-SA"/>
    </w:rPr>
  </w:style>
  <w:style w:type="character" w:customStyle="1" w:styleId="CitaatChar">
    <w:name w:val="Citaat Char"/>
    <w:aliases w:val="K10-citaat Char"/>
    <w:basedOn w:val="Standaardalinea-lettertype"/>
    <w:link w:val="Citaat"/>
    <w:rsid w:val="00740AF9"/>
    <w:rPr>
      <w:rFonts w:ascii="Verdana" w:eastAsia="Times New Roman" w:hAnsi="Verdana" w:cs="Times New Roman"/>
      <w:i/>
      <w:iCs/>
      <w:color w:val="003359"/>
      <w:sz w:val="18"/>
      <w:szCs w:val="18"/>
      <w:lang w:val="nl-NL" w:eastAsia="nl-NL"/>
    </w:rPr>
  </w:style>
  <w:style w:type="paragraph" w:styleId="Voettekst">
    <w:name w:val="footer"/>
    <w:basedOn w:val="Standaard"/>
    <w:link w:val="VoettekstChar"/>
    <w:uiPriority w:val="99"/>
    <w:unhideWhenUsed/>
    <w:rsid w:val="00740AF9"/>
    <w:pPr>
      <w:widowControl/>
      <w:tabs>
        <w:tab w:val="center" w:pos="4153"/>
        <w:tab w:val="right" w:pos="8306"/>
      </w:tabs>
      <w:autoSpaceDE/>
      <w:autoSpaceDN/>
      <w:contextualSpacing/>
    </w:pPr>
    <w:rPr>
      <w:rFonts w:ascii="Verdana" w:eastAsia="Times New Roman" w:hAnsi="Verdana" w:cs="Times New Roman"/>
      <w:sz w:val="14"/>
      <w:szCs w:val="18"/>
      <w:lang w:bidi="ar-SA"/>
    </w:rPr>
  </w:style>
  <w:style w:type="character" w:customStyle="1" w:styleId="VoettekstChar">
    <w:name w:val="Voettekst Char"/>
    <w:basedOn w:val="Standaardalinea-lettertype"/>
    <w:link w:val="Voettekst"/>
    <w:uiPriority w:val="99"/>
    <w:rsid w:val="00740AF9"/>
    <w:rPr>
      <w:rFonts w:ascii="Verdana" w:eastAsia="Times New Roman" w:hAnsi="Verdana" w:cs="Times New Roman"/>
      <w:sz w:val="14"/>
      <w:szCs w:val="18"/>
      <w:lang w:val="nl-NL" w:eastAsia="nl-NL"/>
    </w:rPr>
  </w:style>
  <w:style w:type="paragraph" w:customStyle="1" w:styleId="K12-adresgegevens">
    <w:name w:val="K12-adresgegevens"/>
    <w:basedOn w:val="Standaard"/>
    <w:next w:val="Standaard"/>
    <w:rsid w:val="00740AF9"/>
    <w:pPr>
      <w:widowControl/>
      <w:autoSpaceDE/>
      <w:autoSpaceDN/>
      <w:contextualSpacing/>
    </w:pPr>
    <w:rPr>
      <w:rFonts w:ascii="Verdana" w:eastAsia="Times New Roman" w:hAnsi="Verdana" w:cs="Times New Roman"/>
      <w:b/>
      <w:color w:val="FFFFFF" w:themeColor="background1"/>
      <w:sz w:val="18"/>
      <w:szCs w:val="18"/>
      <w:lang w:bidi="ar-SA"/>
    </w:rPr>
  </w:style>
  <w:style w:type="paragraph" w:customStyle="1" w:styleId="6opsomming">
    <w:name w:val="6 opsomming"/>
    <w:basedOn w:val="Standaard"/>
    <w:autoRedefine/>
    <w:rsid w:val="00740AF9"/>
    <w:pPr>
      <w:widowControl/>
      <w:numPr>
        <w:numId w:val="1"/>
      </w:numPr>
      <w:autoSpaceDE/>
      <w:autoSpaceDN/>
      <w:spacing w:line="280" w:lineRule="atLeast"/>
      <w:contextualSpacing/>
    </w:pPr>
    <w:rPr>
      <w:rFonts w:ascii="Verdana" w:eastAsia="Times New Roman" w:hAnsi="Verdana" w:cs="Times New Roman"/>
      <w:sz w:val="18"/>
      <w:lang w:eastAsia="en-US" w:bidi="ar-SA"/>
    </w:rPr>
  </w:style>
  <w:style w:type="paragraph" w:customStyle="1" w:styleId="2kopjevet">
    <w:name w:val="2 kopje  vet"/>
    <w:basedOn w:val="Standaard"/>
    <w:next w:val="Standaard"/>
    <w:qFormat/>
    <w:rsid w:val="00D558FE"/>
    <w:pPr>
      <w:widowControl/>
      <w:autoSpaceDE/>
      <w:autoSpaceDN/>
      <w:spacing w:before="120" w:after="120" w:line="500" w:lineRule="atLeast"/>
      <w:contextualSpacing/>
    </w:pPr>
    <w:rPr>
      <w:rFonts w:eastAsia="Times New Roman"/>
      <w:b/>
      <w:color w:val="003359"/>
      <w:szCs w:val="21"/>
      <w:lang w:eastAsia="en-US" w:bidi="ar-SA"/>
    </w:rPr>
  </w:style>
  <w:style w:type="paragraph" w:styleId="Ballontekst">
    <w:name w:val="Balloon Text"/>
    <w:basedOn w:val="Standaard"/>
    <w:link w:val="BallontekstChar"/>
    <w:rsid w:val="00740AF9"/>
    <w:pPr>
      <w:widowControl/>
      <w:autoSpaceDE/>
      <w:autoSpaceDN/>
      <w:contextualSpacing/>
    </w:pPr>
    <w:rPr>
      <w:rFonts w:ascii="Tahoma" w:eastAsia="Times New Roman" w:hAnsi="Tahoma" w:cs="Tahoma"/>
      <w:sz w:val="16"/>
      <w:szCs w:val="16"/>
      <w:lang w:bidi="ar-SA"/>
    </w:rPr>
  </w:style>
  <w:style w:type="character" w:customStyle="1" w:styleId="BallontekstChar">
    <w:name w:val="Ballontekst Char"/>
    <w:basedOn w:val="Standaardalinea-lettertype"/>
    <w:link w:val="Ballontekst"/>
    <w:rsid w:val="00740AF9"/>
    <w:rPr>
      <w:rFonts w:ascii="Tahoma" w:eastAsia="Times New Roman" w:hAnsi="Tahoma" w:cs="Tahoma"/>
      <w:sz w:val="16"/>
      <w:szCs w:val="16"/>
      <w:lang w:val="nl-NL" w:eastAsia="nl-NL"/>
    </w:rPr>
  </w:style>
  <w:style w:type="table" w:styleId="Tabelraster">
    <w:name w:val="Table Grid"/>
    <w:basedOn w:val="Standaardtabel"/>
    <w:uiPriority w:val="39"/>
    <w:rsid w:val="00740AF9"/>
    <w:pPr>
      <w:widowControl/>
      <w:autoSpaceDE/>
      <w:autoSpaceDN/>
      <w:spacing w:line="280" w:lineRule="atLeast"/>
    </w:pPr>
    <w:rPr>
      <w:rFonts w:ascii="Verdana" w:eastAsia="Calibri" w:hAnsi="Verdana" w:cs="Times New Roman"/>
      <w:sz w:val="18"/>
      <w:szCs w:val="18"/>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itel">
    <w:name w:val="koptitel"/>
    <w:basedOn w:val="Standaard"/>
    <w:next w:val="Standaard"/>
    <w:autoRedefine/>
    <w:rsid w:val="00740AF9"/>
    <w:pPr>
      <w:pageBreakBefore/>
      <w:widowControl/>
      <w:autoSpaceDE/>
      <w:autoSpaceDN/>
      <w:spacing w:line="500" w:lineRule="exact"/>
    </w:pPr>
    <w:rPr>
      <w:rFonts w:ascii="Verdana" w:eastAsia="Calibri" w:hAnsi="Verdana" w:cs="Times New Roman"/>
      <w:b/>
      <w:bCs/>
      <w:color w:val="003359"/>
      <w:sz w:val="32"/>
      <w:lang w:eastAsia="en-US" w:bidi="ar-SA"/>
    </w:rPr>
  </w:style>
  <w:style w:type="paragraph" w:customStyle="1" w:styleId="paragraaf">
    <w:name w:val="paragraaf"/>
    <w:basedOn w:val="koptitel"/>
    <w:next w:val="Standaard"/>
    <w:autoRedefine/>
    <w:rsid w:val="00740AF9"/>
    <w:pPr>
      <w:pageBreakBefore w:val="0"/>
      <w:spacing w:before="280"/>
    </w:pPr>
    <w:rPr>
      <w:noProof/>
      <w:sz w:val="24"/>
      <w:szCs w:val="24"/>
    </w:rPr>
  </w:style>
  <w:style w:type="paragraph" w:customStyle="1" w:styleId="Default">
    <w:name w:val="Default"/>
    <w:rsid w:val="00740AF9"/>
    <w:pPr>
      <w:widowControl/>
      <w:adjustRightInd w:val="0"/>
      <w:spacing w:line="280" w:lineRule="atLeast"/>
    </w:pPr>
    <w:rPr>
      <w:rFonts w:ascii="Verdana" w:eastAsia="Calibri" w:hAnsi="Verdana" w:cs="Verdana"/>
      <w:color w:val="000000"/>
      <w:sz w:val="18"/>
      <w:szCs w:val="24"/>
      <w:lang w:val="nl-NL" w:eastAsia="nl-NL"/>
    </w:rPr>
  </w:style>
  <w:style w:type="numbering" w:customStyle="1" w:styleId="K-nummering">
    <w:name w:val="K-nummering"/>
    <w:basedOn w:val="Geenlijst"/>
    <w:rsid w:val="00740AF9"/>
    <w:pPr>
      <w:numPr>
        <w:numId w:val="2"/>
      </w:numPr>
    </w:pPr>
  </w:style>
  <w:style w:type="paragraph" w:customStyle="1" w:styleId="nropsomming">
    <w:name w:val="nr opsomming"/>
    <w:basedOn w:val="Standaard"/>
    <w:qFormat/>
    <w:rsid w:val="00740AF9"/>
    <w:pPr>
      <w:widowControl/>
      <w:numPr>
        <w:numId w:val="4"/>
      </w:numPr>
      <w:autoSpaceDE/>
      <w:autoSpaceDN/>
      <w:spacing w:line="280" w:lineRule="atLeast"/>
      <w:contextualSpacing/>
    </w:pPr>
    <w:rPr>
      <w:rFonts w:ascii="Verdana" w:eastAsia="Times New Roman" w:hAnsi="Verdana" w:cs="Times New Roman"/>
      <w:sz w:val="18"/>
      <w:szCs w:val="18"/>
      <w:lang w:bidi="ar-SA"/>
    </w:rPr>
  </w:style>
  <w:style w:type="paragraph" w:customStyle="1" w:styleId="titelkop">
    <w:name w:val="titelkop"/>
    <w:basedOn w:val="koptitel"/>
    <w:rsid w:val="00740AF9"/>
  </w:style>
  <w:style w:type="paragraph" w:styleId="Bijschrift">
    <w:name w:val="caption"/>
    <w:aliases w:val="K11-bijschrift"/>
    <w:basedOn w:val="Standaard"/>
    <w:unhideWhenUsed/>
    <w:qFormat/>
    <w:rsid w:val="00740AF9"/>
    <w:pPr>
      <w:widowControl/>
      <w:autoSpaceDE/>
      <w:autoSpaceDN/>
      <w:spacing w:after="140" w:line="280" w:lineRule="exact"/>
      <w:contextualSpacing/>
    </w:pPr>
    <w:rPr>
      <w:rFonts w:ascii="Verdana" w:eastAsia="Times New Roman" w:hAnsi="Verdana" w:cs="Times New Roman"/>
      <w:b/>
      <w:bCs/>
      <w:color w:val="D84010"/>
      <w:sz w:val="16"/>
      <w:szCs w:val="18"/>
      <w:lang w:bidi="ar-SA"/>
    </w:rPr>
  </w:style>
  <w:style w:type="paragraph" w:styleId="Voetnoottekst">
    <w:name w:val="footnote text"/>
    <w:basedOn w:val="Standaard"/>
    <w:link w:val="VoetnoottekstChar"/>
    <w:uiPriority w:val="99"/>
    <w:qFormat/>
    <w:rsid w:val="00740AF9"/>
    <w:pPr>
      <w:widowControl/>
      <w:autoSpaceDE/>
      <w:autoSpaceDN/>
      <w:contextualSpacing/>
    </w:pPr>
    <w:rPr>
      <w:rFonts w:ascii="Verdana" w:eastAsia="Times New Roman" w:hAnsi="Verdana" w:cs="Times New Roman"/>
      <w:sz w:val="16"/>
      <w:szCs w:val="18"/>
      <w:lang w:bidi="ar-SA"/>
    </w:rPr>
  </w:style>
  <w:style w:type="character" w:customStyle="1" w:styleId="VoetnoottekstChar">
    <w:name w:val="Voetnoottekst Char"/>
    <w:basedOn w:val="Standaardalinea-lettertype"/>
    <w:link w:val="Voetnoottekst"/>
    <w:uiPriority w:val="99"/>
    <w:qFormat/>
    <w:rsid w:val="00740AF9"/>
    <w:rPr>
      <w:rFonts w:ascii="Verdana" w:eastAsia="Times New Roman" w:hAnsi="Verdana" w:cs="Times New Roman"/>
      <w:sz w:val="16"/>
      <w:szCs w:val="18"/>
      <w:lang w:val="nl-NL" w:eastAsia="nl-NL"/>
    </w:rPr>
  </w:style>
  <w:style w:type="character" w:styleId="Voetnootmarkering">
    <w:name w:val="footnote reference"/>
    <w:basedOn w:val="Standaardalinea-lettertype"/>
    <w:uiPriority w:val="99"/>
    <w:qFormat/>
    <w:rsid w:val="00740AF9"/>
    <w:rPr>
      <w:rFonts w:ascii="Verdana" w:hAnsi="Verdana"/>
      <w:color w:val="auto"/>
      <w:vertAlign w:val="superscript"/>
    </w:rPr>
  </w:style>
  <w:style w:type="table" w:customStyle="1" w:styleId="K-tabel">
    <w:name w:val="K-tabel"/>
    <w:basedOn w:val="tabel2"/>
    <w:uiPriority w:val="99"/>
    <w:rsid w:val="00740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0" w:lineRule="atLeast"/>
        <w:ind w:leftChars="0" w:left="0" w:rightChars="0" w:right="0"/>
      </w:pPr>
      <w:rPr>
        <w:rFonts w:ascii="@Yu Gothic UI Semilight" w:hAnsi="@Yu Gothic UI Semilight"/>
        <w:b/>
        <w:color w:val="FFFFFF" w:themeColor="background1"/>
        <w:sz w:val="16"/>
      </w:rPr>
      <w:tblPr/>
      <w:trPr>
        <w:cantSplit/>
        <w:tblHeader/>
      </w:trPr>
      <w:tcPr>
        <w:shd w:val="clear" w:color="auto" w:fill="4F81BD" w:themeFill="accent1"/>
      </w:tcPr>
    </w:tblStylePr>
  </w:style>
  <w:style w:type="paragraph" w:styleId="Koptekst">
    <w:name w:val="header"/>
    <w:basedOn w:val="Standaard"/>
    <w:link w:val="KoptekstChar"/>
    <w:rsid w:val="00740AF9"/>
    <w:pPr>
      <w:widowControl/>
      <w:tabs>
        <w:tab w:val="center" w:pos="4536"/>
        <w:tab w:val="right" w:pos="9072"/>
      </w:tabs>
      <w:autoSpaceDE/>
      <w:autoSpaceDN/>
      <w:contextualSpacing/>
    </w:pPr>
    <w:rPr>
      <w:rFonts w:ascii="Verdana" w:eastAsia="Times New Roman" w:hAnsi="Verdana" w:cs="Times New Roman"/>
      <w:sz w:val="18"/>
      <w:szCs w:val="18"/>
      <w:lang w:bidi="ar-SA"/>
    </w:rPr>
  </w:style>
  <w:style w:type="character" w:customStyle="1" w:styleId="KoptekstChar">
    <w:name w:val="Koptekst Char"/>
    <w:basedOn w:val="Standaardalinea-lettertype"/>
    <w:link w:val="Koptekst"/>
    <w:rsid w:val="00740AF9"/>
    <w:rPr>
      <w:rFonts w:ascii="Verdana" w:eastAsia="Times New Roman" w:hAnsi="Verdana" w:cs="Times New Roman"/>
      <w:sz w:val="18"/>
      <w:szCs w:val="18"/>
      <w:lang w:val="nl-NL" w:eastAsia="nl-NL"/>
    </w:rPr>
  </w:style>
  <w:style w:type="character" w:styleId="Tekstvantijdelijkeaanduiding">
    <w:name w:val="Placeholder Text"/>
    <w:basedOn w:val="Standaardalinea-lettertype"/>
    <w:rsid w:val="00740AF9"/>
    <w:rPr>
      <w:color w:val="808080"/>
    </w:rPr>
  </w:style>
  <w:style w:type="character" w:styleId="Verwijzingopmerking">
    <w:name w:val="annotation reference"/>
    <w:basedOn w:val="Standaardalinea-lettertype"/>
    <w:uiPriority w:val="99"/>
    <w:rsid w:val="00740AF9"/>
    <w:rPr>
      <w:sz w:val="16"/>
      <w:szCs w:val="16"/>
    </w:rPr>
  </w:style>
  <w:style w:type="paragraph" w:styleId="Tekstopmerking">
    <w:name w:val="annotation text"/>
    <w:basedOn w:val="Standaard"/>
    <w:link w:val="TekstopmerkingChar"/>
    <w:uiPriority w:val="99"/>
    <w:rsid w:val="00740AF9"/>
    <w:pPr>
      <w:widowControl/>
      <w:autoSpaceDE/>
      <w:autoSpaceDN/>
      <w:contextualSpacing/>
    </w:pPr>
    <w:rPr>
      <w:rFonts w:ascii="Verdana" w:eastAsia="Times New Roman" w:hAnsi="Verdana" w:cs="Times New Roman"/>
      <w:szCs w:val="18"/>
      <w:lang w:bidi="ar-SA"/>
    </w:rPr>
  </w:style>
  <w:style w:type="character" w:customStyle="1" w:styleId="TekstopmerkingChar">
    <w:name w:val="Tekst opmerking Char"/>
    <w:basedOn w:val="Standaardalinea-lettertype"/>
    <w:link w:val="Tekstopmerking"/>
    <w:uiPriority w:val="99"/>
    <w:rsid w:val="00740AF9"/>
    <w:rPr>
      <w:rFonts w:ascii="Verdana" w:eastAsia="Times New Roman" w:hAnsi="Verdana" w:cs="Times New Roman"/>
      <w:sz w:val="20"/>
      <w:szCs w:val="18"/>
      <w:lang w:val="nl-NL" w:eastAsia="nl-NL"/>
    </w:rPr>
  </w:style>
  <w:style w:type="paragraph" w:styleId="Onderwerpvanopmerking">
    <w:name w:val="annotation subject"/>
    <w:basedOn w:val="Tekstopmerking"/>
    <w:next w:val="Tekstopmerking"/>
    <w:link w:val="OnderwerpvanopmerkingChar"/>
    <w:rsid w:val="00740AF9"/>
    <w:rPr>
      <w:b/>
      <w:bCs/>
    </w:rPr>
  </w:style>
  <w:style w:type="character" w:customStyle="1" w:styleId="OnderwerpvanopmerkingChar">
    <w:name w:val="Onderwerp van opmerking Char"/>
    <w:basedOn w:val="TekstopmerkingChar"/>
    <w:link w:val="Onderwerpvanopmerking"/>
    <w:rsid w:val="00740AF9"/>
    <w:rPr>
      <w:rFonts w:ascii="Verdana" w:eastAsia="Times New Roman" w:hAnsi="Verdana" w:cs="Times New Roman"/>
      <w:b/>
      <w:bCs/>
      <w:sz w:val="20"/>
      <w:szCs w:val="18"/>
      <w:lang w:val="nl-NL" w:eastAsia="nl-NL"/>
    </w:rPr>
  </w:style>
  <w:style w:type="paragraph" w:customStyle="1" w:styleId="paragraafkop">
    <w:name w:val="paragraafkop"/>
    <w:basedOn w:val="paragraaf"/>
    <w:next w:val="Standaard"/>
    <w:rsid w:val="00740AF9"/>
    <w:pPr>
      <w:numPr>
        <w:ilvl w:val="2"/>
      </w:numPr>
    </w:pPr>
  </w:style>
  <w:style w:type="paragraph" w:customStyle="1" w:styleId="tabeltekst">
    <w:name w:val="tabeltekst"/>
    <w:basedOn w:val="Standaard"/>
    <w:rsid w:val="00740AF9"/>
    <w:pPr>
      <w:widowControl/>
      <w:autoSpaceDE/>
      <w:autoSpaceDN/>
      <w:spacing w:line="280" w:lineRule="atLeast"/>
      <w:contextualSpacing/>
    </w:pPr>
    <w:rPr>
      <w:rFonts w:ascii="Verdana" w:eastAsia="Times New Roman" w:hAnsi="Verdana" w:cs="Times New Roman"/>
      <w:sz w:val="16"/>
      <w:szCs w:val="18"/>
      <w:lang w:bidi="ar-SA"/>
    </w:rPr>
  </w:style>
  <w:style w:type="table" w:customStyle="1" w:styleId="Donkerelijst1">
    <w:name w:val="Donkere lijst1"/>
    <w:basedOn w:val="Standaardtabel"/>
    <w:rsid w:val="00740AF9"/>
    <w:pPr>
      <w:widowControl/>
      <w:autoSpaceDE/>
      <w:autoSpaceDN/>
      <w:spacing w:line="280" w:lineRule="atLeast"/>
    </w:pPr>
    <w:rPr>
      <w:rFonts w:ascii="Verdana" w:eastAsia="Calibri" w:hAnsi="Verdana" w:cs="Times New Roman"/>
      <w:color w:val="FFFFFF" w:themeColor="background1"/>
      <w:sz w:val="18"/>
      <w:szCs w:val="18"/>
      <w:lang w:val="nl-NL" w:eastAsia="nl-N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rsid w:val="00740AF9"/>
    <w:pPr>
      <w:widowControl/>
      <w:autoSpaceDE/>
      <w:autoSpaceDN/>
      <w:spacing w:line="280" w:lineRule="atLeast"/>
    </w:pPr>
    <w:rPr>
      <w:rFonts w:ascii="Verdana" w:eastAsia="Calibri" w:hAnsi="Verdana" w:cs="Times New Roman"/>
      <w:color w:val="FFFFFF" w:themeColor="background1"/>
      <w:sz w:val="18"/>
      <w:szCs w:val="18"/>
      <w:lang w:val="nl-NL" w:eastAsia="nl-NL"/>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rsid w:val="00740AF9"/>
    <w:pPr>
      <w:widowControl/>
      <w:autoSpaceDE/>
      <w:autoSpaceDN/>
      <w:spacing w:line="280" w:lineRule="atLeast"/>
    </w:pPr>
    <w:rPr>
      <w:rFonts w:ascii="Verdana" w:eastAsia="Calibri" w:hAnsi="Verdana" w:cs="Times New Roman"/>
      <w:color w:val="FFFFFF" w:themeColor="background1"/>
      <w:sz w:val="18"/>
      <w:szCs w:val="18"/>
      <w:lang w:val="nl-NL" w:eastAsia="nl-NL"/>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tabel2">
    <w:name w:val="tabel2"/>
    <w:basedOn w:val="Standaardtabel"/>
    <w:uiPriority w:val="99"/>
    <w:rsid w:val="00740AF9"/>
    <w:pPr>
      <w:widowControl/>
      <w:autoSpaceDE/>
      <w:autoSpaceDN/>
      <w:spacing w:line="280" w:lineRule="atLeast"/>
    </w:pPr>
    <w:rPr>
      <w:rFonts w:ascii="Verdana" w:eastAsia="Calibri" w:hAnsi="Verdana" w:cs="Times New Roman"/>
      <w:sz w:val="16"/>
      <w:szCs w:val="18"/>
      <w:lang w:val="nl-NL" w:eastAsia="nl-NL"/>
    </w:rPr>
    <w:tblPr/>
  </w:style>
  <w:style w:type="paragraph" w:customStyle="1" w:styleId="colofon">
    <w:name w:val="colofon"/>
    <w:basedOn w:val="Standaard"/>
    <w:rsid w:val="00740AF9"/>
    <w:pPr>
      <w:widowControl/>
      <w:tabs>
        <w:tab w:val="left" w:pos="1843"/>
      </w:tabs>
      <w:autoSpaceDE/>
      <w:autoSpaceDN/>
      <w:spacing w:line="280" w:lineRule="atLeast"/>
      <w:contextualSpacing/>
    </w:pPr>
    <w:rPr>
      <w:rFonts w:ascii="Verdana" w:eastAsia="Times New Roman" w:hAnsi="Verdana" w:cs="Times New Roman"/>
      <w:sz w:val="18"/>
      <w:szCs w:val="18"/>
      <w:lang w:bidi="ar-SA"/>
    </w:rPr>
  </w:style>
  <w:style w:type="paragraph" w:styleId="Documentstructuur">
    <w:name w:val="Document Map"/>
    <w:basedOn w:val="Standaard"/>
    <w:link w:val="DocumentstructuurChar"/>
    <w:rsid w:val="00740AF9"/>
    <w:pPr>
      <w:widowControl/>
      <w:autoSpaceDE/>
      <w:autoSpaceDN/>
      <w:contextualSpacing/>
    </w:pPr>
    <w:rPr>
      <w:rFonts w:ascii="Tahoma" w:eastAsia="Times New Roman" w:hAnsi="Tahoma" w:cs="Tahoma"/>
      <w:sz w:val="16"/>
      <w:szCs w:val="16"/>
      <w:lang w:bidi="ar-SA"/>
    </w:rPr>
  </w:style>
  <w:style w:type="character" w:customStyle="1" w:styleId="DocumentstructuurChar">
    <w:name w:val="Documentstructuur Char"/>
    <w:basedOn w:val="Standaardalinea-lettertype"/>
    <w:link w:val="Documentstructuur"/>
    <w:rsid w:val="00740AF9"/>
    <w:rPr>
      <w:rFonts w:ascii="Tahoma" w:eastAsia="Times New Roman" w:hAnsi="Tahoma" w:cs="Tahoma"/>
      <w:sz w:val="16"/>
      <w:szCs w:val="16"/>
      <w:lang w:val="nl-NL" w:eastAsia="nl-NL"/>
    </w:rPr>
  </w:style>
  <w:style w:type="numbering" w:customStyle="1" w:styleId="OpmaakprofielMetopsommingstekensSymbolsymboolLinks063cmVerk">
    <w:name w:val="Opmaakprofiel Met opsommingstekens Symbol (symbool) Links:  063 cm Verk..."/>
    <w:basedOn w:val="Geenlijst"/>
    <w:rsid w:val="00740AF9"/>
    <w:pPr>
      <w:numPr>
        <w:numId w:val="5"/>
      </w:numPr>
    </w:pPr>
  </w:style>
  <w:style w:type="paragraph" w:styleId="Titel">
    <w:name w:val="Title"/>
    <w:aliases w:val="Rapporttitel"/>
    <w:basedOn w:val="Standaard"/>
    <w:next w:val="Standaard"/>
    <w:link w:val="TitelChar"/>
    <w:rsid w:val="00740AF9"/>
    <w:pPr>
      <w:widowControl/>
      <w:autoSpaceDE/>
      <w:autoSpaceDN/>
    </w:pPr>
    <w:rPr>
      <w:rFonts w:ascii="Verdana" w:eastAsia="Times New Roman" w:hAnsi="Verdana" w:cs="Times New Roman"/>
      <w:b/>
      <w:smallCaps/>
      <w:color w:val="003359"/>
      <w:sz w:val="48"/>
      <w:szCs w:val="18"/>
      <w:lang w:bidi="ar-SA"/>
    </w:rPr>
  </w:style>
  <w:style w:type="character" w:customStyle="1" w:styleId="TitelChar">
    <w:name w:val="Titel Char"/>
    <w:aliases w:val="Rapporttitel Char"/>
    <w:basedOn w:val="Standaardalinea-lettertype"/>
    <w:link w:val="Titel"/>
    <w:rsid w:val="00740AF9"/>
    <w:rPr>
      <w:rFonts w:ascii="Verdana" w:eastAsia="Times New Roman" w:hAnsi="Verdana" w:cs="Times New Roman"/>
      <w:b/>
      <w:smallCaps/>
      <w:color w:val="003359"/>
      <w:sz w:val="48"/>
      <w:szCs w:val="18"/>
      <w:lang w:val="nl-NL" w:eastAsia="nl-NL"/>
    </w:rPr>
  </w:style>
  <w:style w:type="paragraph" w:styleId="Ondertitel">
    <w:name w:val="Subtitle"/>
    <w:aliases w:val="Rapport subtitel"/>
    <w:basedOn w:val="Titel"/>
    <w:next w:val="Standaard"/>
    <w:link w:val="OndertitelChar"/>
    <w:rsid w:val="00740AF9"/>
    <w:rPr>
      <w:smallCaps w:val="0"/>
      <w:sz w:val="40"/>
    </w:rPr>
  </w:style>
  <w:style w:type="character" w:customStyle="1" w:styleId="OndertitelChar">
    <w:name w:val="Ondertitel Char"/>
    <w:aliases w:val="Rapport subtitel Char"/>
    <w:basedOn w:val="Standaardalinea-lettertype"/>
    <w:link w:val="Ondertitel"/>
    <w:rsid w:val="00740AF9"/>
    <w:rPr>
      <w:rFonts w:ascii="Verdana" w:eastAsia="Times New Roman" w:hAnsi="Verdana" w:cs="Times New Roman"/>
      <w:b/>
      <w:color w:val="003359"/>
      <w:sz w:val="40"/>
      <w:szCs w:val="18"/>
      <w:lang w:val="nl-NL" w:eastAsia="nl-NL"/>
    </w:rPr>
  </w:style>
  <w:style w:type="paragraph" w:styleId="Inhopg3">
    <w:name w:val="toc 3"/>
    <w:basedOn w:val="Standaard"/>
    <w:next w:val="Standaard"/>
    <w:autoRedefine/>
    <w:uiPriority w:val="39"/>
    <w:rsid w:val="00740AF9"/>
    <w:pPr>
      <w:ind w:left="420"/>
    </w:pPr>
    <w:rPr>
      <w:rFonts w:asciiTheme="minorHAnsi" w:hAnsiTheme="minorHAnsi" w:cstheme="minorHAnsi"/>
      <w:i/>
      <w:iCs/>
      <w:szCs w:val="20"/>
    </w:rPr>
  </w:style>
  <w:style w:type="numbering" w:customStyle="1" w:styleId="Opmaakprofiel1">
    <w:name w:val="Opmaakprofiel1"/>
    <w:uiPriority w:val="99"/>
    <w:rsid w:val="00740AF9"/>
    <w:pPr>
      <w:numPr>
        <w:numId w:val="6"/>
      </w:numPr>
    </w:pPr>
  </w:style>
  <w:style w:type="paragraph" w:styleId="Lijstopsomteken">
    <w:name w:val="List Bullet"/>
    <w:basedOn w:val="Standaard"/>
    <w:qFormat/>
    <w:rsid w:val="00740AF9"/>
    <w:pPr>
      <w:widowControl/>
      <w:numPr>
        <w:numId w:val="3"/>
      </w:numPr>
      <w:autoSpaceDE/>
      <w:autoSpaceDN/>
      <w:spacing w:line="280" w:lineRule="atLeast"/>
      <w:contextualSpacing/>
    </w:pPr>
    <w:rPr>
      <w:rFonts w:ascii="Verdana" w:eastAsia="Times New Roman" w:hAnsi="Verdana" w:cs="Times New Roman"/>
      <w:sz w:val="18"/>
      <w:szCs w:val="18"/>
      <w:lang w:bidi="ar-SA"/>
    </w:rPr>
  </w:style>
  <w:style w:type="table" w:styleId="Gemiddeldraster3-accent3">
    <w:name w:val="Medium Grid 3 Accent 3"/>
    <w:basedOn w:val="Standaardtabel"/>
    <w:rsid w:val="00740AF9"/>
    <w:pPr>
      <w:widowControl/>
      <w:autoSpaceDE/>
      <w:autoSpaceDN/>
      <w:spacing w:line="280" w:lineRule="atLeast"/>
    </w:pPr>
    <w:rPr>
      <w:rFonts w:ascii="Verdana" w:eastAsia="Calibri" w:hAnsi="Verdana" w:cs="Times New Roman"/>
      <w:sz w:val="18"/>
      <w:szCs w:val="18"/>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Inhopg9">
    <w:name w:val="toc 9"/>
    <w:basedOn w:val="Standaard"/>
    <w:next w:val="Standaard"/>
    <w:autoRedefine/>
    <w:rsid w:val="00740AF9"/>
    <w:pPr>
      <w:ind w:left="1680"/>
    </w:pPr>
    <w:rPr>
      <w:rFonts w:asciiTheme="minorHAnsi" w:hAnsiTheme="minorHAnsi" w:cstheme="minorHAnsi"/>
      <w:sz w:val="18"/>
      <w:szCs w:val="18"/>
    </w:rPr>
  </w:style>
  <w:style w:type="paragraph" w:styleId="Normaalweb">
    <w:name w:val="Normal (Web)"/>
    <w:basedOn w:val="Standaard"/>
    <w:uiPriority w:val="99"/>
    <w:unhideWhenUsed/>
    <w:rsid w:val="00740AF9"/>
    <w:pPr>
      <w:widowControl/>
      <w:autoSpaceDE/>
      <w:autoSpaceDN/>
      <w:spacing w:before="100" w:beforeAutospacing="1" w:after="100" w:afterAutospacing="1"/>
    </w:pPr>
    <w:rPr>
      <w:rFonts w:ascii="Times New Roman" w:eastAsia="Calibri" w:hAnsi="Times New Roman" w:cs="Times New Roman"/>
      <w:sz w:val="24"/>
      <w:szCs w:val="24"/>
      <w:lang w:val="en-US" w:eastAsia="en-US" w:bidi="ar-SA"/>
    </w:rPr>
  </w:style>
  <w:style w:type="character" w:styleId="Zwaar">
    <w:name w:val="Strong"/>
    <w:basedOn w:val="Standaardalinea-lettertype"/>
    <w:uiPriority w:val="22"/>
    <w:qFormat/>
    <w:rsid w:val="00740AF9"/>
    <w:rPr>
      <w:b/>
      <w:bCs/>
    </w:rPr>
  </w:style>
  <w:style w:type="paragraph" w:customStyle="1" w:styleId="Kop0">
    <w:name w:val="Kop 0"/>
    <w:basedOn w:val="Kop1"/>
    <w:next w:val="Standaard"/>
    <w:rsid w:val="00740AF9"/>
    <w:pPr>
      <w:keepNext/>
      <w:keepLines/>
      <w:pageBreakBefore/>
      <w:widowControl/>
      <w:autoSpaceDE/>
      <w:autoSpaceDN/>
      <w:spacing w:before="240" w:after="240" w:line="240" w:lineRule="atLeast"/>
      <w:outlineLvl w:val="9"/>
    </w:pPr>
    <w:rPr>
      <w:rFonts w:ascii="Lucida Sans Unicode" w:eastAsia="Times New Roman" w:hAnsi="Lucida Sans Unicode" w:cs="Times New Roman"/>
      <w:b/>
      <w:bCs/>
      <w:caps/>
      <w:sz w:val="28"/>
      <w:szCs w:val="28"/>
      <w:lang w:bidi="ar-SA"/>
    </w:rPr>
  </w:style>
  <w:style w:type="paragraph" w:styleId="Inhopg4">
    <w:name w:val="toc 4"/>
    <w:basedOn w:val="Standaard"/>
    <w:next w:val="Standaard"/>
    <w:autoRedefine/>
    <w:unhideWhenUsed/>
    <w:rsid w:val="00740AF9"/>
    <w:pPr>
      <w:ind w:left="630"/>
    </w:pPr>
    <w:rPr>
      <w:rFonts w:asciiTheme="minorHAnsi" w:hAnsiTheme="minorHAnsi" w:cstheme="minorHAnsi"/>
      <w:sz w:val="18"/>
      <w:szCs w:val="18"/>
    </w:rPr>
  </w:style>
  <w:style w:type="paragraph" w:styleId="Inhopg5">
    <w:name w:val="toc 5"/>
    <w:basedOn w:val="Standaard"/>
    <w:next w:val="Standaard"/>
    <w:autoRedefine/>
    <w:unhideWhenUsed/>
    <w:rsid w:val="00740AF9"/>
    <w:pPr>
      <w:ind w:left="840"/>
    </w:pPr>
    <w:rPr>
      <w:rFonts w:asciiTheme="minorHAnsi" w:hAnsiTheme="minorHAnsi" w:cstheme="minorHAnsi"/>
      <w:sz w:val="18"/>
      <w:szCs w:val="18"/>
    </w:rPr>
  </w:style>
  <w:style w:type="paragraph" w:styleId="Inhopg6">
    <w:name w:val="toc 6"/>
    <w:basedOn w:val="Standaard"/>
    <w:next w:val="Standaard"/>
    <w:autoRedefine/>
    <w:unhideWhenUsed/>
    <w:rsid w:val="00740AF9"/>
    <w:pPr>
      <w:ind w:left="1050"/>
    </w:pPr>
    <w:rPr>
      <w:rFonts w:asciiTheme="minorHAnsi" w:hAnsiTheme="minorHAnsi" w:cstheme="minorHAnsi"/>
      <w:sz w:val="18"/>
      <w:szCs w:val="18"/>
    </w:rPr>
  </w:style>
  <w:style w:type="paragraph" w:styleId="Inhopg7">
    <w:name w:val="toc 7"/>
    <w:basedOn w:val="Standaard"/>
    <w:next w:val="Standaard"/>
    <w:autoRedefine/>
    <w:unhideWhenUsed/>
    <w:rsid w:val="00740AF9"/>
    <w:pPr>
      <w:ind w:left="1260"/>
    </w:pPr>
    <w:rPr>
      <w:rFonts w:asciiTheme="minorHAnsi" w:hAnsiTheme="minorHAnsi" w:cstheme="minorHAnsi"/>
      <w:sz w:val="18"/>
      <w:szCs w:val="18"/>
    </w:rPr>
  </w:style>
  <w:style w:type="paragraph" w:styleId="Inhopg8">
    <w:name w:val="toc 8"/>
    <w:basedOn w:val="Standaard"/>
    <w:next w:val="Standaard"/>
    <w:autoRedefine/>
    <w:unhideWhenUsed/>
    <w:rsid w:val="00740AF9"/>
    <w:pPr>
      <w:ind w:left="1470"/>
    </w:pPr>
    <w:rPr>
      <w:rFonts w:asciiTheme="minorHAnsi" w:hAnsiTheme="minorHAnsi" w:cstheme="minorHAnsi"/>
      <w:sz w:val="18"/>
      <w:szCs w:val="18"/>
    </w:rPr>
  </w:style>
  <w:style w:type="paragraph" w:styleId="Lijstvoortzetting2">
    <w:name w:val="List Continue 2"/>
    <w:basedOn w:val="Standaard"/>
    <w:rsid w:val="00740AF9"/>
    <w:pPr>
      <w:widowControl/>
      <w:autoSpaceDE/>
      <w:autoSpaceDN/>
      <w:spacing w:line="240" w:lineRule="atLeast"/>
      <w:ind w:left="567"/>
    </w:pPr>
    <w:rPr>
      <w:rFonts w:ascii="Lucida Sans Unicode" w:eastAsia="Times New Roman" w:hAnsi="Lucida Sans Unicode" w:cs="Times New Roman"/>
      <w:sz w:val="18"/>
      <w:szCs w:val="20"/>
      <w:lang w:bidi="ar-SA"/>
    </w:rPr>
  </w:style>
  <w:style w:type="paragraph" w:customStyle="1" w:styleId="Bullet">
    <w:name w:val="Bullet"/>
    <w:basedOn w:val="Standaard"/>
    <w:rsid w:val="00740AF9"/>
    <w:pPr>
      <w:widowControl/>
      <w:autoSpaceDE/>
      <w:autoSpaceDN/>
      <w:spacing w:line="240" w:lineRule="atLeast"/>
      <w:ind w:left="567" w:hanging="567"/>
    </w:pPr>
    <w:rPr>
      <w:rFonts w:ascii="Times New Roman" w:eastAsia="Times New Roman" w:hAnsi="Times New Roman" w:cs="Times New Roman"/>
      <w:szCs w:val="20"/>
      <w:lang w:eastAsia="en-US" w:bidi="ar-SA"/>
    </w:rPr>
  </w:style>
  <w:style w:type="paragraph" w:styleId="Revisie">
    <w:name w:val="Revision"/>
    <w:hidden/>
    <w:semiHidden/>
    <w:rsid w:val="00740AF9"/>
    <w:pPr>
      <w:widowControl/>
      <w:autoSpaceDE/>
      <w:autoSpaceDN/>
    </w:pPr>
    <w:rPr>
      <w:rFonts w:ascii="Verdana" w:eastAsia="Times New Roman" w:hAnsi="Verdana" w:cs="Times New Roman"/>
      <w:sz w:val="18"/>
      <w:szCs w:val="18"/>
      <w:lang w:val="nl-NL" w:eastAsia="nl-NL"/>
    </w:rPr>
  </w:style>
  <w:style w:type="table" w:customStyle="1" w:styleId="Rastertabel41">
    <w:name w:val="Rastertabel 41"/>
    <w:basedOn w:val="Standaardtabel"/>
    <w:uiPriority w:val="49"/>
    <w:rsid w:val="00740AF9"/>
    <w:pPr>
      <w:widowControl/>
      <w:autoSpaceDE/>
      <w:autoSpaceDN/>
    </w:pPr>
    <w:rPr>
      <w:rFonts w:ascii="Verdana" w:eastAsia="Calibri" w:hAnsi="Verdana" w:cs="Times New Roman"/>
      <w:sz w:val="18"/>
      <w:szCs w:val="18"/>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GevolgdeHyperlink">
    <w:name w:val="FollowedHyperlink"/>
    <w:basedOn w:val="Standaardalinea-lettertype"/>
    <w:semiHidden/>
    <w:unhideWhenUsed/>
    <w:rsid w:val="00740AF9"/>
    <w:rPr>
      <w:color w:val="800080" w:themeColor="followedHyperlink"/>
      <w:u w:val="single"/>
    </w:rPr>
  </w:style>
  <w:style w:type="character" w:customStyle="1" w:styleId="apple-converted-space">
    <w:name w:val="apple-converted-space"/>
    <w:basedOn w:val="Standaardalinea-lettertype"/>
    <w:rsid w:val="00740AF9"/>
  </w:style>
  <w:style w:type="table" w:customStyle="1" w:styleId="Lijsttabel5donker-accent11">
    <w:name w:val="Lijsttabel 5 donker - accent 11"/>
    <w:basedOn w:val="Standaardtabel"/>
    <w:uiPriority w:val="50"/>
    <w:rsid w:val="00740AF9"/>
    <w:pPr>
      <w:widowControl/>
      <w:autoSpaceDE/>
      <w:autoSpaceDN/>
    </w:pPr>
    <w:rPr>
      <w:rFonts w:ascii="Verdana" w:eastAsia="Calibri" w:hAnsi="Verdana" w:cs="Times New Roman"/>
      <w:color w:val="FFFFFF" w:themeColor="background1"/>
      <w:sz w:val="18"/>
      <w:szCs w:val="18"/>
      <w:lang w:val="nl-NL" w:eastAsia="nl-NL"/>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Nadruk">
    <w:name w:val="Emphasis"/>
    <w:basedOn w:val="Standaardalinea-lettertype"/>
    <w:uiPriority w:val="20"/>
    <w:qFormat/>
    <w:rsid w:val="00740AF9"/>
    <w:rPr>
      <w:i/>
      <w:iCs/>
    </w:rPr>
  </w:style>
  <w:style w:type="paragraph" w:styleId="Geenafstand">
    <w:name w:val="No Spacing"/>
    <w:uiPriority w:val="1"/>
    <w:rsid w:val="00740AF9"/>
    <w:pPr>
      <w:widowControl/>
      <w:autoSpaceDE/>
      <w:autoSpaceDN/>
    </w:pPr>
    <w:rPr>
      <w:rFonts w:ascii="Calibri" w:hAnsi="Calibri" w:cs="Times New Roman"/>
      <w:lang w:val="nl-NL" w:eastAsia="nl-NL"/>
    </w:rPr>
  </w:style>
  <w:style w:type="character" w:customStyle="1" w:styleId="field-content">
    <w:name w:val="field-content"/>
    <w:basedOn w:val="Standaardalinea-lettertype"/>
    <w:rsid w:val="00740AF9"/>
  </w:style>
  <w:style w:type="table" w:styleId="Lijsttabel3-Accent1">
    <w:name w:val="List Table 3 Accent 1"/>
    <w:basedOn w:val="Standaardtabel"/>
    <w:uiPriority w:val="48"/>
    <w:rsid w:val="0089746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Rastertabel3-Accent1">
    <w:name w:val="Grid Table 3 Accent 1"/>
    <w:basedOn w:val="Standaardtabel"/>
    <w:uiPriority w:val="48"/>
    <w:rsid w:val="00666B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Onopgelostemelding1">
    <w:name w:val="Onopgeloste melding1"/>
    <w:basedOn w:val="Standaardalinea-lettertype"/>
    <w:uiPriority w:val="99"/>
    <w:semiHidden/>
    <w:unhideWhenUsed/>
    <w:rsid w:val="00EA5B69"/>
    <w:rPr>
      <w:color w:val="605E5C"/>
      <w:shd w:val="clear" w:color="auto" w:fill="E1DFDD"/>
    </w:rPr>
  </w:style>
  <w:style w:type="table" w:customStyle="1" w:styleId="Lijsttabel31">
    <w:name w:val="Lijsttabel 31"/>
    <w:basedOn w:val="Standaardtabel"/>
    <w:uiPriority w:val="48"/>
    <w:rsid w:val="00F060B2"/>
    <w:pPr>
      <w:widowControl/>
      <w:autoSpaceDE/>
      <w:autoSpaceDN/>
    </w:pPr>
    <w:rPr>
      <w:lang w:val="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astertabel4-Accent1">
    <w:name w:val="Grid Table 4 Accent 1"/>
    <w:basedOn w:val="Standaardtabel"/>
    <w:uiPriority w:val="49"/>
    <w:rsid w:val="00F060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Onopgelostemelding">
    <w:name w:val="Unresolved Mention"/>
    <w:basedOn w:val="Standaardalinea-lettertype"/>
    <w:uiPriority w:val="99"/>
    <w:semiHidden/>
    <w:unhideWhenUsed/>
    <w:rsid w:val="00A51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3730">
      <w:bodyDiv w:val="1"/>
      <w:marLeft w:val="0"/>
      <w:marRight w:val="0"/>
      <w:marTop w:val="0"/>
      <w:marBottom w:val="0"/>
      <w:divBdr>
        <w:top w:val="none" w:sz="0" w:space="0" w:color="auto"/>
        <w:left w:val="none" w:sz="0" w:space="0" w:color="auto"/>
        <w:bottom w:val="none" w:sz="0" w:space="0" w:color="auto"/>
        <w:right w:val="none" w:sz="0" w:space="0" w:color="auto"/>
      </w:divBdr>
    </w:div>
    <w:div w:id="1519654489">
      <w:bodyDiv w:val="1"/>
      <w:marLeft w:val="0"/>
      <w:marRight w:val="0"/>
      <w:marTop w:val="0"/>
      <w:marBottom w:val="0"/>
      <w:divBdr>
        <w:top w:val="none" w:sz="0" w:space="0" w:color="auto"/>
        <w:left w:val="none" w:sz="0" w:space="0" w:color="auto"/>
        <w:bottom w:val="none" w:sz="0" w:space="0" w:color="auto"/>
        <w:right w:val="none" w:sz="0" w:space="0" w:color="auto"/>
      </w:divBdr>
      <w:divsChild>
        <w:div w:id="99684839">
          <w:marLeft w:val="850"/>
          <w:marRight w:val="0"/>
          <w:marTop w:val="88"/>
          <w:marBottom w:val="0"/>
          <w:divBdr>
            <w:top w:val="none" w:sz="0" w:space="0" w:color="auto"/>
            <w:left w:val="none" w:sz="0" w:space="0" w:color="auto"/>
            <w:bottom w:val="none" w:sz="0" w:space="0" w:color="auto"/>
            <w:right w:val="none" w:sz="0" w:space="0" w:color="auto"/>
          </w:divBdr>
        </w:div>
        <w:div w:id="226232094">
          <w:marLeft w:val="418"/>
          <w:marRight w:val="0"/>
          <w:marTop w:val="95"/>
          <w:marBottom w:val="0"/>
          <w:divBdr>
            <w:top w:val="none" w:sz="0" w:space="0" w:color="auto"/>
            <w:left w:val="none" w:sz="0" w:space="0" w:color="auto"/>
            <w:bottom w:val="none" w:sz="0" w:space="0" w:color="auto"/>
            <w:right w:val="none" w:sz="0" w:space="0" w:color="auto"/>
          </w:divBdr>
        </w:div>
        <w:div w:id="253713122">
          <w:marLeft w:val="418"/>
          <w:marRight w:val="0"/>
          <w:marTop w:val="95"/>
          <w:marBottom w:val="0"/>
          <w:divBdr>
            <w:top w:val="none" w:sz="0" w:space="0" w:color="auto"/>
            <w:left w:val="none" w:sz="0" w:space="0" w:color="auto"/>
            <w:bottom w:val="none" w:sz="0" w:space="0" w:color="auto"/>
            <w:right w:val="none" w:sz="0" w:space="0" w:color="auto"/>
          </w:divBdr>
        </w:div>
        <w:div w:id="300698360">
          <w:marLeft w:val="850"/>
          <w:marRight w:val="0"/>
          <w:marTop w:val="88"/>
          <w:marBottom w:val="0"/>
          <w:divBdr>
            <w:top w:val="none" w:sz="0" w:space="0" w:color="auto"/>
            <w:left w:val="none" w:sz="0" w:space="0" w:color="auto"/>
            <w:bottom w:val="none" w:sz="0" w:space="0" w:color="auto"/>
            <w:right w:val="none" w:sz="0" w:space="0" w:color="auto"/>
          </w:divBdr>
        </w:div>
        <w:div w:id="464929172">
          <w:marLeft w:val="418"/>
          <w:marRight w:val="0"/>
          <w:marTop w:val="95"/>
          <w:marBottom w:val="0"/>
          <w:divBdr>
            <w:top w:val="none" w:sz="0" w:space="0" w:color="auto"/>
            <w:left w:val="none" w:sz="0" w:space="0" w:color="auto"/>
            <w:bottom w:val="none" w:sz="0" w:space="0" w:color="auto"/>
            <w:right w:val="none" w:sz="0" w:space="0" w:color="auto"/>
          </w:divBdr>
        </w:div>
        <w:div w:id="783110398">
          <w:marLeft w:val="418"/>
          <w:marRight w:val="0"/>
          <w:marTop w:val="95"/>
          <w:marBottom w:val="0"/>
          <w:divBdr>
            <w:top w:val="none" w:sz="0" w:space="0" w:color="auto"/>
            <w:left w:val="none" w:sz="0" w:space="0" w:color="auto"/>
            <w:bottom w:val="none" w:sz="0" w:space="0" w:color="auto"/>
            <w:right w:val="none" w:sz="0" w:space="0" w:color="auto"/>
          </w:divBdr>
        </w:div>
        <w:div w:id="1002121513">
          <w:marLeft w:val="850"/>
          <w:marRight w:val="0"/>
          <w:marTop w:val="88"/>
          <w:marBottom w:val="0"/>
          <w:divBdr>
            <w:top w:val="none" w:sz="0" w:space="0" w:color="auto"/>
            <w:left w:val="none" w:sz="0" w:space="0" w:color="auto"/>
            <w:bottom w:val="none" w:sz="0" w:space="0" w:color="auto"/>
            <w:right w:val="none" w:sz="0" w:space="0" w:color="auto"/>
          </w:divBdr>
        </w:div>
        <w:div w:id="1062292334">
          <w:marLeft w:val="850"/>
          <w:marRight w:val="0"/>
          <w:marTop w:val="88"/>
          <w:marBottom w:val="0"/>
          <w:divBdr>
            <w:top w:val="none" w:sz="0" w:space="0" w:color="auto"/>
            <w:left w:val="none" w:sz="0" w:space="0" w:color="auto"/>
            <w:bottom w:val="none" w:sz="0" w:space="0" w:color="auto"/>
            <w:right w:val="none" w:sz="0" w:space="0" w:color="auto"/>
          </w:divBdr>
        </w:div>
        <w:div w:id="1065033083">
          <w:marLeft w:val="418"/>
          <w:marRight w:val="0"/>
          <w:marTop w:val="95"/>
          <w:marBottom w:val="0"/>
          <w:divBdr>
            <w:top w:val="none" w:sz="0" w:space="0" w:color="auto"/>
            <w:left w:val="none" w:sz="0" w:space="0" w:color="auto"/>
            <w:bottom w:val="none" w:sz="0" w:space="0" w:color="auto"/>
            <w:right w:val="none" w:sz="0" w:space="0" w:color="auto"/>
          </w:divBdr>
        </w:div>
        <w:div w:id="1838227387">
          <w:marLeft w:val="850"/>
          <w:marRight w:val="0"/>
          <w:marTop w:val="88"/>
          <w:marBottom w:val="0"/>
          <w:divBdr>
            <w:top w:val="none" w:sz="0" w:space="0" w:color="auto"/>
            <w:left w:val="none" w:sz="0" w:space="0" w:color="auto"/>
            <w:bottom w:val="none" w:sz="0" w:space="0" w:color="auto"/>
            <w:right w:val="none" w:sz="0" w:space="0" w:color="auto"/>
          </w:divBdr>
        </w:div>
        <w:div w:id="1847089869">
          <w:marLeft w:val="850"/>
          <w:marRight w:val="0"/>
          <w:marTop w:val="88"/>
          <w:marBottom w:val="0"/>
          <w:divBdr>
            <w:top w:val="none" w:sz="0" w:space="0" w:color="auto"/>
            <w:left w:val="none" w:sz="0" w:space="0" w:color="auto"/>
            <w:bottom w:val="none" w:sz="0" w:space="0" w:color="auto"/>
            <w:right w:val="none" w:sz="0" w:space="0" w:color="auto"/>
          </w:divBdr>
        </w:div>
        <w:div w:id="1937395831">
          <w:marLeft w:val="850"/>
          <w:marRight w:val="0"/>
          <w:marTop w:val="88"/>
          <w:marBottom w:val="0"/>
          <w:divBdr>
            <w:top w:val="none" w:sz="0" w:space="0" w:color="auto"/>
            <w:left w:val="none" w:sz="0" w:space="0" w:color="auto"/>
            <w:bottom w:val="none" w:sz="0" w:space="0" w:color="auto"/>
            <w:right w:val="none" w:sz="0" w:space="0" w:color="auto"/>
          </w:divBdr>
        </w:div>
        <w:div w:id="2033073212">
          <w:marLeft w:val="850"/>
          <w:marRight w:val="0"/>
          <w:marTop w:val="88"/>
          <w:marBottom w:val="0"/>
          <w:divBdr>
            <w:top w:val="none" w:sz="0" w:space="0" w:color="auto"/>
            <w:left w:val="none" w:sz="0" w:space="0" w:color="auto"/>
            <w:bottom w:val="none" w:sz="0" w:space="0" w:color="auto"/>
            <w:right w:val="none" w:sz="0" w:space="0" w:color="auto"/>
          </w:divBdr>
        </w:div>
        <w:div w:id="2125732001">
          <w:marLeft w:val="850"/>
          <w:marRight w:val="0"/>
          <w:marTop w:val="8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informatiebeveiligingsdienst.nl/product/handreiking-positionering-en-taken-van-de-fg/"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vng.nl/publicaties/agenda-digitale-veiligheid-2020-2024" TargetMode="External"/><Relationship Id="rId2" Type="http://schemas.openxmlformats.org/officeDocument/2006/relationships/customXml" Target="../customXml/item2.xml"/><Relationship Id="rId16" Type="http://schemas.openxmlformats.org/officeDocument/2006/relationships/hyperlink" Target="https://www.vngrealisatie.nl/sites/default/files/2020-03/Handreiking%20Suwinet%20carve-out.pdf" TargetMode="External"/><Relationship Id="rId20" Type="http://schemas.openxmlformats.org/officeDocument/2006/relationships/hyperlink" Target="https://www.informatiebeveiligingsdienst.nl/product/handreiking-ciso-functieprofi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kwi.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nformatiebeveiligingsdienst.nl/product/handreiking-penetratietes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Documents\Aangepaste%20Office-sjablonen\VNG%20Realisatie%20-%20rapport%20sjablo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2" ma:contentTypeDescription="Een nieuw document maken." ma:contentTypeScope="" ma:versionID="92dcce04cc74082a6cb96ab98b217d3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a810fb260ffe1c784fc381ec14ecc5c5"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E47B4-515D-4061-834B-8E9A21019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5F1FD-B9D1-48EB-87BA-D9344656B926}">
  <ds:schemaRefs>
    <ds:schemaRef ds:uri="http://schemas.openxmlformats.org/officeDocument/2006/bibliography"/>
  </ds:schemaRefs>
</ds:datastoreItem>
</file>

<file path=customXml/itemProps3.xml><?xml version="1.0" encoding="utf-8"?>
<ds:datastoreItem xmlns:ds="http://schemas.openxmlformats.org/officeDocument/2006/customXml" ds:itemID="{04512A7B-9C5B-4123-8A6E-68BD71704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B9D0A-6516-45F2-9204-43C3F3A8F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VNG Realisatie - rapport sjabloon.dotx</Template>
  <TotalTime>33</TotalTime>
  <Pages>25</Pages>
  <Words>7024</Words>
  <Characters>38635</Characters>
  <Application>Microsoft Office Word</Application>
  <DocSecurity>0</DocSecurity>
  <Lines>321</Lines>
  <Paragraphs>91</Paragraphs>
  <ScaleCrop>false</ScaleCrop>
  <Company>Valid WPS</Company>
  <LinksUpToDate>false</LinksUpToDate>
  <CharactersWithSpaces>45568</CharactersWithSpaces>
  <SharedDoc>false</SharedDoc>
  <HLinks>
    <vt:vector size="114" baseType="variant">
      <vt:variant>
        <vt:i4>2031634</vt:i4>
      </vt:variant>
      <vt:variant>
        <vt:i4>105</vt:i4>
      </vt:variant>
      <vt:variant>
        <vt:i4>0</vt:i4>
      </vt:variant>
      <vt:variant>
        <vt:i4>5</vt:i4>
      </vt:variant>
      <vt:variant>
        <vt:lpwstr>https://www.informatiebeveiligingsdienst.nl/product/handreiking-penetratietesten/</vt:lpwstr>
      </vt:variant>
      <vt:variant>
        <vt:lpwstr/>
      </vt:variant>
      <vt:variant>
        <vt:i4>1704015</vt:i4>
      </vt:variant>
      <vt:variant>
        <vt:i4>99</vt:i4>
      </vt:variant>
      <vt:variant>
        <vt:i4>0</vt:i4>
      </vt:variant>
      <vt:variant>
        <vt:i4>5</vt:i4>
      </vt:variant>
      <vt:variant>
        <vt:lpwstr>https://www.informatiebeveiligingsdienst.nl/product/handreiking-positionering-en-taken-van-de-fg/</vt:lpwstr>
      </vt:variant>
      <vt:variant>
        <vt:lpwstr/>
      </vt:variant>
      <vt:variant>
        <vt:i4>4325450</vt:i4>
      </vt:variant>
      <vt:variant>
        <vt:i4>96</vt:i4>
      </vt:variant>
      <vt:variant>
        <vt:i4>0</vt:i4>
      </vt:variant>
      <vt:variant>
        <vt:i4>5</vt:i4>
      </vt:variant>
      <vt:variant>
        <vt:lpwstr>https://www.informatiebeveiligingsdienst.nl/product/handreiking-ciso-functieprofiel/</vt:lpwstr>
      </vt:variant>
      <vt:variant>
        <vt:lpwstr/>
      </vt:variant>
      <vt:variant>
        <vt:i4>3014776</vt:i4>
      </vt:variant>
      <vt:variant>
        <vt:i4>87</vt:i4>
      </vt:variant>
      <vt:variant>
        <vt:i4>0</vt:i4>
      </vt:variant>
      <vt:variant>
        <vt:i4>5</vt:i4>
      </vt:variant>
      <vt:variant>
        <vt:lpwstr>https://vng.nl/publicaties/agenda-digitale-veiligheid-2020-2024</vt:lpwstr>
      </vt:variant>
      <vt:variant>
        <vt:lpwstr/>
      </vt:variant>
      <vt:variant>
        <vt:i4>7471162</vt:i4>
      </vt:variant>
      <vt:variant>
        <vt:i4>84</vt:i4>
      </vt:variant>
      <vt:variant>
        <vt:i4>0</vt:i4>
      </vt:variant>
      <vt:variant>
        <vt:i4>5</vt:i4>
      </vt:variant>
      <vt:variant>
        <vt:lpwstr>https://www.vngrealisatie.nl/sites/default/files/2020-03/Handreiking Suwinet carve-out.pdf</vt:lpwstr>
      </vt:variant>
      <vt:variant>
        <vt:lpwstr/>
      </vt:variant>
      <vt:variant>
        <vt:i4>8126524</vt:i4>
      </vt:variant>
      <vt:variant>
        <vt:i4>81</vt:i4>
      </vt:variant>
      <vt:variant>
        <vt:i4>0</vt:i4>
      </vt:variant>
      <vt:variant>
        <vt:i4>5</vt:i4>
      </vt:variant>
      <vt:variant>
        <vt:lpwstr>http://www.bkwi.nl/</vt:lpwstr>
      </vt:variant>
      <vt:variant>
        <vt:lpwstr/>
      </vt:variant>
      <vt:variant>
        <vt:i4>1572913</vt:i4>
      </vt:variant>
      <vt:variant>
        <vt:i4>74</vt:i4>
      </vt:variant>
      <vt:variant>
        <vt:i4>0</vt:i4>
      </vt:variant>
      <vt:variant>
        <vt:i4>5</vt:i4>
      </vt:variant>
      <vt:variant>
        <vt:lpwstr/>
      </vt:variant>
      <vt:variant>
        <vt:lpwstr>_Toc103339051</vt:lpwstr>
      </vt:variant>
      <vt:variant>
        <vt:i4>1572913</vt:i4>
      </vt:variant>
      <vt:variant>
        <vt:i4>68</vt:i4>
      </vt:variant>
      <vt:variant>
        <vt:i4>0</vt:i4>
      </vt:variant>
      <vt:variant>
        <vt:i4>5</vt:i4>
      </vt:variant>
      <vt:variant>
        <vt:lpwstr/>
      </vt:variant>
      <vt:variant>
        <vt:lpwstr>_Toc103339050</vt:lpwstr>
      </vt:variant>
      <vt:variant>
        <vt:i4>1638449</vt:i4>
      </vt:variant>
      <vt:variant>
        <vt:i4>62</vt:i4>
      </vt:variant>
      <vt:variant>
        <vt:i4>0</vt:i4>
      </vt:variant>
      <vt:variant>
        <vt:i4>5</vt:i4>
      </vt:variant>
      <vt:variant>
        <vt:lpwstr/>
      </vt:variant>
      <vt:variant>
        <vt:lpwstr>_Toc103339049</vt:lpwstr>
      </vt:variant>
      <vt:variant>
        <vt:i4>1638449</vt:i4>
      </vt:variant>
      <vt:variant>
        <vt:i4>56</vt:i4>
      </vt:variant>
      <vt:variant>
        <vt:i4>0</vt:i4>
      </vt:variant>
      <vt:variant>
        <vt:i4>5</vt:i4>
      </vt:variant>
      <vt:variant>
        <vt:lpwstr/>
      </vt:variant>
      <vt:variant>
        <vt:lpwstr>_Toc103339048</vt:lpwstr>
      </vt:variant>
      <vt:variant>
        <vt:i4>1638449</vt:i4>
      </vt:variant>
      <vt:variant>
        <vt:i4>50</vt:i4>
      </vt:variant>
      <vt:variant>
        <vt:i4>0</vt:i4>
      </vt:variant>
      <vt:variant>
        <vt:i4>5</vt:i4>
      </vt:variant>
      <vt:variant>
        <vt:lpwstr/>
      </vt:variant>
      <vt:variant>
        <vt:lpwstr>_Toc103339047</vt:lpwstr>
      </vt:variant>
      <vt:variant>
        <vt:i4>1638449</vt:i4>
      </vt:variant>
      <vt:variant>
        <vt:i4>44</vt:i4>
      </vt:variant>
      <vt:variant>
        <vt:i4>0</vt:i4>
      </vt:variant>
      <vt:variant>
        <vt:i4>5</vt:i4>
      </vt:variant>
      <vt:variant>
        <vt:lpwstr/>
      </vt:variant>
      <vt:variant>
        <vt:lpwstr>_Toc103339046</vt:lpwstr>
      </vt:variant>
      <vt:variant>
        <vt:i4>1638449</vt:i4>
      </vt:variant>
      <vt:variant>
        <vt:i4>38</vt:i4>
      </vt:variant>
      <vt:variant>
        <vt:i4>0</vt:i4>
      </vt:variant>
      <vt:variant>
        <vt:i4>5</vt:i4>
      </vt:variant>
      <vt:variant>
        <vt:lpwstr/>
      </vt:variant>
      <vt:variant>
        <vt:lpwstr>_Toc103339045</vt:lpwstr>
      </vt:variant>
      <vt:variant>
        <vt:i4>1638449</vt:i4>
      </vt:variant>
      <vt:variant>
        <vt:i4>32</vt:i4>
      </vt:variant>
      <vt:variant>
        <vt:i4>0</vt:i4>
      </vt:variant>
      <vt:variant>
        <vt:i4>5</vt:i4>
      </vt:variant>
      <vt:variant>
        <vt:lpwstr/>
      </vt:variant>
      <vt:variant>
        <vt:lpwstr>_Toc103339044</vt:lpwstr>
      </vt:variant>
      <vt:variant>
        <vt:i4>1638449</vt:i4>
      </vt:variant>
      <vt:variant>
        <vt:i4>26</vt:i4>
      </vt:variant>
      <vt:variant>
        <vt:i4>0</vt:i4>
      </vt:variant>
      <vt:variant>
        <vt:i4>5</vt:i4>
      </vt:variant>
      <vt:variant>
        <vt:lpwstr/>
      </vt:variant>
      <vt:variant>
        <vt:lpwstr>_Toc103339043</vt:lpwstr>
      </vt:variant>
      <vt:variant>
        <vt:i4>1638449</vt:i4>
      </vt:variant>
      <vt:variant>
        <vt:i4>20</vt:i4>
      </vt:variant>
      <vt:variant>
        <vt:i4>0</vt:i4>
      </vt:variant>
      <vt:variant>
        <vt:i4>5</vt:i4>
      </vt:variant>
      <vt:variant>
        <vt:lpwstr/>
      </vt:variant>
      <vt:variant>
        <vt:lpwstr>_Toc103339042</vt:lpwstr>
      </vt:variant>
      <vt:variant>
        <vt:i4>1638449</vt:i4>
      </vt:variant>
      <vt:variant>
        <vt:i4>14</vt:i4>
      </vt:variant>
      <vt:variant>
        <vt:i4>0</vt:i4>
      </vt:variant>
      <vt:variant>
        <vt:i4>5</vt:i4>
      </vt:variant>
      <vt:variant>
        <vt:lpwstr/>
      </vt:variant>
      <vt:variant>
        <vt:lpwstr>_Toc103339041</vt:lpwstr>
      </vt:variant>
      <vt:variant>
        <vt:i4>1638449</vt:i4>
      </vt:variant>
      <vt:variant>
        <vt:i4>8</vt:i4>
      </vt:variant>
      <vt:variant>
        <vt:i4>0</vt:i4>
      </vt:variant>
      <vt:variant>
        <vt:i4>5</vt:i4>
      </vt:variant>
      <vt:variant>
        <vt:lpwstr/>
      </vt:variant>
      <vt:variant>
        <vt:lpwstr>_Toc103339040</vt:lpwstr>
      </vt:variant>
      <vt:variant>
        <vt:i4>1966129</vt:i4>
      </vt:variant>
      <vt:variant>
        <vt:i4>2</vt:i4>
      </vt:variant>
      <vt:variant>
        <vt:i4>0</vt:i4>
      </vt:variant>
      <vt:variant>
        <vt:i4>5</vt:i4>
      </vt:variant>
      <vt:variant>
        <vt:lpwstr/>
      </vt:variant>
      <vt:variant>
        <vt:lpwstr>_Toc103339039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Jeanne-Marie Langen</dc:creator>
  <cp:keywords/>
  <dc:description/>
  <cp:lastModifiedBy>Paula van der Vliet</cp:lastModifiedBy>
  <cp:revision>135</cp:revision>
  <cp:lastPrinted>2022-06-21T10:38:00Z</cp:lastPrinted>
  <dcterms:created xsi:type="dcterms:W3CDTF">2022-04-13T15:06:00Z</dcterms:created>
  <dcterms:modified xsi:type="dcterms:W3CDTF">2022-07-12T13:48:00Z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Creator">
    <vt:lpwstr>Adobe InDesign CC 13.0 (Windows)</vt:lpwstr>
  </property>
  <property fmtid="{D5CDD505-2E9C-101B-9397-08002B2CF9AE}" pid="4" name="LastSaved">
    <vt:filetime>2017-12-06T00:00:00Z</vt:filetime>
  </property>
  <property fmtid="{D5CDD505-2E9C-101B-9397-08002B2CF9AE}" pid="5" name="ContentTypeId">
    <vt:lpwstr>0x010100F5D43FC41C81E4458672496CC4376F7E</vt:lpwstr>
  </property>
  <property fmtid="{D5CDD505-2E9C-101B-9397-08002B2CF9AE}" pid="6" name="_dlc_DocIdItemGuid">
    <vt:lpwstr>f3acd1bb-5d28-4ac1-a82d-3cd42a61ed80</vt:lpwstr>
  </property>
  <property fmtid="{D5CDD505-2E9C-101B-9397-08002B2CF9AE}" pid="7" name="TaxKeyword">
    <vt:lpwstr/>
  </property>
</Properties>
</file>